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79</TotalTime>
  <Pages>1</Pages>
  <Words>61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629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17</cp:revision>
  <cp:lastPrinted>2023-09-06T06:20:00Z</cp:lastPrinted>
  <dcterms:created xsi:type="dcterms:W3CDTF">2023-09-05T07:25:00Z</dcterms:created>
  <dcterms:modified xsi:type="dcterms:W3CDTF">2023-09-06T08:10:00Z</dcterms:modified>
</cp:coreProperties>
</file>