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4029187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4EA3709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CDE377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17D656C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79</TotalTime>
  <Pages>1</Pages>
  <Words>93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1009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18</cp:revision>
  <cp:lastPrinted>2023-09-06T06:20:00Z</cp:lastPrinted>
  <dcterms:created xsi:type="dcterms:W3CDTF">2023-09-05T07:25:00Z</dcterms:created>
  <dcterms:modified xsi:type="dcterms:W3CDTF">2023-09-06T08:11:00Z</dcterms:modified>
</cp:coreProperties>
</file>