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7A82" w14:textId="5B532C6D" w:rsidR="00442B26" w:rsidRPr="00A1045F" w:rsidRDefault="00442B26" w:rsidP="00442B26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14:paraId="648E7DFC" w14:textId="2CD3459B" w:rsidR="00442B26" w:rsidRPr="00A1045F" w:rsidRDefault="00442B26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5E9D4FEF" w14:textId="77777777" w:rsidR="00442B26" w:rsidRDefault="00442B26" w:rsidP="00442B26">
      <w:pPr>
        <w:autoSpaceDE w:val="0"/>
        <w:adjustRightInd w:val="0"/>
        <w:jc w:val="center"/>
        <w:rPr>
          <w:b/>
          <w:bCs/>
          <w:sz w:val="24"/>
          <w:szCs w:val="24"/>
        </w:rPr>
      </w:pPr>
    </w:p>
    <w:p w14:paraId="6DDDCB3C" w14:textId="477BC69F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ПРОТОКОЛ № ______</w:t>
      </w:r>
    </w:p>
    <w:p w14:paraId="70CAAF36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заседания апелляционной комиссии</w:t>
      </w:r>
    </w:p>
    <w:p w14:paraId="2AB0928B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по рассмотрению апелляции участника школьного этапа ВсОШ</w:t>
      </w:r>
      <w:r w:rsidRPr="004E1C55">
        <w:rPr>
          <w:color w:val="000000" w:themeColor="text1"/>
          <w:sz w:val="24"/>
          <w:szCs w:val="24"/>
        </w:rPr>
        <w:br/>
        <w:t>по _____________________________________________</w:t>
      </w:r>
    </w:p>
    <w:p w14:paraId="52F2B5F0" w14:textId="77777777" w:rsidR="00442B26" w:rsidRPr="004E1C55" w:rsidRDefault="00442B26" w:rsidP="00442B26">
      <w:pPr>
        <w:autoSpaceDE w:val="0"/>
        <w:adjustRightInd w:val="0"/>
        <w:jc w:val="center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(предмет)</w:t>
      </w:r>
    </w:p>
    <w:p w14:paraId="3856DBB8" w14:textId="1D2E8B26" w:rsidR="00442B26" w:rsidRPr="004E1C55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Фамилия, имя, отчество_______________________________________________________</w:t>
      </w:r>
      <w:r w:rsidR="004E1C55">
        <w:rPr>
          <w:color w:val="000000" w:themeColor="text1"/>
          <w:sz w:val="24"/>
          <w:szCs w:val="24"/>
        </w:rPr>
        <w:t>__</w:t>
      </w:r>
    </w:p>
    <w:p w14:paraId="15DB89E6" w14:textId="5B36C09F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color w:val="000000" w:themeColor="text1"/>
          <w:sz w:val="24"/>
          <w:szCs w:val="24"/>
        </w:rPr>
        <w:t>Наименование О</w:t>
      </w:r>
      <w:r w:rsidR="00EF5C1E">
        <w:rPr>
          <w:color w:val="000000" w:themeColor="text1"/>
          <w:sz w:val="24"/>
          <w:szCs w:val="24"/>
        </w:rPr>
        <w:t>О</w:t>
      </w:r>
      <w:r w:rsidRPr="004E1C55">
        <w:rPr>
          <w:color w:val="000000" w:themeColor="text1"/>
          <w:sz w:val="24"/>
          <w:szCs w:val="24"/>
        </w:rPr>
        <w:t>, класс: _____________________________________________________</w:t>
      </w:r>
      <w:r w:rsidR="004E1C55"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br/>
        <w:t>_____________________________________________________________________________</w:t>
      </w:r>
    </w:p>
    <w:p w14:paraId="3FD5C85E" w14:textId="77777777" w:rsidR="004E1C55" w:rsidRPr="004E1C55" w:rsidRDefault="004E1C55" w:rsidP="00442B26">
      <w:pPr>
        <w:autoSpaceDE w:val="0"/>
        <w:adjustRightInd w:val="0"/>
        <w:rPr>
          <w:bCs/>
          <w:color w:val="000000" w:themeColor="text1"/>
          <w:sz w:val="24"/>
          <w:szCs w:val="24"/>
        </w:rPr>
      </w:pPr>
    </w:p>
    <w:p w14:paraId="2245FECB" w14:textId="562B5189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E1C55">
        <w:rPr>
          <w:bCs/>
          <w:color w:val="000000" w:themeColor="text1"/>
          <w:sz w:val="24"/>
          <w:szCs w:val="24"/>
        </w:rPr>
        <w:t>Дата и время апелляции:</w:t>
      </w:r>
      <w:r w:rsidRPr="00442B26">
        <w:rPr>
          <w:color w:val="000000" w:themeColor="text1"/>
          <w:sz w:val="24"/>
          <w:szCs w:val="24"/>
        </w:rPr>
        <w:t xml:space="preserve"> ____________________________________________________</w:t>
      </w:r>
      <w:r w:rsidR="004E1C55">
        <w:rPr>
          <w:color w:val="000000" w:themeColor="text1"/>
          <w:sz w:val="24"/>
          <w:szCs w:val="24"/>
        </w:rPr>
        <w:t>____</w:t>
      </w:r>
    </w:p>
    <w:p w14:paraId="65D56574" w14:textId="16477674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</w:t>
      </w:r>
    </w:p>
    <w:p w14:paraId="46A1EE54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</w:p>
    <w:p w14:paraId="4D40E887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Краткая запись разъяснений членов комиссии (по сути апелляции) ____________________________________________________________________________</w:t>
      </w:r>
    </w:p>
    <w:p w14:paraId="4E255EFB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AB99828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0D0EE943" w14:textId="77777777" w:rsidR="00442B26" w:rsidRPr="00442B26" w:rsidRDefault="00442B26" w:rsidP="00442B26">
      <w:pPr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>____________________________________________________________________________</w:t>
      </w:r>
    </w:p>
    <w:p w14:paraId="58AB10B5" w14:textId="77777777" w:rsidR="004E1C55" w:rsidRDefault="004E1C55" w:rsidP="00442B26">
      <w:pPr>
        <w:autoSpaceDE w:val="0"/>
        <w:adjustRightInd w:val="0"/>
        <w:rPr>
          <w:b/>
          <w:color w:val="000000" w:themeColor="text1"/>
          <w:sz w:val="24"/>
          <w:szCs w:val="24"/>
        </w:rPr>
      </w:pPr>
    </w:p>
    <w:p w14:paraId="101761B2" w14:textId="6C3C941C" w:rsidR="00442B26" w:rsidRPr="00442B26" w:rsidRDefault="00442B26" w:rsidP="00442B26">
      <w:pPr>
        <w:autoSpaceDE w:val="0"/>
        <w:adjustRightInd w:val="0"/>
        <w:rPr>
          <w:b/>
          <w:color w:val="000000" w:themeColor="text1"/>
          <w:sz w:val="24"/>
          <w:szCs w:val="24"/>
        </w:rPr>
      </w:pPr>
      <w:r w:rsidRPr="00442B26">
        <w:rPr>
          <w:b/>
          <w:color w:val="000000" w:themeColor="text1"/>
          <w:sz w:val="24"/>
          <w:szCs w:val="24"/>
        </w:rPr>
        <w:t>Результат апелляции (нужное заполнить):</w:t>
      </w:r>
      <w:r w:rsidR="004E1C55">
        <w:rPr>
          <w:b/>
          <w:color w:val="000000" w:themeColor="text1"/>
          <w:sz w:val="24"/>
          <w:szCs w:val="24"/>
        </w:rPr>
        <w:br/>
      </w:r>
    </w:p>
    <w:p w14:paraId="6C0B9F89" w14:textId="288C6486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1) </w:t>
      </w:r>
      <w:r w:rsidRPr="00442B26">
        <w:rPr>
          <w:color w:val="000000" w:themeColor="text1"/>
          <w:sz w:val="24"/>
          <w:szCs w:val="24"/>
          <w:shd w:val="clear" w:color="auto" w:fill="FFFFFF"/>
        </w:rPr>
        <w:t>отклонить апелляцию, сохранив количество баллов ______________</w:t>
      </w:r>
      <w:r w:rsidR="004E1C55">
        <w:rPr>
          <w:color w:val="000000" w:themeColor="text1"/>
          <w:sz w:val="24"/>
          <w:szCs w:val="24"/>
          <w:shd w:val="clear" w:color="auto" w:fill="FFFFFF"/>
        </w:rPr>
        <w:t>____</w:t>
      </w:r>
      <w:r w:rsidRPr="00442B26">
        <w:rPr>
          <w:color w:val="000000" w:themeColor="text1"/>
          <w:sz w:val="24"/>
          <w:szCs w:val="24"/>
        </w:rPr>
        <w:t>;</w:t>
      </w:r>
    </w:p>
    <w:p w14:paraId="14F43B9D" w14:textId="45FC863D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2) </w:t>
      </w:r>
      <w:r w:rsidR="004E1C55"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повышением количества баллов</w:t>
      </w:r>
      <w:r w:rsidR="004E1C55">
        <w:rPr>
          <w:color w:val="000000" w:themeColor="text1"/>
          <w:sz w:val="24"/>
          <w:szCs w:val="24"/>
          <w:shd w:val="clear" w:color="auto" w:fill="FFFFFF"/>
        </w:rPr>
        <w:t>___________;</w:t>
      </w:r>
    </w:p>
    <w:p w14:paraId="7232E7FC" w14:textId="77777777" w:rsidR="004E1C55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3) </w:t>
      </w:r>
      <w:r w:rsidR="004E1C55" w:rsidRPr="00442B26">
        <w:rPr>
          <w:color w:val="000000" w:themeColor="text1"/>
          <w:sz w:val="24"/>
          <w:szCs w:val="24"/>
          <w:shd w:val="clear" w:color="auto" w:fill="FFFFFF"/>
        </w:rPr>
        <w:t>удовлетворить апелляцию с понижением количества баллов</w:t>
      </w:r>
      <w:r w:rsidR="004E1C55" w:rsidRPr="00442B26">
        <w:rPr>
          <w:color w:val="000000" w:themeColor="text1"/>
          <w:sz w:val="24"/>
          <w:szCs w:val="24"/>
        </w:rPr>
        <w:t xml:space="preserve"> ___________;</w:t>
      </w:r>
    </w:p>
    <w:p w14:paraId="789FBECA" w14:textId="2CF92FF0" w:rsidR="00442B26" w:rsidRPr="00442B26" w:rsidRDefault="00442B26" w:rsidP="00442B26">
      <w:pPr>
        <w:autoSpaceDE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14:paraId="39B9BFEB" w14:textId="4E4DEED5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Председатель </w:t>
      </w:r>
      <w:r w:rsidR="00EF5C1E" w:rsidRPr="00442B26">
        <w:rPr>
          <w:color w:val="000000" w:themeColor="text1"/>
          <w:sz w:val="24"/>
          <w:szCs w:val="24"/>
        </w:rPr>
        <w:t xml:space="preserve">апелляционной </w:t>
      </w:r>
      <w:r w:rsidRPr="00442B26">
        <w:rPr>
          <w:color w:val="000000" w:themeColor="text1"/>
          <w:sz w:val="24"/>
          <w:szCs w:val="24"/>
        </w:rPr>
        <w:t xml:space="preserve">комиссии: </w:t>
      </w:r>
    </w:p>
    <w:p w14:paraId="26047FAD" w14:textId="7EF7AFA0" w:rsidR="00442B26" w:rsidRPr="00442B26" w:rsidRDefault="00442B26" w:rsidP="00442B2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 w:rsidR="006040F6"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 w:rsidR="006040F6"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</w:t>
      </w:r>
      <w:r w:rsidR="006040F6">
        <w:rPr>
          <w:color w:val="000000" w:themeColor="text1"/>
          <w:sz w:val="16"/>
          <w:szCs w:val="16"/>
        </w:rPr>
        <w:t xml:space="preserve">                   </w:t>
      </w:r>
      <w:r w:rsidRPr="00442B26">
        <w:rPr>
          <w:color w:val="000000" w:themeColor="text1"/>
          <w:sz w:val="16"/>
          <w:szCs w:val="16"/>
        </w:rPr>
        <w:t>(</w:t>
      </w:r>
      <w:r w:rsidR="006040F6" w:rsidRPr="00442B26">
        <w:rPr>
          <w:color w:val="000000" w:themeColor="text1"/>
          <w:sz w:val="16"/>
          <w:szCs w:val="16"/>
        </w:rPr>
        <w:t>Ф.И.О</w:t>
      </w:r>
      <w:r w:rsidRPr="00442B26">
        <w:rPr>
          <w:color w:val="000000" w:themeColor="text1"/>
          <w:sz w:val="16"/>
          <w:szCs w:val="16"/>
        </w:rPr>
        <w:t>)</w:t>
      </w:r>
    </w:p>
    <w:p w14:paraId="15A2D981" w14:textId="77777777" w:rsidR="00442B26" w:rsidRPr="00442B26" w:rsidRDefault="00442B26" w:rsidP="00442B26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Члены апелляционной комиссии: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1D698CA9" w14:textId="7F197A11" w:rsidR="00442B26" w:rsidRDefault="00442B26" w:rsidP="006040F6">
      <w:pPr>
        <w:tabs>
          <w:tab w:val="left" w:pos="1701"/>
        </w:tabs>
        <w:autoSpaceDE w:val="0"/>
        <w:adjustRightInd w:val="0"/>
        <w:rPr>
          <w:color w:val="000000" w:themeColor="text1"/>
          <w:sz w:val="16"/>
          <w:szCs w:val="16"/>
        </w:rPr>
      </w:pPr>
      <w:r w:rsidRPr="00442B26">
        <w:rPr>
          <w:color w:val="000000" w:themeColor="text1"/>
          <w:sz w:val="24"/>
          <w:szCs w:val="24"/>
        </w:rPr>
        <w:tab/>
      </w:r>
    </w:p>
    <w:p w14:paraId="4145CDC8" w14:textId="77777777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6DF2255B" w14:textId="77777777" w:rsidR="006040F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</w:t>
      </w:r>
    </w:p>
    <w:p w14:paraId="2DF450BE" w14:textId="601625E0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</w:t>
      </w:r>
      <w:r w:rsidRPr="00442B26">
        <w:rPr>
          <w:color w:val="000000" w:themeColor="text1"/>
          <w:sz w:val="24"/>
          <w:szCs w:val="24"/>
        </w:rPr>
        <w:t>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p w14:paraId="18C0ACC9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58312364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3C420F8C" w14:textId="77777777" w:rsidR="00442B26" w:rsidRDefault="00442B26" w:rsidP="00442B26">
      <w:pPr>
        <w:ind w:left="5529"/>
        <w:rPr>
          <w:color w:val="000000" w:themeColor="text1"/>
          <w:sz w:val="16"/>
          <w:szCs w:val="16"/>
        </w:rPr>
      </w:pPr>
    </w:p>
    <w:p w14:paraId="7B5BCD70" w14:textId="77777777" w:rsidR="004E1C55" w:rsidRPr="00442B26" w:rsidRDefault="004E1C55" w:rsidP="004E1C55">
      <w:pPr>
        <w:tabs>
          <w:tab w:val="left" w:pos="1701"/>
        </w:tabs>
        <w:autoSpaceDE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 заявителя</w:t>
      </w:r>
      <w:r w:rsidRPr="00442B26">
        <w:rPr>
          <w:color w:val="000000" w:themeColor="text1"/>
          <w:sz w:val="24"/>
          <w:szCs w:val="24"/>
        </w:rPr>
        <w:t xml:space="preserve">: </w:t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  <w:t xml:space="preserve"> </w:t>
      </w:r>
    </w:p>
    <w:p w14:paraId="4CB7EA86" w14:textId="77777777" w:rsidR="006040F6" w:rsidRPr="00442B26" w:rsidRDefault="006040F6" w:rsidP="006040F6">
      <w:pPr>
        <w:tabs>
          <w:tab w:val="left" w:pos="1701"/>
          <w:tab w:val="left" w:pos="2694"/>
          <w:tab w:val="left" w:pos="8364"/>
        </w:tabs>
        <w:autoSpaceDE w:val="0"/>
        <w:adjustRightInd w:val="0"/>
        <w:rPr>
          <w:color w:val="000000" w:themeColor="text1"/>
          <w:sz w:val="24"/>
          <w:szCs w:val="24"/>
        </w:rPr>
      </w:pPr>
      <w:r w:rsidRPr="00442B26">
        <w:rPr>
          <w:color w:val="000000" w:themeColor="text1"/>
          <w:sz w:val="24"/>
          <w:szCs w:val="24"/>
        </w:rPr>
        <w:t xml:space="preserve">    </w:t>
      </w:r>
      <w:r w:rsidRPr="00442B26">
        <w:rPr>
          <w:color w:val="000000" w:themeColor="text1"/>
          <w:sz w:val="24"/>
          <w:szCs w:val="24"/>
        </w:rPr>
        <w:tab/>
        <w:t xml:space="preserve">             ________________/______________</w:t>
      </w:r>
      <w:r>
        <w:rPr>
          <w:color w:val="000000" w:themeColor="text1"/>
          <w:sz w:val="24"/>
          <w:szCs w:val="24"/>
        </w:rPr>
        <w:t>__________________</w:t>
      </w:r>
      <w:r w:rsidRPr="00442B26">
        <w:rPr>
          <w:color w:val="000000" w:themeColor="text1"/>
          <w:sz w:val="24"/>
          <w:szCs w:val="24"/>
        </w:rPr>
        <w:t>_______</w:t>
      </w:r>
      <w:r w:rsidRPr="00442B26">
        <w:rPr>
          <w:color w:val="000000" w:themeColor="text1"/>
          <w:sz w:val="24"/>
          <w:szCs w:val="24"/>
        </w:rPr>
        <w:br/>
      </w:r>
      <w:r w:rsidRPr="00442B26">
        <w:rPr>
          <w:color w:val="000000" w:themeColor="text1"/>
          <w:sz w:val="24"/>
          <w:szCs w:val="24"/>
        </w:rPr>
        <w:tab/>
      </w:r>
      <w:r w:rsidRPr="00442B2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</w:t>
      </w:r>
      <w:r w:rsidRPr="00442B26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>подпись</w:t>
      </w:r>
      <w:r w:rsidRPr="00442B26">
        <w:rPr>
          <w:color w:val="000000" w:themeColor="text1"/>
          <w:sz w:val="16"/>
          <w:szCs w:val="16"/>
        </w:rPr>
        <w:t xml:space="preserve">)                      </w:t>
      </w:r>
      <w:r>
        <w:rPr>
          <w:color w:val="000000" w:themeColor="text1"/>
          <w:sz w:val="16"/>
          <w:szCs w:val="16"/>
        </w:rPr>
        <w:t xml:space="preserve">                                         </w:t>
      </w:r>
      <w:r w:rsidRPr="00442B26">
        <w:rPr>
          <w:color w:val="000000" w:themeColor="text1"/>
          <w:sz w:val="16"/>
          <w:szCs w:val="16"/>
        </w:rPr>
        <w:t>(Ф.И.О)</w:t>
      </w:r>
    </w:p>
    <w:sectPr w:rsidR="006040F6" w:rsidRPr="00442B26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96114">
    <w:abstractNumId w:val="3"/>
  </w:num>
  <w:num w:numId="2" w16cid:durableId="546719556">
    <w:abstractNumId w:val="9"/>
  </w:num>
  <w:num w:numId="3" w16cid:durableId="1014965333">
    <w:abstractNumId w:val="4"/>
  </w:num>
  <w:num w:numId="4" w16cid:durableId="788354852">
    <w:abstractNumId w:val="8"/>
  </w:num>
  <w:num w:numId="5" w16cid:durableId="600383303">
    <w:abstractNumId w:val="7"/>
  </w:num>
  <w:num w:numId="6" w16cid:durableId="1722510918">
    <w:abstractNumId w:val="1"/>
  </w:num>
  <w:num w:numId="7" w16cid:durableId="1094980925">
    <w:abstractNumId w:val="6"/>
  </w:num>
  <w:num w:numId="8" w16cid:durableId="567156468">
    <w:abstractNumId w:val="2"/>
  </w:num>
  <w:num w:numId="9" w16cid:durableId="1208688752">
    <w:abstractNumId w:val="5"/>
  </w:num>
  <w:num w:numId="10" w16cid:durableId="3150332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479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E738D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087B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80</TotalTime>
  <Pages>1</Pages>
  <Words>95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2012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20</cp:revision>
  <cp:lastPrinted>2023-09-06T06:20:00Z</cp:lastPrinted>
  <dcterms:created xsi:type="dcterms:W3CDTF">2023-09-05T07:25:00Z</dcterms:created>
  <dcterms:modified xsi:type="dcterms:W3CDTF">2023-09-06T08:14:00Z</dcterms:modified>
</cp:coreProperties>
</file>