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BB0" w14:textId="1ED04E41" w:rsidR="00D6368A" w:rsidRPr="00F22746" w:rsidRDefault="00D6368A" w:rsidP="00442B26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1</w:t>
      </w:r>
      <w:r w:rsidR="00442B26">
        <w:rPr>
          <w:sz w:val="24"/>
          <w:szCs w:val="24"/>
        </w:rPr>
        <w:t>2</w:t>
      </w:r>
    </w:p>
    <w:p w14:paraId="2DD1AC72" w14:textId="5B08208D" w:rsidR="00D6368A" w:rsidRPr="00F22746" w:rsidRDefault="00D6368A" w:rsidP="00AB364E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>к 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18D69ACC" w14:textId="77777777" w:rsidR="00D6368A" w:rsidRPr="00F22746" w:rsidRDefault="00D6368A" w:rsidP="00D6368A">
      <w:pPr>
        <w:jc w:val="center"/>
        <w:rPr>
          <w:bCs/>
          <w:sz w:val="24"/>
          <w:szCs w:val="24"/>
        </w:rPr>
      </w:pPr>
    </w:p>
    <w:p w14:paraId="1C2562D8" w14:textId="7BFD36FB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ГРАФИК </w:t>
      </w:r>
    </w:p>
    <w:p w14:paraId="7EACF358" w14:textId="0BD7D149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публикации </w:t>
      </w:r>
      <w:r w:rsidR="000A1863" w:rsidRPr="00F22746">
        <w:rPr>
          <w:bCs/>
          <w:sz w:val="24"/>
          <w:szCs w:val="24"/>
        </w:rPr>
        <w:t>протоколов предварительных результатов</w:t>
      </w:r>
      <w:r w:rsidRPr="00F22746">
        <w:rPr>
          <w:bCs/>
          <w:sz w:val="24"/>
          <w:szCs w:val="24"/>
        </w:rPr>
        <w:t xml:space="preserve"> школьного этапа Всероссийской олимпиады школьников, процедуры анализа и показа олимпиадных работ, подачи и рассмотрения апелляций, публикации итоговых рейтинговых протоколов результатов школьного этапа Всероссийской олимпиады школьников и внесения данных в электронные формы в папке общеобразовательной организации</w:t>
      </w:r>
    </w:p>
    <w:p w14:paraId="4C0085C8" w14:textId="77777777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>(в электронном варианте)</w:t>
      </w:r>
    </w:p>
    <w:p w14:paraId="4B192B96" w14:textId="77777777" w:rsidR="00D6368A" w:rsidRPr="000A1863" w:rsidRDefault="00D6368A" w:rsidP="00D6368A">
      <w:pPr>
        <w:rPr>
          <w:bCs/>
        </w:rPr>
      </w:pPr>
    </w:p>
    <w:tbl>
      <w:tblPr>
        <w:tblStyle w:val="a8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417"/>
        <w:gridCol w:w="1418"/>
        <w:gridCol w:w="1984"/>
      </w:tblGrid>
      <w:tr w:rsidR="006040F6" w:rsidRPr="000A1863" w14:paraId="2268E86F" w14:textId="4FEC9398" w:rsidTr="003B0538">
        <w:trPr>
          <w:cantSplit/>
          <w:trHeight w:val="2280"/>
          <w:jc w:val="center"/>
        </w:trPr>
        <w:tc>
          <w:tcPr>
            <w:tcW w:w="704" w:type="dxa"/>
            <w:vAlign w:val="center"/>
          </w:tcPr>
          <w:p w14:paraId="0AD58620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2" w:type="dxa"/>
            <w:vAlign w:val="center"/>
          </w:tcPr>
          <w:p w14:paraId="3C8731AC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59" w:type="dxa"/>
            <w:textDirection w:val="btLr"/>
            <w:vAlign w:val="center"/>
          </w:tcPr>
          <w:p w14:paraId="2989683B" w14:textId="3A57FB5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протоколов предварительных результатов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 16.00)</w:t>
            </w:r>
          </w:p>
        </w:tc>
        <w:tc>
          <w:tcPr>
            <w:tcW w:w="1417" w:type="dxa"/>
            <w:textDirection w:val="btLr"/>
          </w:tcPr>
          <w:p w14:paraId="6A74DB8B" w14:textId="2DB3ACC5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анализа, показа олимпиадных работ и подачи апелляции</w:t>
            </w:r>
            <w:r w:rsid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(до 16.00)</w:t>
            </w:r>
          </w:p>
        </w:tc>
        <w:tc>
          <w:tcPr>
            <w:tcW w:w="1418" w:type="dxa"/>
            <w:textDirection w:val="btLr"/>
            <w:vAlign w:val="center"/>
          </w:tcPr>
          <w:p w14:paraId="04285C3A" w14:textId="77777777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процедуры апелляции</w:t>
            </w:r>
          </w:p>
          <w:p w14:paraId="4DAA897A" w14:textId="07B9F63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(до 16.00)</w:t>
            </w:r>
          </w:p>
        </w:tc>
        <w:tc>
          <w:tcPr>
            <w:tcW w:w="1984" w:type="dxa"/>
            <w:textDirection w:val="btLr"/>
            <w:vAlign w:val="center"/>
          </w:tcPr>
          <w:p w14:paraId="41E7189E" w14:textId="7B49E6F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итоговых рейтинговых протоколов и внесения данных в электронную форму (до 16.00)</w:t>
            </w:r>
          </w:p>
        </w:tc>
      </w:tr>
      <w:tr w:rsidR="006040F6" w:rsidRPr="000A1863" w14:paraId="3490ADE0" w14:textId="53A33137" w:rsidTr="003B0538">
        <w:trPr>
          <w:trHeight w:val="253"/>
          <w:jc w:val="center"/>
        </w:trPr>
        <w:tc>
          <w:tcPr>
            <w:tcW w:w="704" w:type="dxa"/>
          </w:tcPr>
          <w:p w14:paraId="2DA9BF5F" w14:textId="77777777" w:rsidR="006040F6" w:rsidRPr="003B0538" w:rsidRDefault="006040F6">
            <w:pPr>
              <w:numPr>
                <w:ilvl w:val="0"/>
                <w:numId w:val="9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1F5934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Экология </w:t>
            </w:r>
          </w:p>
        </w:tc>
        <w:tc>
          <w:tcPr>
            <w:tcW w:w="1559" w:type="dxa"/>
          </w:tcPr>
          <w:p w14:paraId="21AE1ADA" w14:textId="3F4710BF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r w:rsidR="003B0538"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1417" w:type="dxa"/>
          </w:tcPr>
          <w:p w14:paraId="39591E3B" w14:textId="543A06B2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1418" w:type="dxa"/>
          </w:tcPr>
          <w:p w14:paraId="17E48360" w14:textId="00CAF2B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984" w:type="dxa"/>
          </w:tcPr>
          <w:p w14:paraId="36A3E3D9" w14:textId="755F384A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</w:tr>
      <w:tr w:rsidR="006040F6" w:rsidRPr="000A1863" w14:paraId="0020571F" w14:textId="7AAE7D81" w:rsidTr="003B0538">
        <w:trPr>
          <w:trHeight w:val="261"/>
          <w:jc w:val="center"/>
        </w:trPr>
        <w:tc>
          <w:tcPr>
            <w:tcW w:w="704" w:type="dxa"/>
          </w:tcPr>
          <w:p w14:paraId="2D6B467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77AFFC7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14:paraId="14B31FC8" w14:textId="687B6F9D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сентября</w:t>
            </w:r>
          </w:p>
        </w:tc>
        <w:tc>
          <w:tcPr>
            <w:tcW w:w="1417" w:type="dxa"/>
          </w:tcPr>
          <w:p w14:paraId="5C775FF5" w14:textId="2A62A828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8" w:type="dxa"/>
          </w:tcPr>
          <w:p w14:paraId="6E925DAB" w14:textId="31C85610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984" w:type="dxa"/>
          </w:tcPr>
          <w:p w14:paraId="1311A8A4" w14:textId="360AC736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</w:tr>
      <w:tr w:rsidR="006040F6" w:rsidRPr="000A1863" w14:paraId="053982C1" w14:textId="314D7EDF" w:rsidTr="003B0538">
        <w:trPr>
          <w:trHeight w:val="253"/>
          <w:jc w:val="center"/>
        </w:trPr>
        <w:tc>
          <w:tcPr>
            <w:tcW w:w="704" w:type="dxa"/>
          </w:tcPr>
          <w:p w14:paraId="73BAE63F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20029C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14:paraId="3B110F56" w14:textId="6DCEA746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7" w:type="dxa"/>
          </w:tcPr>
          <w:p w14:paraId="743CEDB2" w14:textId="0A7CDF2D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418" w:type="dxa"/>
          </w:tcPr>
          <w:p w14:paraId="6DDE5396" w14:textId="2CE4733E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1984" w:type="dxa"/>
          </w:tcPr>
          <w:p w14:paraId="0508FEA4" w14:textId="5B300B53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</w:tr>
      <w:tr w:rsidR="003B0538" w:rsidRPr="000A1863" w14:paraId="5BA0F8A6" w14:textId="4BC27F13" w:rsidTr="003B0538">
        <w:trPr>
          <w:trHeight w:val="253"/>
          <w:jc w:val="center"/>
        </w:trPr>
        <w:tc>
          <w:tcPr>
            <w:tcW w:w="704" w:type="dxa"/>
          </w:tcPr>
          <w:p w14:paraId="0A59D0E7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2AFD688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559" w:type="dxa"/>
          </w:tcPr>
          <w:p w14:paraId="1EC5E41E" w14:textId="2BFA881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7" w:type="dxa"/>
          </w:tcPr>
          <w:p w14:paraId="6EC63DC5" w14:textId="454295F8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418" w:type="dxa"/>
          </w:tcPr>
          <w:p w14:paraId="5FB91D2C" w14:textId="268021D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1984" w:type="dxa"/>
          </w:tcPr>
          <w:p w14:paraId="7F91DE5B" w14:textId="1C9FDBC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</w:tr>
      <w:tr w:rsidR="006040F6" w:rsidRPr="000A1863" w14:paraId="6C9C3272" w14:textId="1EB6BC59" w:rsidTr="003B0538">
        <w:trPr>
          <w:trHeight w:val="253"/>
          <w:jc w:val="center"/>
        </w:trPr>
        <w:tc>
          <w:tcPr>
            <w:tcW w:w="704" w:type="dxa"/>
          </w:tcPr>
          <w:p w14:paraId="496FE613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DA44B6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14:paraId="248AE3D8" w14:textId="11502819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  <w:tc>
          <w:tcPr>
            <w:tcW w:w="1417" w:type="dxa"/>
          </w:tcPr>
          <w:p w14:paraId="1CFBDC14" w14:textId="5BB59B87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1418" w:type="dxa"/>
          </w:tcPr>
          <w:p w14:paraId="446B8A0F" w14:textId="4C3B1BCE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984" w:type="dxa"/>
          </w:tcPr>
          <w:p w14:paraId="636470EE" w14:textId="25CC972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</w:tr>
      <w:tr w:rsidR="006040F6" w:rsidRPr="000A1863" w14:paraId="4122603F" w14:textId="5295C583" w:rsidTr="003B0538">
        <w:trPr>
          <w:trHeight w:val="253"/>
          <w:jc w:val="center"/>
        </w:trPr>
        <w:tc>
          <w:tcPr>
            <w:tcW w:w="704" w:type="dxa"/>
          </w:tcPr>
          <w:p w14:paraId="3F4826D1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E05ECE0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14:paraId="545D3C1E" w14:textId="7A6AA0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1417" w:type="dxa"/>
          </w:tcPr>
          <w:p w14:paraId="1C354808" w14:textId="7A0D6621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418" w:type="dxa"/>
          </w:tcPr>
          <w:p w14:paraId="5CB2598D" w14:textId="234443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1984" w:type="dxa"/>
          </w:tcPr>
          <w:p w14:paraId="56C72527" w14:textId="268B4414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октября</w:t>
            </w:r>
          </w:p>
        </w:tc>
      </w:tr>
      <w:tr w:rsidR="006040F6" w:rsidRPr="000A1863" w14:paraId="1B0EDB0B" w14:textId="155F3DB6" w:rsidTr="003B0538">
        <w:trPr>
          <w:trHeight w:val="261"/>
          <w:jc w:val="center"/>
        </w:trPr>
        <w:tc>
          <w:tcPr>
            <w:tcW w:w="704" w:type="dxa"/>
          </w:tcPr>
          <w:p w14:paraId="5ED32B8C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63A91D1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559" w:type="dxa"/>
          </w:tcPr>
          <w:p w14:paraId="6FF8F7B5" w14:textId="3FFB140A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417" w:type="dxa"/>
          </w:tcPr>
          <w:p w14:paraId="37D5C2E6" w14:textId="6B20FC22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1418" w:type="dxa"/>
          </w:tcPr>
          <w:p w14:paraId="6E1447AE" w14:textId="2A2DAE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октября</w:t>
            </w:r>
          </w:p>
        </w:tc>
        <w:tc>
          <w:tcPr>
            <w:tcW w:w="1984" w:type="dxa"/>
          </w:tcPr>
          <w:p w14:paraId="01CF25BE" w14:textId="6A768D9F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 октября</w:t>
            </w:r>
          </w:p>
        </w:tc>
      </w:tr>
      <w:tr w:rsidR="006040F6" w:rsidRPr="000A1863" w14:paraId="58359F76" w14:textId="5B2A5995" w:rsidTr="003B0538">
        <w:trPr>
          <w:trHeight w:val="261"/>
          <w:jc w:val="center"/>
        </w:trPr>
        <w:tc>
          <w:tcPr>
            <w:tcW w:w="704" w:type="dxa"/>
          </w:tcPr>
          <w:p w14:paraId="23F6002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F7092C3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59" w:type="dxa"/>
          </w:tcPr>
          <w:p w14:paraId="0CBB1E55" w14:textId="18B30679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367F5A2" w14:textId="39EBB708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EC9A116" w14:textId="22D98161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02BB8778" w14:textId="0D45270E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548114A7" w14:textId="4C1AFF6B" w:rsidTr="003B0538">
        <w:trPr>
          <w:trHeight w:val="261"/>
          <w:jc w:val="center"/>
        </w:trPr>
        <w:tc>
          <w:tcPr>
            <w:tcW w:w="704" w:type="dxa"/>
          </w:tcPr>
          <w:p w14:paraId="1C334856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66AD63E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14:paraId="7BAA01E7" w14:textId="1957AEB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 октября</w:t>
            </w:r>
          </w:p>
        </w:tc>
        <w:tc>
          <w:tcPr>
            <w:tcW w:w="1417" w:type="dxa"/>
          </w:tcPr>
          <w:p w14:paraId="148216D8" w14:textId="25E64C7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418" w:type="dxa"/>
          </w:tcPr>
          <w:p w14:paraId="688514EF" w14:textId="6C383CC8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1984" w:type="dxa"/>
          </w:tcPr>
          <w:p w14:paraId="42C58A0E" w14:textId="7B575F07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</w:tr>
      <w:tr w:rsidR="003B0538" w:rsidRPr="000A1863" w14:paraId="66C4C4E5" w14:textId="3B498F25" w:rsidTr="003B0538">
        <w:trPr>
          <w:trHeight w:val="261"/>
          <w:jc w:val="center"/>
        </w:trPr>
        <w:tc>
          <w:tcPr>
            <w:tcW w:w="704" w:type="dxa"/>
          </w:tcPr>
          <w:p w14:paraId="77021FDC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78D28EB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14:paraId="6D678BB8" w14:textId="5A7180BF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393B2B4D" w14:textId="0A41F0F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0C10421B" w14:textId="396933F5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10055FDA" w14:textId="2005AB3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0011C852" w14:textId="786BF535" w:rsidTr="003B0538">
        <w:trPr>
          <w:trHeight w:val="253"/>
          <w:jc w:val="center"/>
        </w:trPr>
        <w:tc>
          <w:tcPr>
            <w:tcW w:w="704" w:type="dxa"/>
          </w:tcPr>
          <w:p w14:paraId="25C28326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22E093F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559" w:type="dxa"/>
          </w:tcPr>
          <w:p w14:paraId="2B257175" w14:textId="4CF62FF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417" w:type="dxa"/>
          </w:tcPr>
          <w:p w14:paraId="46550712" w14:textId="56D3AFD4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1418" w:type="dxa"/>
          </w:tcPr>
          <w:p w14:paraId="48159C16" w14:textId="51D8096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1984" w:type="dxa"/>
          </w:tcPr>
          <w:p w14:paraId="60AAF6E0" w14:textId="47A629FC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 октября</w:t>
            </w:r>
          </w:p>
        </w:tc>
      </w:tr>
      <w:tr w:rsidR="003B0538" w:rsidRPr="000A1863" w14:paraId="30AC4756" w14:textId="2305718B" w:rsidTr="003B0538">
        <w:trPr>
          <w:trHeight w:val="253"/>
          <w:jc w:val="center"/>
        </w:trPr>
        <w:tc>
          <w:tcPr>
            <w:tcW w:w="704" w:type="dxa"/>
          </w:tcPr>
          <w:p w14:paraId="453E9A7A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DB90601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559" w:type="dxa"/>
          </w:tcPr>
          <w:p w14:paraId="0E2800A6" w14:textId="7C96068C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73EFF301" w14:textId="34FBAF16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30DBA2E" w14:textId="4FDBFA9C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22E19499" w14:textId="7CACC70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00622305" w14:textId="61D86CFD" w:rsidTr="003B0538">
        <w:trPr>
          <w:trHeight w:val="253"/>
          <w:jc w:val="center"/>
        </w:trPr>
        <w:tc>
          <w:tcPr>
            <w:tcW w:w="704" w:type="dxa"/>
          </w:tcPr>
          <w:p w14:paraId="5C3972CD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2F60408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559" w:type="dxa"/>
          </w:tcPr>
          <w:p w14:paraId="53056D6A" w14:textId="5F07680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13 октября </w:t>
            </w:r>
          </w:p>
        </w:tc>
        <w:tc>
          <w:tcPr>
            <w:tcW w:w="1417" w:type="dxa"/>
          </w:tcPr>
          <w:p w14:paraId="5E42FADF" w14:textId="567A392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1418" w:type="dxa"/>
          </w:tcPr>
          <w:p w14:paraId="3BBDEE0C" w14:textId="1FC23C11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1984" w:type="dxa"/>
          </w:tcPr>
          <w:p w14:paraId="46DA23CA" w14:textId="7F5DA34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</w:tr>
      <w:tr w:rsidR="006040F6" w:rsidRPr="000A1863" w14:paraId="706CAE36" w14:textId="29A26FC1" w:rsidTr="003B0538">
        <w:trPr>
          <w:trHeight w:val="253"/>
          <w:jc w:val="center"/>
        </w:trPr>
        <w:tc>
          <w:tcPr>
            <w:tcW w:w="704" w:type="dxa"/>
          </w:tcPr>
          <w:p w14:paraId="4FE6366E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DC2FBF8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14:paraId="4C49316F" w14:textId="11A276C1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1417" w:type="dxa"/>
          </w:tcPr>
          <w:p w14:paraId="55E307DB" w14:textId="6B01029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1418" w:type="dxa"/>
          </w:tcPr>
          <w:p w14:paraId="53B8B7B6" w14:textId="2B5EA42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1984" w:type="dxa"/>
          </w:tcPr>
          <w:p w14:paraId="57A60C5D" w14:textId="6B23F4F2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 октября</w:t>
            </w:r>
          </w:p>
        </w:tc>
      </w:tr>
      <w:tr w:rsidR="006040F6" w:rsidRPr="000A1863" w14:paraId="3813F93D" w14:textId="6330569D" w:rsidTr="003B0538">
        <w:trPr>
          <w:trHeight w:val="253"/>
          <w:jc w:val="center"/>
        </w:trPr>
        <w:tc>
          <w:tcPr>
            <w:tcW w:w="704" w:type="dxa"/>
          </w:tcPr>
          <w:p w14:paraId="14643971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3FC6636" w14:textId="69A8C811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Немецкий, китайский, французский языки</w:t>
            </w:r>
          </w:p>
        </w:tc>
        <w:tc>
          <w:tcPr>
            <w:tcW w:w="1559" w:type="dxa"/>
          </w:tcPr>
          <w:p w14:paraId="64EA0E5D" w14:textId="5E72037D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1417" w:type="dxa"/>
          </w:tcPr>
          <w:p w14:paraId="07A30BAB" w14:textId="16DCAF3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 октября</w:t>
            </w:r>
          </w:p>
        </w:tc>
        <w:tc>
          <w:tcPr>
            <w:tcW w:w="1418" w:type="dxa"/>
          </w:tcPr>
          <w:p w14:paraId="6D2ED0FA" w14:textId="6B74D9D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 октября</w:t>
            </w:r>
          </w:p>
        </w:tc>
        <w:tc>
          <w:tcPr>
            <w:tcW w:w="1984" w:type="dxa"/>
          </w:tcPr>
          <w:p w14:paraId="50779E20" w14:textId="2408B4B2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</w:tr>
      <w:tr w:rsidR="003B0538" w:rsidRPr="000A1863" w14:paraId="3552B7B1" w14:textId="3D0DAD0F" w:rsidTr="003B0538">
        <w:trPr>
          <w:trHeight w:val="253"/>
          <w:jc w:val="center"/>
        </w:trPr>
        <w:tc>
          <w:tcPr>
            <w:tcW w:w="704" w:type="dxa"/>
          </w:tcPr>
          <w:p w14:paraId="714D71A6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30DDB00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14:paraId="059765D9" w14:textId="53B1D499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3C50B711" w14:textId="4957882B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2850D0F" w14:textId="7BC92E79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50B4DE82" w14:textId="1E762D5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36713AA4" w14:textId="45A59C36" w:rsidTr="003B0538">
        <w:trPr>
          <w:trHeight w:val="261"/>
          <w:jc w:val="center"/>
        </w:trPr>
        <w:tc>
          <w:tcPr>
            <w:tcW w:w="704" w:type="dxa"/>
          </w:tcPr>
          <w:p w14:paraId="415DC07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4AD73CA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559" w:type="dxa"/>
          </w:tcPr>
          <w:p w14:paraId="4D3FEF10" w14:textId="3E7D1AAA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 октября</w:t>
            </w:r>
          </w:p>
        </w:tc>
        <w:tc>
          <w:tcPr>
            <w:tcW w:w="1417" w:type="dxa"/>
          </w:tcPr>
          <w:p w14:paraId="32B32A21" w14:textId="5999F16A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  <w:tc>
          <w:tcPr>
            <w:tcW w:w="1418" w:type="dxa"/>
          </w:tcPr>
          <w:p w14:paraId="5FF433B9" w14:textId="7EF38429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1984" w:type="dxa"/>
          </w:tcPr>
          <w:p w14:paraId="7D66A8B1" w14:textId="4ACBEDD8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</w:tr>
      <w:tr w:rsidR="006040F6" w:rsidRPr="000A1863" w14:paraId="1E86D69C" w14:textId="77749A07" w:rsidTr="003B0538">
        <w:trPr>
          <w:trHeight w:val="261"/>
          <w:jc w:val="center"/>
        </w:trPr>
        <w:tc>
          <w:tcPr>
            <w:tcW w:w="704" w:type="dxa"/>
          </w:tcPr>
          <w:p w14:paraId="30E377C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176CABD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14:paraId="654C6609" w14:textId="6058FB3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1417" w:type="dxa"/>
          </w:tcPr>
          <w:p w14:paraId="7EC6D772" w14:textId="500D1D1D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  <w:tc>
          <w:tcPr>
            <w:tcW w:w="1418" w:type="dxa"/>
          </w:tcPr>
          <w:p w14:paraId="191D926B" w14:textId="06FE13D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октября</w:t>
            </w:r>
          </w:p>
        </w:tc>
        <w:tc>
          <w:tcPr>
            <w:tcW w:w="1984" w:type="dxa"/>
          </w:tcPr>
          <w:p w14:paraId="4F45E39F" w14:textId="7856D4E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октября</w:t>
            </w:r>
          </w:p>
        </w:tc>
      </w:tr>
      <w:tr w:rsidR="003B0538" w:rsidRPr="000A1863" w14:paraId="76B1D49A" w14:textId="73154B10" w:rsidTr="003B0538">
        <w:trPr>
          <w:trHeight w:val="261"/>
          <w:jc w:val="center"/>
        </w:trPr>
        <w:tc>
          <w:tcPr>
            <w:tcW w:w="704" w:type="dxa"/>
          </w:tcPr>
          <w:p w14:paraId="35E3D9F1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12CC008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Математика (7-11 классы)</w:t>
            </w:r>
          </w:p>
        </w:tc>
        <w:tc>
          <w:tcPr>
            <w:tcW w:w="1559" w:type="dxa"/>
          </w:tcPr>
          <w:p w14:paraId="2CCF9F57" w14:textId="63B7AA84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8C854A7" w14:textId="1CF6541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61F7B399" w14:textId="764DC82B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12EDA3E5" w14:textId="59835F01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3B0538" w:rsidRPr="000A1863" w14:paraId="78CF3EBF" w14:textId="5746BE1C" w:rsidTr="003B0538">
        <w:trPr>
          <w:trHeight w:val="261"/>
          <w:jc w:val="center"/>
        </w:trPr>
        <w:tc>
          <w:tcPr>
            <w:tcW w:w="704" w:type="dxa"/>
          </w:tcPr>
          <w:p w14:paraId="1F35FC34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5190BDD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Математика (4-6 классы)</w:t>
            </w:r>
          </w:p>
        </w:tc>
        <w:tc>
          <w:tcPr>
            <w:tcW w:w="1559" w:type="dxa"/>
          </w:tcPr>
          <w:p w14:paraId="5CE9073B" w14:textId="7B04EB95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A8B2DC7" w14:textId="059CF678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6539E33B" w14:textId="55FEE93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4FF82352" w14:textId="43CB49F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3B0538" w:rsidRPr="000A1863" w14:paraId="46B7B428" w14:textId="688F352B" w:rsidTr="003B0538">
        <w:trPr>
          <w:trHeight w:val="261"/>
          <w:jc w:val="center"/>
        </w:trPr>
        <w:tc>
          <w:tcPr>
            <w:tcW w:w="704" w:type="dxa"/>
          </w:tcPr>
          <w:p w14:paraId="41A7304E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5F4F12F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14:paraId="60D57189" w14:textId="15DA4C42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055E0BC8" w14:textId="29EB4893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5ABAAE25" w14:textId="77763EF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58F79E38" w14:textId="186BCB41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</w:tbl>
    <w:p w14:paraId="6706ADD5" w14:textId="77777777" w:rsidR="00BF7248" w:rsidRPr="00BF7248" w:rsidRDefault="00BF7248" w:rsidP="00386FFE">
      <w:pPr>
        <w:pStyle w:val="13"/>
        <w:widowControl w:val="0"/>
        <w:spacing w:after="0" w:line="240" w:lineRule="auto"/>
        <w:rPr>
          <w:sz w:val="18"/>
          <w:szCs w:val="18"/>
          <w:lang w:val="ru-RU"/>
        </w:rPr>
      </w:pPr>
    </w:p>
    <w:p w14:paraId="07C7325E" w14:textId="51A64540" w:rsidR="00383BEE" w:rsidRDefault="003B0538" w:rsidP="00F22746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не предусмотрена</w:t>
      </w:r>
      <w:r>
        <w:rPr>
          <w:sz w:val="24"/>
          <w:szCs w:val="24"/>
          <w:lang w:val="ru-RU"/>
        </w:rPr>
        <w:br/>
        <w:t>** По мере размещения официальных результатов в ФИС ОКО</w:t>
      </w:r>
    </w:p>
    <w:sectPr w:rsidR="00383BEE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0F770A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E738D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1944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20</cp:revision>
  <cp:lastPrinted>2023-09-06T06:20:00Z</cp:lastPrinted>
  <dcterms:created xsi:type="dcterms:W3CDTF">2023-09-05T07:25:00Z</dcterms:created>
  <dcterms:modified xsi:type="dcterms:W3CDTF">2023-09-06T08:14:00Z</dcterms:modified>
</cp:coreProperties>
</file>