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648"/>
        <w:gridCol w:w="2835"/>
        <w:gridCol w:w="1701"/>
      </w:tblGrid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3159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Самусенко Э.Ш.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05AC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15F72">
              <w:rPr>
                <w:sz w:val="24"/>
                <w:szCs w:val="24"/>
              </w:rPr>
              <w:t>Соколова М.М.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05AC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2BA0">
              <w:rPr>
                <w:sz w:val="24"/>
                <w:szCs w:val="24"/>
              </w:rPr>
              <w:t>6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Харламов Н.А.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327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Шипицин И.М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327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Турдалиева З.А.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65C5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Андрианова С.А.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65C5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B347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15F72">
              <w:rPr>
                <w:sz w:val="24"/>
                <w:szCs w:val="24"/>
              </w:rPr>
              <w:t>Черепанова М.А.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34B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E680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 С.И.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D369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E680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Тогущаков А.В.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D369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029B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Маркин М. Н.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D369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F165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Аполонова Д.Е.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05F3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F165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15F72">
              <w:rPr>
                <w:sz w:val="24"/>
                <w:szCs w:val="24"/>
              </w:rPr>
              <w:t>Соколова А.А.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94E0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E075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Лепина В.А.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94E0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E767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Марьясов И.О.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D41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E767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Блюменштейн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D41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4536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Волкова А.А.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D41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134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Краевая М.Д.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D41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134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В.В.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2B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70BE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5369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Default="0004536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Pr="00450DE8" w:rsidRDefault="009134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Кондратова А.Р.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Default="009134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Pr="00450DE8" w:rsidRDefault="003B11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48" w:rsidRDefault="00400D48">
      <w:r>
        <w:separator/>
      </w:r>
    </w:p>
  </w:endnote>
  <w:endnote w:type="continuationSeparator" w:id="0">
    <w:p w:rsidR="00400D48" w:rsidRDefault="0040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48" w:rsidRDefault="00400D48">
      <w:r>
        <w:separator/>
      </w:r>
    </w:p>
  </w:footnote>
  <w:footnote w:type="continuationSeparator" w:id="0">
    <w:p w:rsidR="00400D48" w:rsidRDefault="00400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32B11-65AF-4E99-8953-4ED4F429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1134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26</cp:revision>
  <cp:lastPrinted>2023-09-06T06:20:00Z</cp:lastPrinted>
  <dcterms:created xsi:type="dcterms:W3CDTF">2023-09-22T04:43:00Z</dcterms:created>
  <dcterms:modified xsi:type="dcterms:W3CDTF">2023-09-24T06:19:00Z</dcterms:modified>
</cp:coreProperties>
</file>