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24DA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D0B4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24DA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922EDC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24DA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24DA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960E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Пуджа И.Н.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439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960E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Студенов Д.А.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439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3575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Голубева Д.С.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E439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142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Якубович А. А.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35FF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142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Захарова А.Д.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7F3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142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Никитина А.С.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7F3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142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Емельянова Д.Р.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7F3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142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Манзя У.В.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96E3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7433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Бочкарева З.А.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96E3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B472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Калинчук И.Ю.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0AF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B472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6E30">
              <w:rPr>
                <w:sz w:val="24"/>
                <w:szCs w:val="24"/>
              </w:rPr>
              <w:t>4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80" w:rsidRDefault="00900580">
      <w:r>
        <w:separator/>
      </w:r>
    </w:p>
  </w:endnote>
  <w:endnote w:type="continuationSeparator" w:id="0">
    <w:p w:rsidR="00900580" w:rsidRDefault="0090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80" w:rsidRDefault="00900580">
      <w:r>
        <w:separator/>
      </w:r>
    </w:p>
  </w:footnote>
  <w:footnote w:type="continuationSeparator" w:id="0">
    <w:p w:rsidR="00900580" w:rsidRDefault="0090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DA4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4253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6E30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D4B3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77F3A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332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0580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2EDC"/>
    <w:rsid w:val="00924E0A"/>
    <w:rsid w:val="00926198"/>
    <w:rsid w:val="00935FFC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575B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24F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960E4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2C0F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278CD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393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86149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0AFF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4727"/>
    <w:rsid w:val="00FC014B"/>
    <w:rsid w:val="00FC46E4"/>
    <w:rsid w:val="00FC600B"/>
    <w:rsid w:val="00FD0B47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7B07-DF1F-4B50-B73D-98EAB8A2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935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17</cp:revision>
  <cp:lastPrinted>2023-09-06T06:20:00Z</cp:lastPrinted>
  <dcterms:created xsi:type="dcterms:W3CDTF">2023-09-22T04:43:00Z</dcterms:created>
  <dcterms:modified xsi:type="dcterms:W3CDTF">2023-09-24T06:20:00Z</dcterms:modified>
</cp:coreProperties>
</file>