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:rsidR="008B7667" w:rsidRDefault="008B7667" w:rsidP="008531C3">
      <w:pPr>
        <w:ind w:left="5529"/>
        <w:rPr>
          <w:sz w:val="24"/>
          <w:szCs w:val="24"/>
        </w:rPr>
      </w:pPr>
    </w:p>
    <w:p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ВсОШ 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3648"/>
        <w:gridCol w:w="2835"/>
        <w:gridCol w:w="1701"/>
      </w:tblGrid>
      <w:tr w:rsidR="000B5E2E" w:rsidRPr="00450DE8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E4894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0B5E2E" w:rsidRPr="00450DE8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E4894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E4894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="00D12E6D">
              <w:rPr>
                <w:sz w:val="24"/>
                <w:szCs w:val="24"/>
              </w:rPr>
              <w:t xml:space="preserve">общеобразовательная </w:t>
            </w:r>
            <w:r>
              <w:rPr>
                <w:sz w:val="24"/>
                <w:szCs w:val="24"/>
              </w:rPr>
              <w:t>школа № 198»</w:t>
            </w:r>
          </w:p>
        </w:tc>
      </w:tr>
      <w:tr w:rsidR="000B5E2E" w:rsidRPr="00450DE8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E489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B5E2E" w:rsidRPr="00450DE8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E489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20.09.2023</w:t>
            </w:r>
          </w:p>
        </w:tc>
      </w:tr>
      <w:tr w:rsidR="000B5E2E" w:rsidRPr="00450DE8" w:rsidTr="00574178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ВсОШ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D6E2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F177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Сергеева В.В.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9079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D513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D6E2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F177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Сорокина А.И.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9079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D513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D6E2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D473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Т. Д.</w:t>
            </w:r>
            <w:r w:rsidRPr="006A5070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9079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D513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D6E2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A22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A5070">
              <w:rPr>
                <w:sz w:val="24"/>
                <w:szCs w:val="24"/>
              </w:rPr>
              <w:t xml:space="preserve">Борнашова Д.В.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9079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D513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D6E2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C696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Билялова М.</w:t>
            </w:r>
            <w:r w:rsidRPr="006A5070">
              <w:rPr>
                <w:sz w:val="24"/>
                <w:szCs w:val="24"/>
              </w:rPr>
              <w:t xml:space="preserve">Р.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9079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D513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D6E2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0738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Долгушина Д.М.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9079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D513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D6E2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25D9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Тюков С.Е.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9079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25D9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5133">
              <w:rPr>
                <w:sz w:val="24"/>
                <w:szCs w:val="24"/>
              </w:rPr>
              <w:t>8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D6E2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C235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Ставский С.В.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9079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D513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D6E2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F4FE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Риль М.М.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9079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D513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D6E2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6361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Лепина А.А.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9079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9419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D6E2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73CD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Левченко М.И.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9079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9419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D6E2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A645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Бондаренко М.И.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9079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7769D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D6E2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F7F2F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Давлетова В.Д.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9079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7769D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D6E2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7764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Ефимова А.Н.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9079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7625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D6E2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77313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Трегубов Н.В.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9079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7625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D6E2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B56C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Немец Я. Э.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9079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7625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D6E2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B44D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Спирина Э.Г.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9079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D5BE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D6E2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7D629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Тайлашев С.А.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9079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7D629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5BE0">
              <w:rPr>
                <w:sz w:val="24"/>
                <w:szCs w:val="24"/>
              </w:rPr>
              <w:t>7</w:t>
            </w:r>
          </w:p>
        </w:tc>
      </w:tr>
    </w:tbl>
    <w:p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009" w:rsidRDefault="000E0009">
      <w:r>
        <w:separator/>
      </w:r>
    </w:p>
  </w:endnote>
  <w:endnote w:type="continuationSeparator" w:id="0">
    <w:p w:rsidR="000E0009" w:rsidRDefault="000E0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009" w:rsidRDefault="000E0009">
      <w:r>
        <w:separator/>
      </w:r>
    </w:p>
  </w:footnote>
  <w:footnote w:type="continuationSeparator" w:id="0">
    <w:p w:rsidR="000E0009" w:rsidRDefault="000E00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DC4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65BA0"/>
    <w:rsid w:val="000704B6"/>
    <w:rsid w:val="00070A52"/>
    <w:rsid w:val="00072540"/>
    <w:rsid w:val="00076968"/>
    <w:rsid w:val="0008229B"/>
    <w:rsid w:val="00083C4E"/>
    <w:rsid w:val="00084B4A"/>
    <w:rsid w:val="00084BF5"/>
    <w:rsid w:val="0009079C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009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168C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4197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D6E2D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4DA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4FE8"/>
    <w:rsid w:val="002F797B"/>
    <w:rsid w:val="002F7CE2"/>
    <w:rsid w:val="00305E6E"/>
    <w:rsid w:val="003128B4"/>
    <w:rsid w:val="003158A8"/>
    <w:rsid w:val="00322556"/>
    <w:rsid w:val="00325D95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52A1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77646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133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2554"/>
    <w:rsid w:val="00764174"/>
    <w:rsid w:val="00765032"/>
    <w:rsid w:val="00771204"/>
    <w:rsid w:val="00771768"/>
    <w:rsid w:val="00773138"/>
    <w:rsid w:val="0077440A"/>
    <w:rsid w:val="007769D6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D629A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3CD2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214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AF7F2F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235B"/>
    <w:rsid w:val="00BC55E0"/>
    <w:rsid w:val="00BC6CE5"/>
    <w:rsid w:val="00BC71A6"/>
    <w:rsid w:val="00BD030D"/>
    <w:rsid w:val="00BD4A4D"/>
    <w:rsid w:val="00BD5BE0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0738A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A6459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2E6D"/>
    <w:rsid w:val="00D140B5"/>
    <w:rsid w:val="00D16EA0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5F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1772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1E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C6960"/>
    <w:rsid w:val="00ED0953"/>
    <w:rsid w:val="00ED473A"/>
    <w:rsid w:val="00ED7556"/>
    <w:rsid w:val="00EE1424"/>
    <w:rsid w:val="00EE2F83"/>
    <w:rsid w:val="00EE38BF"/>
    <w:rsid w:val="00EE445F"/>
    <w:rsid w:val="00EE460C"/>
    <w:rsid w:val="00EE4894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B56C6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DC4"/>
  </w:style>
  <w:style w:type="paragraph" w:styleId="1">
    <w:name w:val="heading 1"/>
    <w:basedOn w:val="a"/>
    <w:next w:val="a"/>
    <w:link w:val="10"/>
    <w:uiPriority w:val="9"/>
    <w:qFormat/>
    <w:rsid w:val="00036DC4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036DC4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6DC4"/>
    <w:rPr>
      <w:rFonts w:ascii="Courier New" w:hAnsi="Courier New" w:cs="Courier New"/>
    </w:rPr>
  </w:style>
  <w:style w:type="character" w:styleId="a4">
    <w:name w:val="Hyperlink"/>
    <w:rsid w:val="00036DC4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5F80B-B5DF-4B0F-9D24-AFCC6DE8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11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1186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М.видео</cp:lastModifiedBy>
  <cp:revision>30</cp:revision>
  <cp:lastPrinted>2023-09-06T06:20:00Z</cp:lastPrinted>
  <dcterms:created xsi:type="dcterms:W3CDTF">2023-09-22T04:43:00Z</dcterms:created>
  <dcterms:modified xsi:type="dcterms:W3CDTF">2023-09-24T06:21:00Z</dcterms:modified>
</cp:coreProperties>
</file>