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2B488" w14:textId="60378D81" w:rsidR="00836013" w:rsidRPr="00A1045F" w:rsidRDefault="00836013" w:rsidP="00836013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8</w:t>
      </w:r>
    </w:p>
    <w:p w14:paraId="6303640F" w14:textId="2C779F46" w:rsidR="00836013" w:rsidRPr="00A1045F" w:rsidRDefault="00836013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2AABE6E8" w14:textId="77777777" w:rsidR="008B7667" w:rsidRDefault="008B7667" w:rsidP="008531C3">
      <w:pPr>
        <w:ind w:left="5529"/>
        <w:rPr>
          <w:sz w:val="24"/>
          <w:szCs w:val="24"/>
        </w:rPr>
      </w:pPr>
    </w:p>
    <w:p w14:paraId="11A4A3F6" w14:textId="77777777" w:rsidR="000B5E2E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7432D70D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6040F6">
        <w:rPr>
          <w:sz w:val="24"/>
          <w:szCs w:val="24"/>
          <w:u w:val="single"/>
        </w:rPr>
        <w:t>предварительных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14:paraId="5D7100E3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</w:p>
    <w:p w14:paraId="533BE559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3BDA5BDA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0B5E2E" w:rsidRPr="00450DE8" w14:paraId="5A754310" w14:textId="77777777" w:rsidTr="001263A9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028FD7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54F62F" w14:textId="632C71B3" w:rsidR="000B5E2E" w:rsidRPr="00450DE8" w:rsidRDefault="008A1226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</w:tr>
      <w:tr w:rsidR="000B5E2E" w:rsidRPr="00450DE8" w14:paraId="5C34FA93" w14:textId="77777777" w:rsidTr="001263A9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9A9C6B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6FAC62" w14:textId="3B12C28F" w:rsidR="000B5E2E" w:rsidRPr="00450DE8" w:rsidRDefault="008A1226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5E2E" w:rsidRPr="00450DE8" w14:paraId="79603167" w14:textId="77777777" w:rsidTr="001263A9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7DC479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E74574" w14:textId="2A869D88" w:rsidR="000B5E2E" w:rsidRPr="00450DE8" w:rsidRDefault="008A1226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</w:tr>
      <w:tr w:rsidR="000B5E2E" w:rsidRPr="00450DE8" w14:paraId="6A6649B3" w14:textId="77777777" w:rsidTr="001263A9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543A72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531556" w14:textId="78C06AA9" w:rsidR="000B5E2E" w:rsidRPr="00450DE8" w:rsidRDefault="00B22A6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B5E2E" w:rsidRPr="00450DE8" w14:paraId="69E742EE" w14:textId="77777777" w:rsidTr="001263A9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26407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846A1A" w14:textId="09562155" w:rsidR="000B5E2E" w:rsidRPr="00450DE8" w:rsidRDefault="008A122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21.09.2023г.</w:t>
            </w:r>
          </w:p>
        </w:tc>
      </w:tr>
      <w:tr w:rsidR="000B5E2E" w:rsidRPr="00450DE8" w14:paraId="5DCCC187" w14:textId="77777777" w:rsidTr="00574178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9C5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DCDC9" w14:textId="66117033"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 w:rsidR="00574178">
              <w:rPr>
                <w:sz w:val="24"/>
                <w:szCs w:val="24"/>
              </w:rPr>
              <w:t xml:space="preserve">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6E7D" w14:textId="389CE16D"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7C6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AF1B72" w:rsidRPr="00450DE8" w14:paraId="2FED8078" w14:textId="77777777" w:rsidTr="00AF1B72">
        <w:trPr>
          <w:trHeight w:val="244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D3897" w14:textId="65D56E4F" w:rsidR="00AF1B72" w:rsidRPr="00450DE8" w:rsidRDefault="00AF1B72" w:rsidP="00AF1B72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B1F3" w14:textId="78588AC6" w:rsidR="00AF1B72" w:rsidRPr="00450DE8" w:rsidRDefault="00AF1B72" w:rsidP="00AF1B72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Горчакова А.А.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7A0D9" w14:textId="77D0D03A" w:rsidR="00AF1B72" w:rsidRPr="00450DE8" w:rsidRDefault="00AF1B72" w:rsidP="00AF1B72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2A269" w14:textId="20D13C7B" w:rsidR="00AF1B72" w:rsidRPr="00450DE8" w:rsidRDefault="00AF1B72" w:rsidP="00AF1B72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sz w:val="24"/>
                <w:szCs w:val="24"/>
              </w:rPr>
              <w:t>3</w:t>
            </w:r>
          </w:p>
        </w:tc>
      </w:tr>
      <w:tr w:rsidR="00AF1B72" w:rsidRPr="00450DE8" w14:paraId="0F0CEF96" w14:textId="77777777" w:rsidTr="00650075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CA8FB" w14:textId="37840ADD" w:rsidR="00AF1B72" w:rsidRPr="00450DE8" w:rsidRDefault="00AF1B72" w:rsidP="0065007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B7090" w14:textId="77777777" w:rsidR="00AF1B72" w:rsidRPr="00450DE8" w:rsidRDefault="00AF1B72" w:rsidP="0065007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Юрлов Д.В.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A13D1" w14:textId="77777777" w:rsidR="00AF1B72" w:rsidRPr="00450DE8" w:rsidRDefault="00AF1B72" w:rsidP="0065007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6E1AF" w14:textId="77777777" w:rsidR="00AF1B72" w:rsidRPr="00450DE8" w:rsidRDefault="00AF1B72" w:rsidP="0065007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AF1B72" w:rsidRPr="00450DE8" w14:paraId="40464776" w14:textId="77777777" w:rsidTr="00650075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F5E4" w14:textId="5294B279" w:rsidR="00AF1B72" w:rsidRPr="00450DE8" w:rsidRDefault="00AF1B72" w:rsidP="0065007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E0E5C" w14:textId="77777777" w:rsidR="00AF1B72" w:rsidRPr="00450DE8" w:rsidRDefault="00AF1B72" w:rsidP="0065007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А.А.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9B3CB" w14:textId="77777777" w:rsidR="00AF1B72" w:rsidRPr="00450DE8" w:rsidRDefault="00AF1B72" w:rsidP="0065007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33A73" w14:textId="77777777" w:rsidR="00AF1B72" w:rsidRPr="00450DE8" w:rsidRDefault="00AF1B72" w:rsidP="0065007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AF1B72" w:rsidRPr="00450DE8" w14:paraId="515F80F9" w14:textId="77777777" w:rsidTr="00650075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E7EDE" w14:textId="7C090712" w:rsidR="00AF1B72" w:rsidRPr="00450DE8" w:rsidRDefault="00AF1B72" w:rsidP="0065007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5F2DF" w14:textId="77777777" w:rsidR="00AF1B72" w:rsidRPr="00450DE8" w:rsidRDefault="00AF1B72" w:rsidP="0065007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В.В.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34840" w14:textId="77777777" w:rsidR="00AF1B72" w:rsidRPr="00450DE8" w:rsidRDefault="00AF1B72" w:rsidP="0065007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7A707" w14:textId="77777777" w:rsidR="00AF1B72" w:rsidRPr="00450DE8" w:rsidRDefault="00AF1B72" w:rsidP="0065007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AF1B72" w:rsidRPr="00450DE8" w14:paraId="4B18CDB0" w14:textId="77777777" w:rsidTr="00650075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78FE" w14:textId="08400E28" w:rsidR="00AF1B72" w:rsidRPr="00450DE8" w:rsidRDefault="00AF1B72" w:rsidP="0065007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B6A49" w14:textId="77777777" w:rsidR="00AF1B72" w:rsidRPr="00450DE8" w:rsidRDefault="00AF1B72" w:rsidP="0065007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 Д.А.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94D55" w14:textId="77777777" w:rsidR="00AF1B72" w:rsidRPr="00450DE8" w:rsidRDefault="00AF1B72" w:rsidP="0065007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8956A" w14:textId="77777777" w:rsidR="00AF1B72" w:rsidRPr="00450DE8" w:rsidRDefault="00AF1B72" w:rsidP="0065007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AF1B72" w:rsidRPr="00450DE8" w14:paraId="47C547F3" w14:textId="77777777" w:rsidTr="00650075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EA3E6" w14:textId="77777777" w:rsidR="00AF1B72" w:rsidRPr="00450DE8" w:rsidRDefault="00AF1B72" w:rsidP="0065007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2980E" w14:textId="77777777" w:rsidR="00AF1B72" w:rsidRPr="00450DE8" w:rsidRDefault="00AF1B72" w:rsidP="0065007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Михнюк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02156" w14:textId="77777777" w:rsidR="00AF1B72" w:rsidRPr="00450DE8" w:rsidRDefault="00AF1B72" w:rsidP="0065007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BA853" w14:textId="77777777" w:rsidR="00AF1B72" w:rsidRPr="00450DE8" w:rsidRDefault="00AF1B72" w:rsidP="0065007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AF1B72" w:rsidRPr="00450DE8" w14:paraId="20651C1E" w14:textId="77777777" w:rsidTr="00650075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C258F" w14:textId="6E606C56" w:rsidR="00AF1B72" w:rsidRPr="00450DE8" w:rsidRDefault="00AF1B72" w:rsidP="0065007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99CEB" w14:textId="77777777" w:rsidR="00AF1B72" w:rsidRPr="00450DE8" w:rsidRDefault="00AF1B72" w:rsidP="0065007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Тетерский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59F2A" w14:textId="77777777" w:rsidR="00AF1B72" w:rsidRPr="00450DE8" w:rsidRDefault="00AF1B72" w:rsidP="0065007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7E626" w14:textId="77777777" w:rsidR="00AF1B72" w:rsidRPr="00450DE8" w:rsidRDefault="00AF1B72" w:rsidP="0065007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F1B72" w:rsidRPr="00450DE8" w14:paraId="16379766" w14:textId="77777777" w:rsidTr="00650075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A93E5" w14:textId="77777777" w:rsidR="00AF1B72" w:rsidRPr="00450DE8" w:rsidRDefault="00AF1B72" w:rsidP="0065007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870D7" w14:textId="77777777" w:rsidR="00AF1B72" w:rsidRPr="00450DE8" w:rsidRDefault="00AF1B72" w:rsidP="0065007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Родина В.С.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DA7DE" w14:textId="77777777" w:rsidR="00AF1B72" w:rsidRPr="00450DE8" w:rsidRDefault="00AF1B72" w:rsidP="0065007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DDF98" w14:textId="77777777" w:rsidR="00AF1B72" w:rsidRPr="00450DE8" w:rsidRDefault="00AF1B72" w:rsidP="0065007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F1B72" w:rsidRPr="00450DE8" w14:paraId="0A44FFA8" w14:textId="77777777" w:rsidTr="00650075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C2358" w14:textId="77777777" w:rsidR="00AF1B72" w:rsidRPr="00450DE8" w:rsidRDefault="00AF1B72" w:rsidP="0065007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4EF6B" w14:textId="77777777" w:rsidR="00AF1B72" w:rsidRPr="00450DE8" w:rsidRDefault="00AF1B72" w:rsidP="0065007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Ларина В.Ю.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18682" w14:textId="77777777" w:rsidR="00AF1B72" w:rsidRPr="00450DE8" w:rsidRDefault="00AF1B72" w:rsidP="0065007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1EA43" w14:textId="77777777" w:rsidR="00AF1B72" w:rsidRPr="00450DE8" w:rsidRDefault="00AF1B72" w:rsidP="0065007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F1B72" w:rsidRPr="00450DE8" w14:paraId="16E593F2" w14:textId="77777777" w:rsidTr="00650075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81740" w14:textId="3739AA9D" w:rsidR="00AF1B72" w:rsidRPr="00450DE8" w:rsidRDefault="00AF1B72" w:rsidP="0065007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0EB09" w14:textId="77777777" w:rsidR="00AF1B72" w:rsidRPr="00450DE8" w:rsidRDefault="00AF1B72" w:rsidP="0065007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Крутелева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58A9D" w14:textId="77777777" w:rsidR="00AF1B72" w:rsidRPr="00450DE8" w:rsidRDefault="00AF1B72" w:rsidP="0065007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39AC6" w14:textId="77777777" w:rsidR="00AF1B72" w:rsidRPr="00450DE8" w:rsidRDefault="00AF1B72" w:rsidP="0065007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B5E2E" w:rsidRPr="00450DE8" w14:paraId="2768F854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70021" w14:textId="21232BEC" w:rsidR="000B5E2E" w:rsidRPr="00450DE8" w:rsidRDefault="00AF1B72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CD258" w14:textId="671E2BBF" w:rsidR="000B5E2E" w:rsidRPr="00450DE8" w:rsidRDefault="00B22A6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Индукаева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6A6F" w14:textId="5CFC93FE" w:rsidR="000B5E2E" w:rsidRPr="00450DE8" w:rsidRDefault="00B22A6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616E5" w14:textId="0B81390C" w:rsidR="000B5E2E" w:rsidRPr="00450DE8" w:rsidRDefault="00B22A6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B5E2E" w:rsidRPr="00450DE8" w14:paraId="39F5B005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DC689" w14:textId="7D7BFD19" w:rsidR="000B5E2E" w:rsidRPr="00450DE8" w:rsidRDefault="00B22A6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63515" w14:textId="67AC3187" w:rsidR="000B5E2E" w:rsidRPr="00450DE8" w:rsidRDefault="00B22A6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Воронов В.А.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F5EA1" w14:textId="3BBE331D" w:rsidR="000B5E2E" w:rsidRPr="00450DE8" w:rsidRDefault="00B22A6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E093F" w14:textId="53F4FDFB" w:rsidR="000B5E2E" w:rsidRPr="00450DE8" w:rsidRDefault="00B22A6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B5E2E" w:rsidRPr="00450DE8" w14:paraId="3716EF9D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E8CA8" w14:textId="6D258403" w:rsidR="000B5E2E" w:rsidRPr="00450DE8" w:rsidRDefault="00AF1B72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6BE88" w14:textId="534665CB" w:rsidR="000B5E2E" w:rsidRPr="00450DE8" w:rsidRDefault="00AF1B72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Аполонова</w:t>
            </w:r>
            <w:proofErr w:type="spellEnd"/>
            <w:r>
              <w:rPr>
                <w:sz w:val="24"/>
                <w:szCs w:val="24"/>
              </w:rPr>
              <w:t xml:space="preserve"> Д.Е.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83568" w14:textId="4EBBFC94" w:rsidR="000B5E2E" w:rsidRPr="00450DE8" w:rsidRDefault="00AF1B72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5B3FE" w14:textId="1CD59FD2" w:rsidR="000B5E2E" w:rsidRPr="00450DE8" w:rsidRDefault="00AF1B72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B5E2E" w:rsidRPr="00450DE8" w14:paraId="4D633EB9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339CC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CFFD4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F551D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0FEFF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101FC29D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A20FC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06553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BEBB4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E4E55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695259ED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9A933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CCACB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C893E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9CB8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4DF4A4DA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0CF6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1C1B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169C4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34756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0FFB6FD6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52DB7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79C3F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203C3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738D1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76EF5C58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E2A47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8AED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8987F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EF590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3F5FCD48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6944D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44363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9F8A5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496F4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061592DD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3174D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1C999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FF09D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E7E71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54676812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FEBA6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FFE1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3C0CC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8497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14:paraId="3734368D" w14:textId="77777777" w:rsidR="00574178" w:rsidRDefault="00574178" w:rsidP="000B5E2E">
      <w:pPr>
        <w:ind w:left="5529"/>
        <w:rPr>
          <w:sz w:val="24"/>
          <w:szCs w:val="24"/>
        </w:rPr>
      </w:pPr>
    </w:p>
    <w:sectPr w:rsidR="0057417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792A3E" w14:textId="77777777" w:rsidR="00546279" w:rsidRDefault="00546279">
      <w:r>
        <w:separator/>
      </w:r>
    </w:p>
  </w:endnote>
  <w:endnote w:type="continuationSeparator" w:id="0">
    <w:p w14:paraId="0C90394B" w14:textId="77777777" w:rsidR="00546279" w:rsidRDefault="00546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5AD0B8" w14:textId="77777777" w:rsidR="00546279" w:rsidRDefault="00546279">
      <w:r>
        <w:separator/>
      </w:r>
    </w:p>
  </w:footnote>
  <w:footnote w:type="continuationSeparator" w:id="0">
    <w:p w14:paraId="6396BB75" w14:textId="77777777" w:rsidR="00546279" w:rsidRDefault="00546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49A7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6FF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46279"/>
    <w:rsid w:val="0055173C"/>
    <w:rsid w:val="00551781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6284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122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1B72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2A63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94515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ED117-8890-43C4-9ED7-2C8C883A7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7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883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CAB235</cp:lastModifiedBy>
  <cp:revision>6</cp:revision>
  <cp:lastPrinted>2023-09-06T06:20:00Z</cp:lastPrinted>
  <dcterms:created xsi:type="dcterms:W3CDTF">2023-09-26T06:16:00Z</dcterms:created>
  <dcterms:modified xsi:type="dcterms:W3CDTF">2023-09-26T06:40:00Z</dcterms:modified>
</cp:coreProperties>
</file>