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632C71B3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3B12C28F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2A869D88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5FC16F7D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09562155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21.09.2023г.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1ADF0061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2709C77B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Семьян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53B0227B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3D3681FD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0B5E2E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781E4747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6F25AB9C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Помыткин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2727AD2A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133584AC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B5E2E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3CA157EB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072F7DD9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М.Е.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382AEDFD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43FBAC9F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B5E2E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14B6A638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291A31D8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Томышева</w:t>
            </w:r>
            <w:proofErr w:type="spellEnd"/>
            <w:r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61F8D28F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6CF6FC64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B5E2E" w:rsidRPr="00450DE8" w14:paraId="0168BF3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3E136FA3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5A3D68C2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Шабалдин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21B29503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00E8D1FE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B5E2E" w:rsidRPr="00450DE8" w14:paraId="31DAFDC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0AAE8A06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0C04BA2E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Хило Ю.А.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5B0B5E7E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7ECCA5E2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B5E2E" w:rsidRPr="00450DE8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64F1B86E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2C672518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 В.Д.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5E34EFC6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0C06CDE8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B5E2E" w:rsidRPr="00450DE8" w14:paraId="21E05AA0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283D5344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7C15FBFE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Хаустов А.В.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2FDF5D44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727140BF" w:rsidR="000B5E2E" w:rsidRPr="00450DE8" w:rsidRDefault="0023095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0B5E2E" w:rsidRPr="00450DE8" w14:paraId="7361C7D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0F69BA5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0DD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DA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EA9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5F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9F5B005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716EF9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633EB9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39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FFD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1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F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101FC29D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0F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655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B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E5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95259E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93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C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9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B8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F4A4D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F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1B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9C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75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FB6FD6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6EF5C58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F5FCD48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61592D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467681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AC6A8" w14:textId="77777777" w:rsidR="00194524" w:rsidRDefault="00194524">
      <w:r>
        <w:separator/>
      </w:r>
    </w:p>
  </w:endnote>
  <w:endnote w:type="continuationSeparator" w:id="0">
    <w:p w14:paraId="7490E5AF" w14:textId="77777777" w:rsidR="00194524" w:rsidRDefault="0019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29E62" w14:textId="77777777" w:rsidR="00194524" w:rsidRDefault="00194524">
      <w:r>
        <w:separator/>
      </w:r>
    </w:p>
  </w:footnote>
  <w:footnote w:type="continuationSeparator" w:id="0">
    <w:p w14:paraId="7495C467" w14:textId="77777777" w:rsidR="00194524" w:rsidRDefault="0019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49A7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4524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095A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122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43B46-8AF1-401B-9C7B-775CD4A8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808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CAB235</cp:lastModifiedBy>
  <cp:revision>4</cp:revision>
  <cp:lastPrinted>2023-09-06T06:20:00Z</cp:lastPrinted>
  <dcterms:created xsi:type="dcterms:W3CDTF">2023-09-26T06:15:00Z</dcterms:created>
  <dcterms:modified xsi:type="dcterms:W3CDTF">2023-09-26T06:35:00Z</dcterms:modified>
</cp:coreProperties>
</file>