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632C71B3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3B12C28F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A869D88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0246131A" w:rsidR="000B5E2E" w:rsidRPr="00450DE8" w:rsidRDefault="00AA16B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bookmarkStart w:id="0" w:name="_GoBack"/>
            <w:bookmarkEnd w:id="0"/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9562155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0622DF16" w:rsidR="000B5E2E" w:rsidRPr="00450DE8" w:rsidRDefault="00AA16B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424DB5F0" w:rsidR="000B5E2E" w:rsidRPr="00450DE8" w:rsidRDefault="00AA16B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Степичев Д.А.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3A498272" w:rsidR="000B5E2E" w:rsidRPr="00450DE8" w:rsidRDefault="00AA16B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311E1A1E" w:rsidR="000B5E2E" w:rsidRPr="00450DE8" w:rsidRDefault="00AA16B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02D50C83" w:rsidR="000B5E2E" w:rsidRPr="00450DE8" w:rsidRDefault="00AA16B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6ADCCE68" w:rsidR="000B5E2E" w:rsidRPr="00450DE8" w:rsidRDefault="00AA16B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Рыбакова А.М.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33E75FFF" w:rsidR="000B5E2E" w:rsidRPr="00450DE8" w:rsidRDefault="00AA16B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4E5A88FC" w:rsidR="000B5E2E" w:rsidRPr="00450DE8" w:rsidRDefault="00AA16B0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4A38A6" w14:textId="77777777" w:rsidR="00F869D1" w:rsidRDefault="00F869D1">
      <w:r>
        <w:separator/>
      </w:r>
    </w:p>
  </w:endnote>
  <w:endnote w:type="continuationSeparator" w:id="0">
    <w:p w14:paraId="55675D79" w14:textId="77777777" w:rsidR="00F869D1" w:rsidRDefault="00F86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EF0EBC" w14:textId="77777777" w:rsidR="00F869D1" w:rsidRDefault="00F869D1">
      <w:r>
        <w:separator/>
      </w:r>
    </w:p>
  </w:footnote>
  <w:footnote w:type="continuationSeparator" w:id="0">
    <w:p w14:paraId="6A04586F" w14:textId="77777777" w:rsidR="00F869D1" w:rsidRDefault="00F869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9A7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122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0C2D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16B0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568A0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69D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432847-C8CD-437D-841B-FB220171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1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706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CAB235</cp:lastModifiedBy>
  <cp:revision>4</cp:revision>
  <cp:lastPrinted>2023-09-06T06:20:00Z</cp:lastPrinted>
  <dcterms:created xsi:type="dcterms:W3CDTF">2023-09-26T06:33:00Z</dcterms:created>
  <dcterms:modified xsi:type="dcterms:W3CDTF">2023-09-26T06:35:00Z</dcterms:modified>
</cp:coreProperties>
</file>