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2B488" w14:textId="60378D81" w:rsidR="00836013" w:rsidRPr="00A1045F" w:rsidRDefault="00836013" w:rsidP="00836013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14:paraId="6303640F" w14:textId="2C779F46"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2AABE6E8" w14:textId="77777777" w:rsidR="008B7667" w:rsidRDefault="008B7667" w:rsidP="008531C3">
      <w:pPr>
        <w:ind w:left="5529"/>
        <w:rPr>
          <w:sz w:val="24"/>
          <w:szCs w:val="24"/>
        </w:rPr>
      </w:pPr>
    </w:p>
    <w:p w14:paraId="11A4A3F6" w14:textId="77777777"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7432D70D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14:paraId="5D7100E3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14:paraId="533BE559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3BDA5BDA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B5E2E" w:rsidRPr="00450DE8" w14:paraId="5A754310" w14:textId="77777777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028FD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54F62F" w14:textId="33B77DDE" w:rsidR="000B5E2E" w:rsidRPr="00450DE8" w:rsidRDefault="00E93A87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</w:tr>
      <w:tr w:rsidR="000B5E2E" w:rsidRPr="00450DE8" w14:paraId="5C34FA93" w14:textId="77777777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9A9C6B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6FAC62" w14:textId="60AAABD7" w:rsidR="000B5E2E" w:rsidRPr="00450DE8" w:rsidRDefault="00E93A87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14:paraId="79603167" w14:textId="77777777" w:rsidTr="001263A9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7DC47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E74574" w14:textId="2CF081A0" w:rsidR="000B5E2E" w:rsidRPr="00450DE8" w:rsidRDefault="00E93A87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E93A87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</w:t>
            </w:r>
          </w:p>
        </w:tc>
      </w:tr>
      <w:tr w:rsidR="000B5E2E" w:rsidRPr="00450DE8" w14:paraId="6A6649B3" w14:textId="77777777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543A72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531556" w14:textId="625B4E5D" w:rsidR="000B5E2E" w:rsidRPr="00450DE8" w:rsidRDefault="003F6C6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B5E2E" w:rsidRPr="00450DE8" w14:paraId="69E742EE" w14:textId="77777777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26407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846A1A" w14:textId="051C4F3C" w:rsidR="000B5E2E" w:rsidRPr="00450DE8" w:rsidRDefault="00E93A8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19.09.2023</w:t>
            </w:r>
          </w:p>
        </w:tc>
      </w:tr>
      <w:tr w:rsidR="000B5E2E" w:rsidRPr="00450DE8" w14:paraId="5DCCC187" w14:textId="77777777" w:rsidTr="00574178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9C5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CDC9" w14:textId="66117033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 w:rsidR="00574178"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6E7D" w14:textId="389CE16D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7C6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3F6C6C" w:rsidRPr="00450DE8" w14:paraId="203702EA" w14:textId="77777777" w:rsidTr="00DB10E3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3BC7" w14:textId="4257F17A" w:rsidR="003F6C6C" w:rsidRPr="00450DE8" w:rsidRDefault="003F6C6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E6EBB4" w14:textId="06DE02D7" w:rsidR="003F6C6C" w:rsidRPr="00450DE8" w:rsidRDefault="003F6C6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Калинчук</w:t>
            </w:r>
            <w:proofErr w:type="spellEnd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 xml:space="preserve"> И.Ю.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2AE3" w14:textId="259BA12E" w:rsidR="003F6C6C" w:rsidRPr="00450DE8" w:rsidRDefault="003F6C6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931FC7" w14:textId="52AC26AE" w:rsidR="003F6C6C" w:rsidRPr="00450DE8" w:rsidRDefault="003F6C6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54</w:t>
            </w:r>
          </w:p>
        </w:tc>
      </w:tr>
      <w:tr w:rsidR="003F6C6C" w:rsidRPr="00450DE8" w14:paraId="4AAE989E" w14:textId="77777777" w:rsidTr="00DB10E3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9AE1" w14:textId="42D7AC3D" w:rsidR="003F6C6C" w:rsidRPr="00450DE8" w:rsidRDefault="003F6C6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7D9BB3" w14:textId="63D88193" w:rsidR="003F6C6C" w:rsidRPr="00450DE8" w:rsidRDefault="003F6C6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Степичева К. 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2CDE" w14:textId="5E83225F" w:rsidR="003F6C6C" w:rsidRPr="00450DE8" w:rsidRDefault="003F6C6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8530D2" w14:textId="3154B9DA" w:rsidR="003F6C6C" w:rsidRPr="00450DE8" w:rsidRDefault="003F6C6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45</w:t>
            </w:r>
          </w:p>
        </w:tc>
      </w:tr>
      <w:tr w:rsidR="003F6C6C" w:rsidRPr="00450DE8" w14:paraId="725B4DA2" w14:textId="77777777" w:rsidTr="00DB10E3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C550" w14:textId="66F76E9C" w:rsidR="003F6C6C" w:rsidRPr="00450DE8" w:rsidRDefault="003F6C6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9B455C" w14:textId="03EFCDAE" w:rsidR="003F6C6C" w:rsidRPr="00450DE8" w:rsidRDefault="003F6C6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Дёмина К. Е.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0B636" w14:textId="67CA8D59" w:rsidR="003F6C6C" w:rsidRPr="00450DE8" w:rsidRDefault="003F6C6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1AFCA6" w14:textId="1A6AB577" w:rsidR="003F6C6C" w:rsidRPr="00450DE8" w:rsidRDefault="003F6C6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43</w:t>
            </w:r>
          </w:p>
        </w:tc>
      </w:tr>
      <w:tr w:rsidR="003F6C6C" w:rsidRPr="00450DE8" w14:paraId="240FD44F" w14:textId="77777777" w:rsidTr="00DB10E3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3E2F" w14:textId="3D5B3754" w:rsidR="003F6C6C" w:rsidRPr="00450DE8" w:rsidRDefault="003F6C6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644E25" w14:textId="21B2478E" w:rsidR="003F6C6C" w:rsidRPr="00450DE8" w:rsidRDefault="003F6C6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Якубович А.А.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9657" w14:textId="609D6C51" w:rsidR="003F6C6C" w:rsidRPr="00450DE8" w:rsidRDefault="003F6C6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926A95" w14:textId="0AC064D5" w:rsidR="003F6C6C" w:rsidRPr="00450DE8" w:rsidRDefault="003F6C6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36</w:t>
            </w:r>
          </w:p>
        </w:tc>
      </w:tr>
      <w:tr w:rsidR="003F6C6C" w:rsidRPr="00450DE8" w14:paraId="0168BF3A" w14:textId="77777777" w:rsidTr="00DB10E3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0B00C" w14:textId="6F66777E" w:rsidR="003F6C6C" w:rsidRPr="00450DE8" w:rsidRDefault="003F6C6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7E6B90" w14:textId="12FEEC96" w:rsidR="003F6C6C" w:rsidRPr="00450DE8" w:rsidRDefault="003F6C6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Голубева Д. 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5DC9" w14:textId="1251493A" w:rsidR="003F6C6C" w:rsidRPr="00450DE8" w:rsidRDefault="003F6C6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A7C622" w14:textId="11E9079D" w:rsidR="003F6C6C" w:rsidRPr="00450DE8" w:rsidRDefault="003F6C6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32</w:t>
            </w:r>
          </w:p>
        </w:tc>
      </w:tr>
      <w:tr w:rsidR="003F6C6C" w:rsidRPr="00450DE8" w14:paraId="31DAFDCA" w14:textId="77777777" w:rsidTr="00DB10E3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CC261" w14:textId="4902FEC8" w:rsidR="003F6C6C" w:rsidRPr="00450DE8" w:rsidRDefault="003F6C6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39C076" w14:textId="58C6DF54" w:rsidR="003F6C6C" w:rsidRPr="00450DE8" w:rsidRDefault="003F6C6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Воронина Е.К.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916D8" w14:textId="5372FBD4" w:rsidR="003F6C6C" w:rsidRPr="00450DE8" w:rsidRDefault="003F6C6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0E1F7E" w14:textId="33D5C969" w:rsidR="003F6C6C" w:rsidRPr="00450DE8" w:rsidRDefault="003F6C6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32</w:t>
            </w:r>
          </w:p>
        </w:tc>
      </w:tr>
      <w:tr w:rsidR="003F6C6C" w:rsidRPr="00450DE8" w14:paraId="2768F854" w14:textId="77777777" w:rsidTr="00DB10E3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0021" w14:textId="12F5089D" w:rsidR="003F6C6C" w:rsidRPr="00450DE8" w:rsidRDefault="003F6C6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DCD258" w14:textId="60727321" w:rsidR="003F6C6C" w:rsidRPr="00450DE8" w:rsidRDefault="003F6C6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Кириллов Д.Н.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6A6F" w14:textId="7D33D1F9" w:rsidR="003F6C6C" w:rsidRPr="00450DE8" w:rsidRDefault="003F6C6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C616E5" w14:textId="2B9C7D8A" w:rsidR="003F6C6C" w:rsidRPr="00450DE8" w:rsidRDefault="003F6C6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25</w:t>
            </w:r>
          </w:p>
        </w:tc>
      </w:tr>
      <w:tr w:rsidR="003F6C6C" w:rsidRPr="00450DE8" w14:paraId="21E05AA0" w14:textId="77777777" w:rsidTr="00DB10E3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B7DA5" w14:textId="5D582D39" w:rsidR="003F6C6C" w:rsidRPr="00450DE8" w:rsidRDefault="003F6C6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DFE63A" w14:textId="21B79C1F" w:rsidR="003F6C6C" w:rsidRPr="00450DE8" w:rsidRDefault="003F6C6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Стрыгина</w:t>
            </w:r>
            <w:proofErr w:type="spellEnd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 xml:space="preserve"> Д.В.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01D42" w14:textId="480B351E" w:rsidR="003F6C6C" w:rsidRPr="00450DE8" w:rsidRDefault="003F6C6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BF3851" w14:textId="2D88DA0C" w:rsidR="003F6C6C" w:rsidRPr="00450DE8" w:rsidRDefault="003F6C6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18</w:t>
            </w:r>
          </w:p>
        </w:tc>
      </w:tr>
      <w:tr w:rsidR="003F6C6C" w:rsidRPr="00450DE8" w14:paraId="7361C7D2" w14:textId="77777777" w:rsidTr="00DB10E3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16A3E" w14:textId="1ACBDAC5" w:rsidR="003F6C6C" w:rsidRPr="00450DE8" w:rsidRDefault="003F6C6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559641" w14:textId="1BED10A7" w:rsidR="003F6C6C" w:rsidRPr="00450DE8" w:rsidRDefault="003F6C6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Целикова</w:t>
            </w:r>
            <w:proofErr w:type="spellEnd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 xml:space="preserve"> К.С.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0B44" w14:textId="71019CE2" w:rsidR="003F6C6C" w:rsidRPr="00450DE8" w:rsidRDefault="003F6C6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26E666" w14:textId="7621B9B3" w:rsidR="003F6C6C" w:rsidRPr="00450DE8" w:rsidRDefault="003F6C6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18</w:t>
            </w:r>
          </w:p>
        </w:tc>
      </w:tr>
      <w:tr w:rsidR="003F6C6C" w:rsidRPr="00450DE8" w14:paraId="34BC8513" w14:textId="77777777" w:rsidTr="00DB10E3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50A9F" w14:textId="4E15A4A0" w:rsidR="003F6C6C" w:rsidRDefault="003F6C6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A5481B" w14:textId="4D7F9D5C" w:rsidR="003F6C6C" w:rsidRDefault="003F6C6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C258D" w14:textId="1BA29704" w:rsidR="003F6C6C" w:rsidRDefault="003F6C6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C961DF" w14:textId="4D5CE661" w:rsidR="003F6C6C" w:rsidRDefault="003F6C6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</w:p>
        </w:tc>
      </w:tr>
      <w:tr w:rsidR="003F6C6C" w:rsidRPr="00450DE8" w14:paraId="16BC2CBC" w14:textId="77777777" w:rsidTr="00DB10E3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8E14E" w14:textId="2F597C45" w:rsidR="003F6C6C" w:rsidRDefault="003F6C6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884335" w14:textId="33C4BF85" w:rsidR="003F6C6C" w:rsidRDefault="003F6C6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701E0" w14:textId="47884287" w:rsidR="003F6C6C" w:rsidRDefault="003F6C6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5FBBFF" w14:textId="7FFEF5CB" w:rsidR="003F6C6C" w:rsidRDefault="003F6C6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</w:p>
        </w:tc>
      </w:tr>
      <w:tr w:rsidR="003F6C6C" w:rsidRPr="00450DE8" w14:paraId="5AD66BA8" w14:textId="77777777" w:rsidTr="00DB10E3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DEC68" w14:textId="17013D5C" w:rsidR="003F6C6C" w:rsidRDefault="003F6C6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0324F4" w14:textId="1DF416C7" w:rsidR="003F6C6C" w:rsidRDefault="003F6C6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D6FF2" w14:textId="516D1939" w:rsidR="003F6C6C" w:rsidRDefault="003F6C6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AC5F71" w14:textId="732875CA" w:rsidR="003F6C6C" w:rsidRDefault="003F6C6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</w:p>
        </w:tc>
      </w:tr>
      <w:tr w:rsidR="003F6C6C" w:rsidRPr="00450DE8" w14:paraId="5796DE61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BAB4B" w14:textId="77777777" w:rsidR="003F6C6C" w:rsidRPr="00450DE8" w:rsidRDefault="003F6C6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71438" w14:textId="77777777" w:rsidR="003F6C6C" w:rsidRPr="00450DE8" w:rsidRDefault="003F6C6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761E" w14:textId="77777777" w:rsidR="003F6C6C" w:rsidRPr="00450DE8" w:rsidRDefault="003F6C6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34B92" w14:textId="77777777" w:rsidR="003F6C6C" w:rsidRPr="00450DE8" w:rsidRDefault="003F6C6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14:paraId="3734368D" w14:textId="77777777" w:rsidR="00574178" w:rsidRDefault="00574178" w:rsidP="000B5E2E">
      <w:pPr>
        <w:ind w:left="5529"/>
        <w:rPr>
          <w:sz w:val="24"/>
          <w:szCs w:val="24"/>
        </w:rPr>
      </w:pPr>
    </w:p>
    <w:sectPr w:rsidR="0057417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2D7D9" w14:textId="77777777" w:rsidR="001F05BA" w:rsidRDefault="001F05BA">
      <w:r>
        <w:separator/>
      </w:r>
    </w:p>
  </w:endnote>
  <w:endnote w:type="continuationSeparator" w:id="0">
    <w:p w14:paraId="52B2D296" w14:textId="77777777" w:rsidR="001F05BA" w:rsidRDefault="001F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A7B373" w14:textId="77777777" w:rsidR="001F05BA" w:rsidRDefault="001F05BA">
      <w:r>
        <w:separator/>
      </w:r>
    </w:p>
  </w:footnote>
  <w:footnote w:type="continuationSeparator" w:id="0">
    <w:p w14:paraId="63DA6CE1" w14:textId="77777777" w:rsidR="001F05BA" w:rsidRDefault="001F0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05BA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3F6C6C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A5D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5665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46E9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15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3A87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00664-7926-4918-9881-7DF65E50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856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StPrint35</cp:lastModifiedBy>
  <cp:revision>2</cp:revision>
  <cp:lastPrinted>2023-09-06T06:20:00Z</cp:lastPrinted>
  <dcterms:created xsi:type="dcterms:W3CDTF">2023-09-26T06:02:00Z</dcterms:created>
  <dcterms:modified xsi:type="dcterms:W3CDTF">2023-09-26T06:02:00Z</dcterms:modified>
</cp:coreProperties>
</file>