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19B0F" w14:textId="691D9743" w:rsidR="000B5E2E" w:rsidRPr="00A1045F" w:rsidRDefault="000B5E2E" w:rsidP="000B5E2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9</w:t>
      </w:r>
    </w:p>
    <w:p w14:paraId="5096BCAC" w14:textId="4FE921DB" w:rsidR="000B5E2E" w:rsidRDefault="000B5E2E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3DC4A746" w14:textId="77777777" w:rsidR="00AB364E" w:rsidRPr="00450DE8" w:rsidRDefault="00AB364E" w:rsidP="00AB364E">
      <w:pPr>
        <w:ind w:left="5529"/>
        <w:rPr>
          <w:sz w:val="24"/>
          <w:szCs w:val="24"/>
        </w:rPr>
      </w:pPr>
    </w:p>
    <w:p w14:paraId="35CE559A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0F6">
        <w:rPr>
          <w:sz w:val="24"/>
          <w:szCs w:val="24"/>
          <w:u w:val="single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47B6B276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6E93794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1784"/>
        <w:gridCol w:w="1228"/>
        <w:gridCol w:w="1984"/>
      </w:tblGrid>
      <w:tr w:rsidR="00010CCC" w:rsidRPr="00450DE8" w14:paraId="05E7FE78" w14:textId="77777777" w:rsidTr="00010CCC">
        <w:trPr>
          <w:trHeight w:val="288"/>
        </w:trPr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5F304" w14:textId="77777777" w:rsidR="00010CCC" w:rsidRPr="00450DE8" w:rsidRDefault="00010CC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32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48E0E2" w14:textId="02EDBF46" w:rsidR="00010CCC" w:rsidRPr="00450DE8" w:rsidRDefault="00010CC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</w:tr>
      <w:tr w:rsidR="00010CCC" w:rsidRPr="00450DE8" w14:paraId="6CB2765D" w14:textId="77777777" w:rsidTr="00010CCC">
        <w:trPr>
          <w:trHeight w:val="288"/>
        </w:trPr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19F632" w14:textId="77777777" w:rsidR="00010CCC" w:rsidRPr="00450DE8" w:rsidRDefault="00010CC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32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06A345" w14:textId="75CF9686" w:rsidR="00010CCC" w:rsidRPr="00450DE8" w:rsidRDefault="00010CC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10CCC" w:rsidRPr="00450DE8" w14:paraId="5799DA23" w14:textId="77777777" w:rsidTr="00010CCC">
        <w:trPr>
          <w:trHeight w:val="283"/>
        </w:trPr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73C7FF" w14:textId="77777777" w:rsidR="00010CCC" w:rsidRPr="00450DE8" w:rsidRDefault="00010CCC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32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CC3F02" w14:textId="37CE986E" w:rsidR="00010CCC" w:rsidRPr="00450DE8" w:rsidRDefault="00010CCC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3A87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198</w:t>
            </w:r>
          </w:p>
        </w:tc>
      </w:tr>
      <w:tr w:rsidR="00010CCC" w:rsidRPr="00450DE8" w14:paraId="6A796314" w14:textId="77777777" w:rsidTr="00010CCC">
        <w:trPr>
          <w:trHeight w:val="288"/>
        </w:trPr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24336" w14:textId="77777777" w:rsidR="00010CCC" w:rsidRPr="00450DE8" w:rsidRDefault="00010CC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32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E947EF" w14:textId="0BBA8736" w:rsidR="00010CCC" w:rsidRPr="00450DE8" w:rsidRDefault="00010CC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10CCC" w:rsidRPr="00450DE8" w14:paraId="0FA9A5A3" w14:textId="77777777" w:rsidTr="00010CCC">
        <w:trPr>
          <w:trHeight w:val="288"/>
        </w:trPr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DAEC80" w14:textId="77777777" w:rsidR="00010CCC" w:rsidRPr="00450DE8" w:rsidRDefault="00010CC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2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AFDC77" w14:textId="0DE1CE87" w:rsidR="00010CCC" w:rsidRPr="00450DE8" w:rsidRDefault="00010CC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19.09.2023</w:t>
            </w:r>
          </w:p>
        </w:tc>
      </w:tr>
      <w:tr w:rsidR="00010CCC" w:rsidRPr="00450DE8" w14:paraId="75C5920C" w14:textId="77777777" w:rsidTr="00010CCC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20F9" w14:textId="77777777" w:rsidR="00010CCC" w:rsidRPr="00450DE8" w:rsidRDefault="00010CC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EA98" w14:textId="6644FFA4" w:rsidR="00010CCC" w:rsidRPr="00450DE8" w:rsidRDefault="00010CCC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7FB2" w14:textId="499B4F7B" w:rsidR="00010CCC" w:rsidRPr="00450DE8" w:rsidRDefault="00010CCC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8529" w14:textId="77777777" w:rsidR="00010CCC" w:rsidRPr="00450DE8" w:rsidRDefault="00010CCC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205D6A43" w14:textId="5331FD9C" w:rsidR="00010CCC" w:rsidRPr="00450DE8" w:rsidRDefault="00010CCC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4330" w14:textId="77777777" w:rsidR="00010CCC" w:rsidRPr="00450DE8" w:rsidRDefault="00010CCC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60C7" w14:textId="1C805795" w:rsidR="00010CCC" w:rsidRPr="00450DE8" w:rsidRDefault="00010CCC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87285E" w:rsidRPr="00450DE8" w14:paraId="6E9FD587" w14:textId="77777777" w:rsidTr="001A7FDD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DBCF" w14:textId="25AB59FC" w:rsidR="0087285E" w:rsidRPr="00450DE8" w:rsidRDefault="0087285E" w:rsidP="0087285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0" w:name="_GoBack" w:colFirst="1" w:colLast="1"/>
            <w:r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7D5B01" w14:textId="3A0B273A" w:rsidR="0087285E" w:rsidRPr="00450DE8" w:rsidRDefault="0087285E" w:rsidP="0087285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Волкова А. 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2828" w14:textId="102960B0" w:rsidR="0087285E" w:rsidRPr="00450DE8" w:rsidRDefault="0087285E" w:rsidP="0087285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264480" w14:textId="4640FFEA" w:rsidR="0087285E" w:rsidRPr="00450DE8" w:rsidRDefault="0087285E" w:rsidP="0087285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"СОШ№198"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1E9E4B" w14:textId="148FF457" w:rsidR="0087285E" w:rsidRPr="00450DE8" w:rsidRDefault="0087285E" w:rsidP="0087285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7B24" w14:textId="5D7E8DA0" w:rsidR="0087285E" w:rsidRPr="00450DE8" w:rsidRDefault="0087285E" w:rsidP="0087285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bookmarkEnd w:id="0"/>
      <w:tr w:rsidR="0087285E" w:rsidRPr="00450DE8" w14:paraId="1C253C93" w14:textId="77777777" w:rsidTr="001A7FDD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7C24" w14:textId="39A7F156" w:rsidR="0087285E" w:rsidRPr="00450DE8" w:rsidRDefault="0087285E" w:rsidP="0087285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DA3617" w14:textId="58ECA799" w:rsidR="0087285E" w:rsidRPr="00450DE8" w:rsidRDefault="0087285E" w:rsidP="0087285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Аполонова</w:t>
            </w:r>
            <w:proofErr w:type="spellEnd"/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 xml:space="preserve"> Д.Е.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CEFF" w14:textId="1E6EFE94" w:rsidR="0087285E" w:rsidRPr="00450DE8" w:rsidRDefault="0087285E" w:rsidP="0087285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66E0C8" w14:textId="46A69663" w:rsidR="0087285E" w:rsidRPr="00450DE8" w:rsidRDefault="0087285E" w:rsidP="0087285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"СОШ№198"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CA31D2" w14:textId="719D5730" w:rsidR="0087285E" w:rsidRPr="00450DE8" w:rsidRDefault="0087285E" w:rsidP="0087285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24F9" w14:textId="7B0EFDB2" w:rsidR="0087285E" w:rsidRPr="00450DE8" w:rsidRDefault="0087285E" w:rsidP="0087285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87285E" w:rsidRPr="00450DE8" w14:paraId="3E1B849D" w14:textId="77777777" w:rsidTr="001A7FDD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9E41" w14:textId="7AE25372" w:rsidR="0087285E" w:rsidRPr="00450DE8" w:rsidRDefault="0087285E" w:rsidP="0087285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710F0F" w14:textId="09E67605" w:rsidR="0087285E" w:rsidRPr="00450DE8" w:rsidRDefault="0087285E" w:rsidP="0087285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Кондратова</w:t>
            </w:r>
            <w:proofErr w:type="spellEnd"/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 xml:space="preserve"> А.Р.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B9E6C" w14:textId="232947EA" w:rsidR="0087285E" w:rsidRPr="00450DE8" w:rsidRDefault="0087285E" w:rsidP="0087285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D96556" w14:textId="7FE440C2" w:rsidR="0087285E" w:rsidRPr="00450DE8" w:rsidRDefault="0087285E" w:rsidP="0087285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"СОШ№198"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114E62" w14:textId="3C26C55F" w:rsidR="0087285E" w:rsidRPr="00450DE8" w:rsidRDefault="0087285E" w:rsidP="0087285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0401" w14:textId="092791AD" w:rsidR="0087285E" w:rsidRPr="00450DE8" w:rsidRDefault="0087285E" w:rsidP="0087285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87285E" w:rsidRPr="00450DE8" w14:paraId="08EB8059" w14:textId="77777777" w:rsidTr="001A7FDD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4464" w14:textId="57A82922" w:rsidR="0087285E" w:rsidRPr="00450DE8" w:rsidRDefault="0087285E" w:rsidP="0087285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3B837F" w14:textId="694A64B2" w:rsidR="0087285E" w:rsidRPr="00450DE8" w:rsidRDefault="0087285E" w:rsidP="0087285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Ходяков</w:t>
            </w:r>
            <w:proofErr w:type="spellEnd"/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 xml:space="preserve"> К.Р.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090CD" w14:textId="01B88ED0" w:rsidR="0087285E" w:rsidRPr="00450DE8" w:rsidRDefault="0087285E" w:rsidP="0087285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2FF772" w14:textId="729548C9" w:rsidR="0087285E" w:rsidRPr="00450DE8" w:rsidRDefault="0087285E" w:rsidP="0087285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"СОШ№198"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348444" w14:textId="366EADF2" w:rsidR="0087285E" w:rsidRPr="00450DE8" w:rsidRDefault="0087285E" w:rsidP="0087285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F2DB" w14:textId="4E0C3EA3" w:rsidR="0087285E" w:rsidRPr="00450DE8" w:rsidRDefault="0087285E" w:rsidP="0087285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87285E" w:rsidRPr="00450DE8" w14:paraId="6D291961" w14:textId="77777777" w:rsidTr="00E45553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8011" w14:textId="693EECC5" w:rsidR="0087285E" w:rsidRPr="00450DE8" w:rsidRDefault="0087285E" w:rsidP="0087285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E8ECAF" w14:textId="6605FA6C" w:rsidR="0087285E" w:rsidRPr="00450DE8" w:rsidRDefault="0087285E" w:rsidP="0087285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Даничкина</w:t>
            </w:r>
            <w:proofErr w:type="spellEnd"/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 xml:space="preserve"> С.Е.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CCD9D" w14:textId="204B7AE3" w:rsidR="0087285E" w:rsidRPr="00450DE8" w:rsidRDefault="0087285E" w:rsidP="0087285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F8EA48" w14:textId="64164007" w:rsidR="0087285E" w:rsidRPr="00450DE8" w:rsidRDefault="0087285E" w:rsidP="0087285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"СОШ№198"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40BBBA" w14:textId="4F13EDFC" w:rsidR="0087285E" w:rsidRPr="00450DE8" w:rsidRDefault="0087285E" w:rsidP="0087285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6E93CE" w14:textId="20779097" w:rsidR="0087285E" w:rsidRPr="00450DE8" w:rsidRDefault="0087285E" w:rsidP="0087285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87285E" w:rsidRPr="00450DE8" w14:paraId="7A3DF1DE" w14:textId="77777777" w:rsidTr="00E4555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F8C62" w14:textId="2E0E1F3A" w:rsidR="0087285E" w:rsidRPr="00450DE8" w:rsidRDefault="0087285E" w:rsidP="0087285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79660A" w14:textId="0E64E172" w:rsidR="0087285E" w:rsidRPr="00450DE8" w:rsidRDefault="0087285E" w:rsidP="0087285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Кузнецова В.В.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C70B0" w14:textId="0AB60839" w:rsidR="0087285E" w:rsidRPr="00450DE8" w:rsidRDefault="0087285E" w:rsidP="0087285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8BEEB8" w14:textId="44A333DE" w:rsidR="0087285E" w:rsidRPr="00450DE8" w:rsidRDefault="0087285E" w:rsidP="0087285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"СОШ№198"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52006E" w14:textId="4A9DCAEA" w:rsidR="0087285E" w:rsidRPr="00450DE8" w:rsidRDefault="0087285E" w:rsidP="0087285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E751E8" w14:textId="25F2ABFA" w:rsidR="0087285E" w:rsidRPr="00450DE8" w:rsidRDefault="0087285E" w:rsidP="0087285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87285E" w:rsidRPr="00450DE8" w14:paraId="74029187" w14:textId="77777777" w:rsidTr="00E45553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4C184" w14:textId="6ED0CFDB" w:rsidR="0087285E" w:rsidRPr="00450DE8" w:rsidRDefault="0087285E" w:rsidP="0087285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30C622" w14:textId="4F298E95" w:rsidR="0087285E" w:rsidRPr="00450DE8" w:rsidRDefault="0087285E" w:rsidP="0087285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Косарев М.Е.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DF6BE" w14:textId="04662E34" w:rsidR="0087285E" w:rsidRPr="00450DE8" w:rsidRDefault="0087285E" w:rsidP="0087285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5FC28B" w14:textId="4409B7FF" w:rsidR="0087285E" w:rsidRPr="00450DE8" w:rsidRDefault="0087285E" w:rsidP="0087285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"СОШ№198"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B74183" w14:textId="227E6234" w:rsidR="0087285E" w:rsidRPr="00450DE8" w:rsidRDefault="0087285E" w:rsidP="0087285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59118A" w14:textId="69BC555B" w:rsidR="0087285E" w:rsidRPr="00450DE8" w:rsidRDefault="0087285E" w:rsidP="0087285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87285E" w:rsidRPr="00450DE8" w14:paraId="64EA3709" w14:textId="77777777" w:rsidTr="00E45553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5E34E" w14:textId="5BC2F1F4" w:rsidR="0087285E" w:rsidRPr="00450DE8" w:rsidRDefault="0087285E" w:rsidP="0087285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3DE18F" w14:textId="084FBE80" w:rsidR="0087285E" w:rsidRPr="00450DE8" w:rsidRDefault="0087285E" w:rsidP="0087285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Иванов М.А.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2E398" w14:textId="5F073CE8" w:rsidR="0087285E" w:rsidRPr="00450DE8" w:rsidRDefault="0087285E" w:rsidP="0087285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E22459" w14:textId="43E47E23" w:rsidR="0087285E" w:rsidRPr="00450DE8" w:rsidRDefault="0087285E" w:rsidP="0087285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"СОШ№198"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9933FD" w14:textId="658A2DA5" w:rsidR="0087285E" w:rsidRPr="00450DE8" w:rsidRDefault="0087285E" w:rsidP="0087285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6C3997" w14:textId="79238575" w:rsidR="0087285E" w:rsidRPr="00450DE8" w:rsidRDefault="0087285E" w:rsidP="0087285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87285E" w:rsidRPr="00450DE8" w14:paraId="7CDE3778" w14:textId="77777777" w:rsidTr="00E4555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E44AA" w14:textId="60C8FEF9" w:rsidR="0087285E" w:rsidRPr="00450DE8" w:rsidRDefault="0087285E" w:rsidP="0087285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ACF2EB" w14:textId="764BFC34" w:rsidR="0087285E" w:rsidRPr="00450DE8" w:rsidRDefault="0087285E" w:rsidP="0087285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Крутелева</w:t>
            </w:r>
            <w:proofErr w:type="spellEnd"/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 xml:space="preserve"> А.С.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FEDF3" w14:textId="33B87D14" w:rsidR="0087285E" w:rsidRPr="00450DE8" w:rsidRDefault="0087285E" w:rsidP="0087285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884F2E" w14:textId="2FC7F003" w:rsidR="0087285E" w:rsidRPr="00450DE8" w:rsidRDefault="0087285E" w:rsidP="0087285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"СОШ№198"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5271A1" w14:textId="0105FB19" w:rsidR="0087285E" w:rsidRPr="00450DE8" w:rsidRDefault="0087285E" w:rsidP="0087285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DDDFC5" w14:textId="62C3CDF1" w:rsidR="0087285E" w:rsidRPr="00450DE8" w:rsidRDefault="0087285E" w:rsidP="0087285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участник</w:t>
            </w:r>
          </w:p>
        </w:tc>
      </w:tr>
    </w:tbl>
    <w:p w14:paraId="22A8D07B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52B5E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1D195A1A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B5E2E" w:rsidRPr="00450DE8" w14:paraId="379051C5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A2629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AD688B" w14:textId="00C49417" w:rsidR="000B5E2E" w:rsidRPr="00450DE8" w:rsidRDefault="00273074" w:rsidP="002730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Видяйкина Н.С.</w:t>
            </w:r>
          </w:p>
        </w:tc>
      </w:tr>
      <w:tr w:rsidR="000B5E2E" w:rsidRPr="00450DE8" w14:paraId="0FDBD855" w14:textId="77777777" w:rsidTr="009B1622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DD207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8F19C1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0006F8D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EAFF7A" w14:textId="64269423" w:rsidR="009B1622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257A757" w14:textId="77777777" w:rsidR="009B1622" w:rsidRPr="00450DE8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9B1622" w:rsidRPr="00450DE8" w14:paraId="60126CB3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BB7B0A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6BFE96" w14:textId="64709863" w:rsidR="009B1622" w:rsidRPr="00450DE8" w:rsidRDefault="00EB3393" w:rsidP="002730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Глазырина П.А.</w:t>
            </w:r>
          </w:p>
        </w:tc>
      </w:tr>
      <w:tr w:rsidR="009B1622" w:rsidRPr="00450DE8" w14:paraId="16A0DBC7" w14:textId="77777777" w:rsidTr="001263A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E0EF50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499332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F01BE36" w14:textId="77777777" w:rsidR="009B1622" w:rsidRPr="00450DE8" w:rsidRDefault="009B1622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C342B45" w14:textId="0CC07AE2" w:rsidR="000B5E2E" w:rsidRPr="00450DE8" w:rsidRDefault="000B5E2E" w:rsidP="00010CC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  __________________________</w:t>
      </w:r>
    </w:p>
    <w:sectPr w:rsidR="000B5E2E" w:rsidRPr="00450DE8" w:rsidSect="00813D49">
      <w:headerReference w:type="first" r:id="rId8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16785" w14:textId="77777777" w:rsidR="006820E1" w:rsidRDefault="006820E1">
      <w:r>
        <w:separator/>
      </w:r>
    </w:p>
  </w:endnote>
  <w:endnote w:type="continuationSeparator" w:id="0">
    <w:p w14:paraId="3B6CD3B2" w14:textId="77777777" w:rsidR="006820E1" w:rsidRDefault="00682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FCC9A1" w14:textId="77777777" w:rsidR="006820E1" w:rsidRDefault="006820E1">
      <w:r>
        <w:separator/>
      </w:r>
    </w:p>
  </w:footnote>
  <w:footnote w:type="continuationSeparator" w:id="0">
    <w:p w14:paraId="0327E8E1" w14:textId="77777777" w:rsidR="006820E1" w:rsidRDefault="006820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CCC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3074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0671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5CC9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285E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3393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71CD4156"/>
  <w15:docId w15:val="{06A9D1C0-BD8C-463F-8A77-417F54FE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40857-B9C3-432E-9F46-B9FE18643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1490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Учетная запись Майкрософт</cp:lastModifiedBy>
  <cp:revision>6</cp:revision>
  <cp:lastPrinted>2023-09-06T06:20:00Z</cp:lastPrinted>
  <dcterms:created xsi:type="dcterms:W3CDTF">2023-09-26T06:16:00Z</dcterms:created>
  <dcterms:modified xsi:type="dcterms:W3CDTF">2023-09-27T09:45:00Z</dcterms:modified>
</cp:coreProperties>
</file>