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89"/>
        <w:gridCol w:w="1334"/>
        <w:gridCol w:w="1784"/>
        <w:gridCol w:w="1228"/>
        <w:gridCol w:w="1984"/>
      </w:tblGrid>
      <w:tr w:rsidR="00010CCC" w:rsidRPr="00450DE8" w14:paraId="05E7FE78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2EDBF4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10CCC" w:rsidRPr="00450DE8" w14:paraId="6CB2765D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5CF9686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0CCC" w:rsidRPr="00450DE8" w14:paraId="5799DA23" w14:textId="77777777" w:rsidTr="00010CCC">
        <w:trPr>
          <w:trHeight w:val="283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37CE986E" w:rsidR="00010CCC" w:rsidRPr="00450DE8" w:rsidRDefault="00010CCC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3A87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</w:t>
            </w:r>
          </w:p>
        </w:tc>
      </w:tr>
      <w:tr w:rsidR="00010CCC" w:rsidRPr="00450DE8" w14:paraId="6A796314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5FD983D7" w:rsidR="00010CCC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0CCC" w:rsidRPr="00450DE8" w14:paraId="0FA9A5A3" w14:textId="77777777" w:rsidTr="00010CCC">
        <w:trPr>
          <w:trHeight w:val="288"/>
        </w:trPr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DE1CE8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010CCC" w:rsidRPr="00450DE8" w14:paraId="75C5920C" w14:textId="77777777" w:rsidTr="00C1189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10CCC" w:rsidRPr="00450DE8" w:rsidRDefault="00010CCC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10CCC" w:rsidRPr="00450DE8" w:rsidRDefault="00010CCC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3068B" w:rsidRPr="00450DE8" w14:paraId="6E9FD587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25AB59FC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3BCF13EE" w:rsidR="0023068B" w:rsidRPr="00927509" w:rsidRDefault="0023068B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Солодянкин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50133D3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264480" w14:textId="203F15BE" w:rsidR="0023068B" w:rsidRPr="00450DE8" w:rsidRDefault="0023068B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7C696369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27DEEEF1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3068B" w:rsidRPr="00450DE8" w14:paraId="1C253C93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39A7F156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6FF19E45" w:rsidR="0023068B" w:rsidRPr="00927509" w:rsidRDefault="0023068B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Воронина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К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A2DDEE6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6E0C8" w14:textId="29650C9D" w:rsidR="0023068B" w:rsidRPr="00450DE8" w:rsidRDefault="0023068B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66B15ABC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77D08950" w:rsidR="0023068B" w:rsidRPr="00450DE8" w:rsidRDefault="0023068B" w:rsidP="00927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3E1B849D" w14:textId="77777777" w:rsidTr="0034693A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AE25372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4DF310AB" w:rsidR="0023068B" w:rsidRPr="00927509" w:rsidRDefault="0023068B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Кабанова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С.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CCCEEB3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D96556" w14:textId="69F3F0C0" w:rsidR="0023068B" w:rsidRPr="00450DE8" w:rsidRDefault="0023068B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0BFC6AC2" w:rsidR="0023068B" w:rsidRPr="00450DE8" w:rsidRDefault="00DC619E" w:rsidP="00DC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24211FAB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509"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08EB8059" w14:textId="77777777" w:rsidTr="0034693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57A82922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5210F234" w:rsidR="0023068B" w:rsidRPr="00927509" w:rsidRDefault="0023068B" w:rsidP="00DC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Фомин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CEE3E5E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FF772" w14:textId="741A2995" w:rsidR="0023068B" w:rsidRPr="00450DE8" w:rsidRDefault="0023068B" w:rsidP="009275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73B0EF83" w:rsidR="0023068B" w:rsidRPr="00450DE8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0650249" w:rsidR="0023068B" w:rsidRPr="00450DE8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604A85B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D4C93" w14:textId="451F260C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8F8629" w14:textId="1D8EA068" w:rsidR="0023068B" w:rsidRDefault="0023068B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Рыбакова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A95CE" w14:textId="2ADB6102" w:rsidR="0023068B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F1E18C" w14:textId="796812A8" w:rsidR="0023068B" w:rsidRDefault="0023068B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667CF2" w14:textId="154A71F5" w:rsidR="0023068B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41586" w14:textId="4C66CA19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5B633584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8163" w14:textId="3A2BDE99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BAA78D" w14:textId="31C57260" w:rsidR="0023068B" w:rsidRDefault="0023068B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Балясников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К.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BE58" w14:textId="3D2560CB" w:rsidR="0023068B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4DBA8" w14:textId="203FD9B1" w:rsidR="0023068B" w:rsidRDefault="0023068B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0BA3E3" w14:textId="05AA6F0E" w:rsidR="0023068B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AE581" w14:textId="38D0F185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4034F5F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6479E" w14:textId="75ECB1B3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63431" w14:textId="11FDE299" w:rsidR="0023068B" w:rsidRDefault="0023068B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Нестеров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М.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D13B1" w14:textId="5DFF2822" w:rsidR="0023068B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C9499C" w14:textId="5FB8600C" w:rsidR="0023068B" w:rsidRDefault="0023068B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9DD7B" w14:textId="2A8C7CE9" w:rsidR="0023068B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52A29C" w14:textId="312C9E9E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23068B" w:rsidRPr="00450DE8" w14:paraId="433FF56D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97045" w14:textId="44F9197A" w:rsidR="0023068B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4C93B" w14:textId="4B756718" w:rsidR="0023068B" w:rsidRDefault="0023068B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Чупров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В.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 w:rsidR="00FB2B6E"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9ED2" w14:textId="20B378C5" w:rsidR="0023068B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1B594" w14:textId="3F4991BD" w:rsidR="0023068B" w:rsidRDefault="0023068B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BFE00E" w14:textId="28FCD2AF" w:rsidR="0023068B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036B80" w14:textId="75B4D735" w:rsidR="0023068B" w:rsidRDefault="0023068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311776AF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6F63E" w14:textId="23532BD9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31891B" w14:textId="549D8A6E" w:rsidR="00DC619E" w:rsidRDefault="00FB2B6E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Вершкова Д.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Ю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5AFD1" w14:textId="202CDDEF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16CB0D" w14:textId="5FD98599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78A1AB" w14:textId="6AF2AB93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DEDED5" w14:textId="1846DBA3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C619E"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1F8929C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48FA" w14:textId="7AAD08C8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064F86" w14:textId="59729AF7" w:rsidR="00DC619E" w:rsidRDefault="00FB2B6E" w:rsidP="00FB2B6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Дробышев М.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A410" w14:textId="744ACE6C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13F897" w14:textId="36E728E8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349F94" w14:textId="60778B08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DAF22B" w14:textId="7164B2D6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47C0864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719A" w14:textId="651DADB0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46EDD2" w14:textId="075B80F6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Мельникова А.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7911" w14:textId="74DDF2B4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174A9C" w14:textId="5D191C74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95F672" w14:textId="2B4DA950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1C60F5" w14:textId="3F2DA58B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70FE6928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4721" w14:textId="686C89EF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28B673" w14:textId="538902F9" w:rsidR="00DC619E" w:rsidRDefault="00FB2B6E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Лучкина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1E30" w14:textId="01B4CBC5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4EEB0F" w14:textId="2765759E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9C6D33" w14:textId="40BB0C93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1613B2" w14:textId="55348B41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4575521A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CC4C" w14:textId="4B331E0F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AC68F5" w14:textId="3F0D272A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Марьянов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И.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67AF" w14:textId="0FF9F918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ED4E89" w14:textId="7A5E0251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AACD3" w14:textId="557903BD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F4BFF8" w14:textId="5BCF1A92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638E7B86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F9765" w14:textId="4164A668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EF9CEF" w14:textId="789ECFF4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Сёмина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Н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7337" w14:textId="03D5CDDD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4CF3C" w14:textId="038BC80E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F0ADC" w14:textId="46478922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08080" w14:textId="333B4AB3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475C1145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9B2B6" w14:textId="4D50C171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59A8C4" w14:textId="276FEA43" w:rsidR="00DC619E" w:rsidRDefault="00FB2B6E" w:rsidP="00DC619E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Ядренкина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26F8" w14:textId="06848222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5FC1AD" w14:textId="08D06F97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95CB8E" w14:textId="78F4FE52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AF1241" w14:textId="04AD91F1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1BA66808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3A6D" w14:textId="69CD996E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741A53" w14:textId="5921014B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Маёрова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Е.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В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BADE" w14:textId="2480F9C4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67B2E4" w14:textId="570396E4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678F3" w14:textId="56B61F66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9AA485" w14:textId="11C48705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509E6A9B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FF8D" w14:textId="23DF5F01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E087D0" w14:textId="70861B62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Sans" w:hAnsi="LiberationSans"/>
                <w:color w:val="000000"/>
                <w:sz w:val="22"/>
                <w:szCs w:val="22"/>
              </w:rPr>
              <w:t>Силкина</w:t>
            </w:r>
            <w:proofErr w:type="spellEnd"/>
            <w:r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Д.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E3E5" w14:textId="02FA9C83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219DE9" w14:textId="3FC08A4F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B3C5B1" w14:textId="4C0290BC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B3ED2B" w14:textId="3B7C94B2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0D728DF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A1D2" w14:textId="19774E6C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A5AD30" w14:textId="35F29B49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Кузьмина В.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 xml:space="preserve"> А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1D13E" w14:textId="63530BEE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52A50" w14:textId="5886DE9A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652364" w14:textId="2C5815EE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B957C" w14:textId="35614E40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DC619E" w:rsidRPr="00450DE8" w14:paraId="5B37ECC1" w14:textId="77777777" w:rsidTr="00C1189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7833" w14:textId="4A4E1677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00343" w14:textId="4993275A" w:rsidR="00DC619E" w:rsidRDefault="00FB2B6E" w:rsidP="00E73F61">
            <w:pPr>
              <w:autoSpaceDE w:val="0"/>
              <w:autoSpaceDN w:val="0"/>
              <w:adjustRightInd w:val="0"/>
              <w:rPr>
                <w:rFonts w:ascii="LiberationSans" w:hAnsi="LiberationSans"/>
                <w:color w:val="000000"/>
                <w:sz w:val="22"/>
                <w:szCs w:val="22"/>
              </w:rPr>
            </w:pPr>
            <w:r>
              <w:rPr>
                <w:rFonts w:ascii="LiberationSans" w:hAnsi="LiberationSans"/>
                <w:color w:val="000000"/>
                <w:sz w:val="22"/>
                <w:szCs w:val="22"/>
              </w:rPr>
              <w:t>Реутова В.</w:t>
            </w:r>
            <w:r w:rsidR="00DC619E">
              <w:rPr>
                <w:rFonts w:ascii="LiberationSans" w:hAnsi="LiberationSans"/>
                <w:color w:val="000000"/>
                <w:sz w:val="22"/>
                <w:szCs w:val="22"/>
              </w:rPr>
              <w:t>О</w:t>
            </w:r>
            <w:r>
              <w:rPr>
                <w:rFonts w:ascii="LiberationSans" w:hAnsi="LiberationSans"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E6CD" w14:textId="03FD881A" w:rsidR="00DC619E" w:rsidRDefault="00DC619E" w:rsidP="00E73F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78088E" w14:textId="491694FC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МБОУ "СОШ № 198"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D37BC" w14:textId="69B6C8FA" w:rsidR="00DC619E" w:rsidRDefault="00DC619E" w:rsidP="00E73F61">
            <w:pPr>
              <w:autoSpaceDE w:val="0"/>
              <w:autoSpaceDN w:val="0"/>
              <w:adjustRightInd w:val="0"/>
              <w:rPr>
                <w:rFonts w:ascii="LiberationSans" w:hAnsi="LiberationSans" w:cs="Calibri"/>
                <w:color w:val="000000"/>
                <w:sz w:val="22"/>
                <w:szCs w:val="22"/>
              </w:rPr>
            </w:pPr>
            <w:r>
              <w:rPr>
                <w:rFonts w:ascii="LiberationSans" w:hAnsi="LiberationSans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7FDC6D" w14:textId="7103C211" w:rsidR="00DC619E" w:rsidRDefault="00DC61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0AEB2282" w:rsidR="000B5E2E" w:rsidRPr="00450DE8" w:rsidRDefault="00ED126B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Видяйкина</w:t>
            </w:r>
            <w:proofErr w:type="spellEnd"/>
            <w:r>
              <w:rPr>
                <w:sz w:val="24"/>
                <w:szCs w:val="24"/>
              </w:rPr>
              <w:t xml:space="preserve"> Н.С.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6ADABF08" w:rsidR="009B1622" w:rsidRPr="00450DE8" w:rsidRDefault="00027A7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Глазырина П. А.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342B45" w14:textId="3A4D9737" w:rsidR="000B5E2E" w:rsidRPr="00450DE8" w:rsidRDefault="000B5E2E" w:rsidP="00010C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</w:t>
      </w:r>
      <w:r w:rsidR="00E73F61">
        <w:rPr>
          <w:sz w:val="24"/>
          <w:szCs w:val="24"/>
        </w:rPr>
        <w:t>20.09.2023</w:t>
      </w:r>
      <w:r w:rsidRPr="00450DE8">
        <w:rPr>
          <w:sz w:val="24"/>
          <w:szCs w:val="24"/>
        </w:rPr>
        <w:t>_____________________</w:t>
      </w: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A1BDC" w14:textId="77777777" w:rsidR="00197C17" w:rsidRDefault="00197C17">
      <w:r>
        <w:separator/>
      </w:r>
    </w:p>
  </w:endnote>
  <w:endnote w:type="continuationSeparator" w:id="0">
    <w:p w14:paraId="49F4C515" w14:textId="77777777" w:rsidR="00197C17" w:rsidRDefault="0019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AB6BF" w14:textId="77777777" w:rsidR="00197C17" w:rsidRDefault="00197C17">
      <w:r>
        <w:separator/>
      </w:r>
    </w:p>
  </w:footnote>
  <w:footnote w:type="continuationSeparator" w:id="0">
    <w:p w14:paraId="3DC5CBA3" w14:textId="77777777" w:rsidR="00197C17" w:rsidRDefault="00197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CCC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A72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97C17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6B3"/>
    <w:rsid w:val="0022473D"/>
    <w:rsid w:val="002250F0"/>
    <w:rsid w:val="00225637"/>
    <w:rsid w:val="002278FE"/>
    <w:rsid w:val="0023068B"/>
    <w:rsid w:val="00234F6F"/>
    <w:rsid w:val="00237DE1"/>
    <w:rsid w:val="0024209B"/>
    <w:rsid w:val="00244A2D"/>
    <w:rsid w:val="0024729D"/>
    <w:rsid w:val="00247AC5"/>
    <w:rsid w:val="00251042"/>
    <w:rsid w:val="00251A9C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3F36A6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97134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27509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15250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89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3AB2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C619E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51D"/>
    <w:rsid w:val="00E53C5A"/>
    <w:rsid w:val="00E53F6D"/>
    <w:rsid w:val="00E55BF4"/>
    <w:rsid w:val="00E57ECF"/>
    <w:rsid w:val="00E636DA"/>
    <w:rsid w:val="00E64247"/>
    <w:rsid w:val="00E6692E"/>
    <w:rsid w:val="00E73F61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126B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B2B6E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B0AA-DDAE-46F6-A342-6C0EB87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2012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2023-09-27T10:19:00Z</dcterms:created>
  <dcterms:modified xsi:type="dcterms:W3CDTF">2023-09-27T10:19:00Z</dcterms:modified>
</cp:coreProperties>
</file>