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proofErr w:type="gramStart"/>
      <w:r w:rsidRPr="00A1045F">
        <w:rPr>
          <w:sz w:val="24"/>
          <w:szCs w:val="24"/>
        </w:rPr>
        <w:t>к</w:t>
      </w:r>
      <w:proofErr w:type="gramEnd"/>
      <w:r w:rsidRPr="00A1045F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</w:t>
      </w:r>
      <w:proofErr w:type="gramStart"/>
      <w:r w:rsidRPr="00450DE8">
        <w:rPr>
          <w:sz w:val="24"/>
          <w:szCs w:val="24"/>
        </w:rPr>
        <w:t>год</w:t>
      </w:r>
      <w:r>
        <w:rPr>
          <w:sz w:val="24"/>
          <w:szCs w:val="24"/>
        </w:rPr>
        <w:br/>
        <w:t>(</w:t>
      </w:r>
      <w:proofErr w:type="gramEnd"/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1784"/>
        <w:gridCol w:w="1228"/>
        <w:gridCol w:w="1984"/>
      </w:tblGrid>
      <w:tr w:rsidR="00010CCC" w:rsidRPr="00450DE8" w14:paraId="05E7FE78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02EDBF46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</w:tr>
      <w:tr w:rsidR="00010CCC" w:rsidRPr="00450DE8" w14:paraId="6CB2765D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75CF9686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0CCC" w:rsidRPr="00450DE8" w14:paraId="5799DA23" w14:textId="77777777" w:rsidTr="00010CCC">
        <w:trPr>
          <w:trHeight w:val="283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10CCC" w:rsidRPr="00450DE8" w:rsidRDefault="00010CCC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37CE986E" w:rsidR="00010CCC" w:rsidRPr="00450DE8" w:rsidRDefault="00010CCC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3A87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</w:t>
            </w:r>
          </w:p>
        </w:tc>
      </w:tr>
      <w:tr w:rsidR="00010CCC" w:rsidRPr="00450DE8" w14:paraId="6A796314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5DE85B6E" w:rsidR="00010CCC" w:rsidRPr="00450DE8" w:rsidRDefault="00CC3A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10CCC" w:rsidRPr="00450DE8" w14:paraId="0FA9A5A3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0DE1CE8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19.09.2023</w:t>
            </w:r>
          </w:p>
        </w:tc>
      </w:tr>
      <w:tr w:rsidR="00010CCC" w:rsidRPr="00450DE8" w14:paraId="75C5920C" w14:textId="77777777" w:rsidTr="00010CCC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10CCC" w:rsidRPr="00450DE8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10CCC" w:rsidRPr="00450DE8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10CCC" w:rsidRPr="00450DE8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</w:t>
            </w:r>
            <w:proofErr w:type="gramStart"/>
            <w:r w:rsidRPr="00450DE8">
              <w:rPr>
                <w:sz w:val="24"/>
                <w:szCs w:val="24"/>
              </w:rPr>
              <w:t>указывать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10CCC" w:rsidRPr="00450DE8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</w:t>
            </w:r>
            <w:proofErr w:type="gramEnd"/>
            <w:r w:rsidRPr="00450DE8">
              <w:rPr>
                <w:sz w:val="24"/>
                <w:szCs w:val="24"/>
              </w:rPr>
              <w:t>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7E64CD" w:rsidRPr="00450DE8" w14:paraId="6E9FD587" w14:textId="77777777" w:rsidTr="001A7FD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25AB59FC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7D5B01" w14:textId="0B62403C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Купцова</w:t>
            </w:r>
            <w:proofErr w:type="spellEnd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А.С.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2F08003C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264480" w14:textId="4640FFEA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1E9E4B" w14:textId="5B4A90AB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27DEEEF1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победитель</w:t>
            </w:r>
            <w:proofErr w:type="gramEnd"/>
          </w:p>
        </w:tc>
      </w:tr>
      <w:bookmarkEnd w:id="0"/>
      <w:tr w:rsidR="007E64CD" w:rsidRPr="00450DE8" w14:paraId="1C253C93" w14:textId="77777777" w:rsidTr="001A7FDD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39A7F156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DA3617" w14:textId="5346E655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Степичев Д.А.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60FDD696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66E0C8" w14:textId="46A69663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CA31D2" w14:textId="569CCD42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2E8154E4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призер</w:t>
            </w:r>
            <w:proofErr w:type="gramEnd"/>
          </w:p>
        </w:tc>
      </w:tr>
      <w:tr w:rsidR="007E64CD" w:rsidRPr="00450DE8" w14:paraId="3E1B849D" w14:textId="77777777" w:rsidTr="001A7FDD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7AE25372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710F0F" w14:textId="61FF2EFB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Шуплецов</w:t>
            </w:r>
            <w:proofErr w:type="spellEnd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Е.Е.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051E1BB3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D96556" w14:textId="7FE440C2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114E62" w14:textId="587B2E59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288249CC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7E64CD" w:rsidRPr="00450DE8" w14:paraId="08EB8059" w14:textId="77777777" w:rsidTr="001A7FD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57A82922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3B837F" w14:textId="15BA46CD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Захарова 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6F196862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2FF772" w14:textId="729548C9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348444" w14:textId="08ADF037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2955DE4B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7E64CD" w:rsidRPr="00450DE8" w14:paraId="6D291961" w14:textId="77777777" w:rsidTr="00E4555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693EECC5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E8ECAF" w14:textId="263AE45E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Визиряко</w:t>
            </w:r>
            <w:proofErr w:type="spellEnd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А.С.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3CC666F2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F8EA48" w14:textId="64164007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40BBBA" w14:textId="13E52654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6E93CE" w14:textId="7F1C0C3F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7E64CD" w:rsidRPr="00450DE8" w14:paraId="7A3DF1DE" w14:textId="77777777" w:rsidTr="00E4555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8C62" w14:textId="2E0E1F3A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79660A" w14:textId="3C579EF9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Рыбакова А.М.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70B0" w14:textId="226828C2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8BEEB8" w14:textId="44A333DE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52006E" w14:textId="58FC2EC5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E751E8" w14:textId="720EBFAD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7E64CD" w:rsidRPr="00450DE8" w14:paraId="74029187" w14:textId="77777777" w:rsidTr="00E4555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C184" w14:textId="6ED0CFDB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30C622" w14:textId="087A9279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Жданова Д.А.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F6BE" w14:textId="10F061F6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5FC28B" w14:textId="4409B7FF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B74183" w14:textId="5D9B15A1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59118A" w14:textId="3ADC342D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7E64CD" w:rsidRPr="00450DE8" w14:paraId="64EA3709" w14:textId="77777777" w:rsidTr="00E4555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E34E" w14:textId="5BC2F1F4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3DE18F" w14:textId="6151E187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Гладков В.А.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E398" w14:textId="70EAD8C8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E22459" w14:textId="43E47E23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9933FD" w14:textId="2199A811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6C3997" w14:textId="2CCA8495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участник</w:t>
            </w:r>
            <w:proofErr w:type="gramEnd"/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0AEB2282" w:rsidR="000B5E2E" w:rsidRPr="00450DE8" w:rsidRDefault="00ED126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Видяйкина Н.С.</w:t>
            </w: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</w:t>
            </w:r>
            <w:proofErr w:type="gramStart"/>
            <w:r w:rsidRPr="00450DE8">
              <w:rPr>
                <w:sz w:val="24"/>
                <w:szCs w:val="24"/>
              </w:rPr>
              <w:t>подпись</w:t>
            </w:r>
            <w:proofErr w:type="gramEnd"/>
            <w:r w:rsidRPr="00450DE8">
              <w:rPr>
                <w:sz w:val="24"/>
                <w:szCs w:val="24"/>
              </w:rPr>
              <w:t>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7997924A" w:rsidR="009B1622" w:rsidRPr="00450DE8" w:rsidRDefault="00ED126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Логинов Д.Ю.</w:t>
            </w: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</w:t>
            </w:r>
            <w:proofErr w:type="gramStart"/>
            <w:r w:rsidRPr="00450DE8">
              <w:rPr>
                <w:sz w:val="24"/>
                <w:szCs w:val="24"/>
              </w:rPr>
              <w:t>подпись</w:t>
            </w:r>
            <w:proofErr w:type="gramEnd"/>
            <w:r w:rsidRPr="00450DE8">
              <w:rPr>
                <w:sz w:val="24"/>
                <w:szCs w:val="24"/>
              </w:rPr>
              <w:t>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342B45" w14:textId="0CC07AE2" w:rsidR="000B5E2E" w:rsidRPr="00450DE8" w:rsidRDefault="000B5E2E" w:rsidP="00010CC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</w:t>
      </w:r>
      <w:proofErr w:type="gramStart"/>
      <w:r w:rsidRPr="00450DE8">
        <w:rPr>
          <w:sz w:val="24"/>
          <w:szCs w:val="24"/>
        </w:rPr>
        <w:t>протокола  _</w:t>
      </w:r>
      <w:proofErr w:type="gramEnd"/>
      <w:r w:rsidRPr="00450DE8">
        <w:rPr>
          <w:sz w:val="24"/>
          <w:szCs w:val="24"/>
        </w:rPr>
        <w:t>_________________________</w:t>
      </w:r>
    </w:p>
    <w:sectPr w:rsidR="000B5E2E" w:rsidRPr="00450DE8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16785" w14:textId="77777777" w:rsidR="006820E1" w:rsidRDefault="006820E1">
      <w:r>
        <w:separator/>
      </w:r>
    </w:p>
  </w:endnote>
  <w:endnote w:type="continuationSeparator" w:id="0">
    <w:p w14:paraId="3B6CD3B2" w14:textId="77777777" w:rsidR="006820E1" w:rsidRDefault="0068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CC9A1" w14:textId="77777777" w:rsidR="006820E1" w:rsidRDefault="006820E1">
      <w:r>
        <w:separator/>
      </w:r>
    </w:p>
  </w:footnote>
  <w:footnote w:type="continuationSeparator" w:id="0">
    <w:p w14:paraId="0327E8E1" w14:textId="77777777" w:rsidR="006820E1" w:rsidRDefault="00682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CCC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6B3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4CD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15250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3AB2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51D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126B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1CD4156"/>
  <w15:docId w15:val="{35B26709-64E7-4A6B-AF04-6A372F3A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EEFF2-4E7D-43C8-BB45-FDFC51AE9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1450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Учетная запись Майкрософт</cp:lastModifiedBy>
  <cp:revision>4</cp:revision>
  <cp:lastPrinted>2023-09-06T06:20:00Z</cp:lastPrinted>
  <dcterms:created xsi:type="dcterms:W3CDTF">2023-09-26T06:32:00Z</dcterms:created>
  <dcterms:modified xsi:type="dcterms:W3CDTF">2023-09-27T09:46:00Z</dcterms:modified>
</cp:coreProperties>
</file>