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:rsidR="00AB364E" w:rsidRPr="00450DE8" w:rsidRDefault="00AB364E" w:rsidP="00AB364E">
      <w:pPr>
        <w:ind w:left="5529"/>
        <w:rPr>
          <w:sz w:val="24"/>
          <w:szCs w:val="24"/>
        </w:rPr>
      </w:pPr>
    </w:p>
    <w:p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947"/>
        <w:gridCol w:w="1476"/>
        <w:gridCol w:w="2020"/>
        <w:gridCol w:w="992"/>
        <w:gridCol w:w="1984"/>
      </w:tblGrid>
      <w:tr w:rsidR="000B5E2E" w:rsidRPr="00450DE8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165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0B5E2E" w:rsidRPr="00450DE8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165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165E8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165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B5E2E" w:rsidRPr="00450DE8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165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20.09.2023</w:t>
            </w:r>
          </w:p>
        </w:tc>
      </w:tr>
      <w:tr w:rsidR="000B5E2E" w:rsidRPr="00450DE8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B5E2E" w:rsidRPr="00450DE8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4156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8705B" w:rsidP="008415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Пуджа И. Н.</w:t>
            </w:r>
            <w:r w:rsidR="00841567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4156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165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5227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04E0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победитель</w:t>
            </w:r>
          </w:p>
        </w:tc>
      </w:tr>
      <w:tr w:rsidR="000B5E2E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4156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41567" w:rsidP="008415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2DBF">
              <w:rPr>
                <w:sz w:val="24"/>
                <w:szCs w:val="24"/>
              </w:rPr>
              <w:t xml:space="preserve">Студенов </w:t>
            </w:r>
            <w:r w:rsidR="0058705B">
              <w:rPr>
                <w:sz w:val="24"/>
                <w:szCs w:val="24"/>
              </w:rPr>
              <w:t>Д. А.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4156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4156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5227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04E0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0B5E2E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4156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8705B" w:rsidP="008415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Голубева Д. С.</w:t>
            </w:r>
            <w:r w:rsidR="00841567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4156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4156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5227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04E0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0B5E2E" w:rsidRPr="00450DE8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4156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41567" w:rsidP="008415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Якубович </w:t>
            </w:r>
            <w:r w:rsidR="0058705B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r w:rsidR="0058705B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4156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4156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5227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04E0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0B5E2E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4156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8705B" w:rsidP="008415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А. Д.</w:t>
            </w:r>
            <w:r w:rsidR="00841567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4156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4156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5227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04E0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0B5E2E" w:rsidRPr="00450DE8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4156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8705B" w:rsidP="008415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А. С.</w:t>
            </w:r>
            <w:r w:rsidR="00841567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4156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4156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5227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507A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4156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8705B" w:rsidP="008415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Д. Р.</w:t>
            </w:r>
            <w:r w:rsidR="00841567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4156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4156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5227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507A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4156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8705B" w:rsidP="008415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Манзя У. В.</w:t>
            </w:r>
            <w:r w:rsidR="00841567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4156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4156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5227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507A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4156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8705B" w:rsidP="008415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Бочкарева З. А.</w:t>
            </w:r>
            <w:r w:rsidR="00841567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4156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4156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5227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507A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4156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8705B" w:rsidP="008415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Калинчук И. Ю.</w:t>
            </w:r>
            <w:r w:rsidR="00841567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4156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4156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5227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507A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</w:tbl>
    <w:p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9165E8" w:rsidRPr="00450DE8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165E8" w:rsidRPr="00450DE8" w:rsidRDefault="009165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165E8" w:rsidRPr="00450DE8" w:rsidRDefault="00684B51" w:rsidP="006178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Жилина Т.В.</w:t>
            </w:r>
          </w:p>
        </w:tc>
      </w:tr>
      <w:tr w:rsidR="009165E8" w:rsidRPr="00450DE8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5E8" w:rsidRPr="00450DE8" w:rsidRDefault="009165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5E8" w:rsidRPr="00450DE8" w:rsidRDefault="009165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9B1622" w:rsidRPr="00450DE8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B1622" w:rsidRPr="00450DE8" w:rsidRDefault="00684B5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Козубец С.А.</w:t>
            </w:r>
          </w:p>
        </w:tc>
      </w:tr>
      <w:tr w:rsidR="009B1622" w:rsidRPr="00450DE8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 </w:t>
      </w:r>
      <w:r w:rsidR="009165E8">
        <w:rPr>
          <w:sz w:val="24"/>
          <w:szCs w:val="24"/>
        </w:rPr>
        <w:t>27.09.2023</w:t>
      </w:r>
    </w:p>
    <w:p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B3F" w:rsidRDefault="009B4B3F">
      <w:r>
        <w:separator/>
      </w:r>
    </w:p>
  </w:endnote>
  <w:endnote w:type="continuationSeparator" w:id="0">
    <w:p w:rsidR="009B4B3F" w:rsidRDefault="009B4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B3F" w:rsidRDefault="009B4B3F">
      <w:r>
        <w:separator/>
      </w:r>
    </w:p>
  </w:footnote>
  <w:footnote w:type="continuationSeparator" w:id="0">
    <w:p w:rsidR="009B4B3F" w:rsidRDefault="009B4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665FD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47DA4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07A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84B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1CD1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8705B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84B5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477EF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3612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2B2E"/>
    <w:rsid w:val="008352F1"/>
    <w:rsid w:val="00836013"/>
    <w:rsid w:val="00841567"/>
    <w:rsid w:val="00845F49"/>
    <w:rsid w:val="00846BD7"/>
    <w:rsid w:val="00846F82"/>
    <w:rsid w:val="00847C28"/>
    <w:rsid w:val="0085091A"/>
    <w:rsid w:val="008518A8"/>
    <w:rsid w:val="00852274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165E8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B4B3F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4E0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4DF4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84B"/>
  </w:style>
  <w:style w:type="paragraph" w:styleId="1">
    <w:name w:val="heading 1"/>
    <w:basedOn w:val="a"/>
    <w:next w:val="a"/>
    <w:link w:val="10"/>
    <w:uiPriority w:val="9"/>
    <w:qFormat/>
    <w:rsid w:val="0044784B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44784B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4784B"/>
    <w:rPr>
      <w:rFonts w:ascii="Courier New" w:hAnsi="Courier New" w:cs="Courier New"/>
    </w:rPr>
  </w:style>
  <w:style w:type="character" w:styleId="a4">
    <w:name w:val="Hyperlink"/>
    <w:rsid w:val="0044784B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3F48D-3F12-4D5A-A46D-3C7A6EF7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7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1616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М.видео</cp:lastModifiedBy>
  <cp:revision>9</cp:revision>
  <cp:lastPrinted>2023-09-06T06:20:00Z</cp:lastPrinted>
  <dcterms:created xsi:type="dcterms:W3CDTF">2023-09-22T04:45:00Z</dcterms:created>
  <dcterms:modified xsi:type="dcterms:W3CDTF">2023-09-28T10:17:00Z</dcterms:modified>
</cp:coreProperties>
</file>