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AB364E" w:rsidRPr="00450DE8" w:rsidRDefault="00AB364E" w:rsidP="00AB364E">
      <w:pPr>
        <w:ind w:left="5529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591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591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591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591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591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В. А.</w:t>
            </w:r>
            <w:r w:rsidR="00E534C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5915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 И.</w:t>
            </w:r>
            <w:r w:rsidR="00E534C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</w:t>
            </w:r>
            <w:r w:rsidR="00E534C2" w:rsidRPr="006A5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E534C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Борнашова Д. В.</w:t>
            </w:r>
            <w:r w:rsidR="000A6DE6" w:rsidRPr="006A507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Билялова М.</w:t>
            </w:r>
            <w:r w:rsidR="000A6DE6" w:rsidRPr="006A5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</w:t>
            </w:r>
            <w:r w:rsidR="000A6D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Долгушина Д. М.</w:t>
            </w:r>
            <w:r w:rsidR="000A6D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Тюков С. Е.</w:t>
            </w:r>
            <w:r w:rsidR="000A6DE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Ставский С. В.</w:t>
            </w:r>
            <w:r w:rsidR="000A6D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Риль М. М.</w:t>
            </w:r>
            <w:r w:rsidR="000A6D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Лепина А. А.</w:t>
            </w:r>
            <w:r w:rsidR="000A6D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 И.</w:t>
            </w:r>
            <w:r w:rsidR="000A6DE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М. И.</w:t>
            </w:r>
            <w:r w:rsidR="000A6D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В. Д.</w:t>
            </w:r>
            <w:r w:rsidR="000A6D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  <w:r w:rsidR="000A6D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 Н.</w:t>
            </w:r>
            <w:r w:rsidR="000A6D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0A6D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</w:t>
            </w:r>
            <w:r>
              <w:rPr>
                <w:sz w:val="24"/>
                <w:szCs w:val="24"/>
              </w:rPr>
              <w:lastRenderedPageBreak/>
              <w:t>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Я. Э.</w:t>
            </w:r>
            <w:r w:rsidR="000A6DE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Э. Г.</w:t>
            </w:r>
            <w:r w:rsidR="000A6DE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534C2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447EF0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Тайлашев С. А.</w:t>
            </w:r>
            <w:r w:rsidR="000A6D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E534C2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6F4F7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DE3A6E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C2" w:rsidRPr="00450DE8" w:rsidRDefault="007A2884" w:rsidP="00E53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:rsidR="000B5E2E" w:rsidRPr="00450DE8" w:rsidRDefault="000B5E2E" w:rsidP="00E534C2">
      <w:pPr>
        <w:autoSpaceDE w:val="0"/>
        <w:autoSpaceDN w:val="0"/>
        <w:adjustRightInd w:val="0"/>
        <w:rPr>
          <w:sz w:val="24"/>
          <w:szCs w:val="24"/>
        </w:rPr>
      </w:pPr>
    </w:p>
    <w:p w:rsidR="000B5E2E" w:rsidRDefault="000B5E2E" w:rsidP="00E534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B5E2E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7010C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0B5E2E" w:rsidRPr="00450DE8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B1622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7010C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Тайлашева Л.А.</w:t>
            </w:r>
          </w:p>
        </w:tc>
      </w:tr>
      <w:tr w:rsidR="009B1622" w:rsidRPr="00450DE8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0A6DE6">
        <w:rPr>
          <w:sz w:val="24"/>
          <w:szCs w:val="24"/>
        </w:rPr>
        <w:t>27.09.2023</w:t>
      </w:r>
    </w:p>
    <w:p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87" w:rsidRDefault="00795887">
      <w:r>
        <w:separator/>
      </w:r>
    </w:p>
  </w:endnote>
  <w:endnote w:type="continuationSeparator" w:id="0">
    <w:p w:rsidR="00795887" w:rsidRDefault="0079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87" w:rsidRDefault="00795887">
      <w:r>
        <w:separator/>
      </w:r>
    </w:p>
  </w:footnote>
  <w:footnote w:type="continuationSeparator" w:id="0">
    <w:p w:rsidR="00795887" w:rsidRDefault="00795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1BC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A6DE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2B32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84B"/>
    <w:rsid w:val="00447EDE"/>
    <w:rsid w:val="00447EF0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4F74"/>
    <w:rsid w:val="006F77DB"/>
    <w:rsid w:val="007008A5"/>
    <w:rsid w:val="007010CB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477EF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5887"/>
    <w:rsid w:val="00796609"/>
    <w:rsid w:val="007A0F60"/>
    <w:rsid w:val="007A2884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5BE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5915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4F3F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41FB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3A6E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274C6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4C2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4DF4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84B"/>
  </w:style>
  <w:style w:type="paragraph" w:styleId="1">
    <w:name w:val="heading 1"/>
    <w:basedOn w:val="a"/>
    <w:next w:val="a"/>
    <w:link w:val="10"/>
    <w:uiPriority w:val="9"/>
    <w:qFormat/>
    <w:rsid w:val="0044784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784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784B"/>
    <w:rPr>
      <w:rFonts w:ascii="Courier New" w:hAnsi="Courier New" w:cs="Courier New"/>
    </w:rPr>
  </w:style>
  <w:style w:type="character" w:styleId="a4">
    <w:name w:val="Hyperlink"/>
    <w:rsid w:val="0044784B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F521-9963-49D4-A1C9-6B34D0A5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2057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12</cp:revision>
  <cp:lastPrinted>2023-09-06T06:20:00Z</cp:lastPrinted>
  <dcterms:created xsi:type="dcterms:W3CDTF">2023-09-22T04:45:00Z</dcterms:created>
  <dcterms:modified xsi:type="dcterms:W3CDTF">2023-09-28T10:20:00Z</dcterms:modified>
</cp:coreProperties>
</file>