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923" w:type="dxa"/>
        <w:tblInd w:w="-8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1417"/>
        <w:gridCol w:w="2694"/>
        <w:gridCol w:w="992"/>
        <w:gridCol w:w="1984"/>
      </w:tblGrid>
      <w:tr w:rsidR="00AE54E3" w:rsidRPr="00450DE8" w14:paraId="05E7FE78" w14:textId="77777777" w:rsidTr="00AE54E3">
        <w:trPr>
          <w:trHeight w:val="288"/>
        </w:trPr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48072DB5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AE54E3" w:rsidRPr="00450DE8" w14:paraId="6CB2765D" w14:textId="77777777" w:rsidTr="00AE54E3">
        <w:trPr>
          <w:trHeight w:val="288"/>
        </w:trPr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567148B4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E54E3" w:rsidRPr="00450DE8" w14:paraId="5799DA23" w14:textId="77777777" w:rsidTr="00AE54E3">
        <w:trPr>
          <w:trHeight w:val="283"/>
        </w:trPr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AE54E3" w:rsidRPr="00450DE8" w:rsidRDefault="00AE54E3" w:rsidP="00AE54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52FEF3F6" w:rsidR="00AE54E3" w:rsidRPr="00450DE8" w:rsidRDefault="00AE54E3" w:rsidP="00AE54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</w:tr>
      <w:tr w:rsidR="00AE54E3" w:rsidRPr="00450DE8" w14:paraId="6A796314" w14:textId="77777777" w:rsidTr="00AE54E3">
        <w:trPr>
          <w:trHeight w:val="288"/>
        </w:trPr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19E204A7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E54E3" w:rsidRPr="00450DE8" w14:paraId="0FA9A5A3" w14:textId="77777777" w:rsidTr="00AE54E3">
        <w:trPr>
          <w:trHeight w:val="288"/>
        </w:trPr>
        <w:tc>
          <w:tcPr>
            <w:tcW w:w="69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ED93DCF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21.09.2023г.</w:t>
            </w:r>
          </w:p>
        </w:tc>
      </w:tr>
      <w:tr w:rsidR="000B5E2E" w:rsidRPr="00450DE8" w14:paraId="75C5920C" w14:textId="77777777" w:rsidTr="00AE54E3">
        <w:trPr>
          <w:trHeight w:val="11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AE54E3" w:rsidRPr="00450DE8" w14:paraId="6E9FD587" w14:textId="77777777" w:rsidTr="00AE54E3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1744AE6A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40E3CC49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 М.А.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7E20D3B3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4D5A63C2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27F57F36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53EC31C0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AE54E3" w:rsidRPr="00450DE8" w14:paraId="1C253C93" w14:textId="77777777" w:rsidTr="00AE54E3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4C66694C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0FE25869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Балясников К.А.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796678C7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250AA0BE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4E3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101E06D3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095C4F5C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E54E3" w:rsidRPr="00450DE8" w14:paraId="3E1B849D" w14:textId="77777777" w:rsidTr="00AE54E3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6B3452D1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515A04C0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Лучкина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05751817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6D338EFC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4E3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6AF875B6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1AFCFA7E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E54E3" w:rsidRPr="00450DE8" w14:paraId="08EB8059" w14:textId="77777777" w:rsidTr="00AE54E3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7829D1C4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77613ADF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А.М.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681C61CA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0B392737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4E3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58C8B5A3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7E8969E6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4E3">
              <w:rPr>
                <w:sz w:val="24"/>
                <w:szCs w:val="24"/>
              </w:rPr>
              <w:t>участник</w:t>
            </w:r>
          </w:p>
        </w:tc>
      </w:tr>
      <w:tr w:rsidR="00AE54E3" w:rsidRPr="00450DE8" w14:paraId="6D291961" w14:textId="77777777" w:rsidTr="00AE54E3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23E06810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7304F3F1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Загоруйко</w:t>
            </w:r>
            <w:proofErr w:type="spellEnd"/>
            <w:r>
              <w:rPr>
                <w:sz w:val="24"/>
                <w:szCs w:val="24"/>
              </w:rPr>
              <w:t xml:space="preserve"> П.В.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200F655B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4DF3A139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4E3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26ED050F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67DC2FB8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4E3">
              <w:rPr>
                <w:sz w:val="24"/>
                <w:szCs w:val="24"/>
              </w:rPr>
              <w:t>участник</w:t>
            </w:r>
          </w:p>
        </w:tc>
      </w:tr>
      <w:tr w:rsidR="00AE54E3" w:rsidRPr="00450DE8" w14:paraId="7A3DF1DE" w14:textId="77777777" w:rsidTr="00AE54E3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09B010D4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42825468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Дробышев М.А.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1CECE6E3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0622DA56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4E3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6DE7D7EE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253A30CB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4E3">
              <w:rPr>
                <w:sz w:val="24"/>
                <w:szCs w:val="24"/>
              </w:rPr>
              <w:t>участник</w:t>
            </w:r>
          </w:p>
        </w:tc>
      </w:tr>
      <w:tr w:rsidR="00AE54E3" w:rsidRPr="00450DE8" w14:paraId="74029187" w14:textId="77777777" w:rsidTr="00AE54E3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4762426B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1F9AE64E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Маёрова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1481F33D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38F800D2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4E3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4183" w14:textId="7253AA3D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3841E582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4E3">
              <w:rPr>
                <w:sz w:val="24"/>
                <w:szCs w:val="24"/>
              </w:rPr>
              <w:t>участник</w:t>
            </w:r>
          </w:p>
        </w:tc>
      </w:tr>
      <w:tr w:rsidR="00AE54E3" w:rsidRPr="00450DE8" w14:paraId="64EA3709" w14:textId="77777777" w:rsidTr="00AE54E3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585D27C7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08CBD51D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Прохоренко В.В.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0EBB6885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5494CD5D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4E3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33FD" w14:textId="0EB6CBD7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13CB85E3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4E3">
              <w:rPr>
                <w:sz w:val="24"/>
                <w:szCs w:val="24"/>
              </w:rPr>
              <w:t>участник</w:t>
            </w:r>
          </w:p>
        </w:tc>
      </w:tr>
      <w:tr w:rsidR="00AE54E3" w:rsidRPr="00450DE8" w14:paraId="7CDE3778" w14:textId="77777777" w:rsidTr="00AE54E3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46A56585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2EB" w14:textId="523489CA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Реутова В.О.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4496E87E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5B2F06D2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4E3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1A1" w14:textId="15B6BD51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01DC0CEA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4E3">
              <w:rPr>
                <w:sz w:val="24"/>
                <w:szCs w:val="24"/>
              </w:rPr>
              <w:t>участник</w:t>
            </w:r>
          </w:p>
        </w:tc>
      </w:tr>
      <w:tr w:rsidR="00AE54E3" w:rsidRPr="00450DE8" w14:paraId="617D656C" w14:textId="77777777" w:rsidTr="00AE54E3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6C620901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9542" w14:textId="08006666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Зыкина В.О.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1265146D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1D9672D1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4E3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67FC" w14:textId="1E898779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71E8305E" w:rsidR="00AE54E3" w:rsidRPr="00450DE8" w:rsidRDefault="00AE54E3" w:rsidP="00AE54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54E3"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38B87956" w:rsidR="000B5E2E" w:rsidRPr="00450DE8" w:rsidRDefault="00AE54E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Ефремова Л.И.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3FF49FE0" w:rsidR="009B1622" w:rsidRPr="00450DE8" w:rsidRDefault="00AE54E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Долгова И.Н.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398AF89E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 w:rsidR="00AE54E3">
        <w:rPr>
          <w:sz w:val="24"/>
          <w:szCs w:val="24"/>
        </w:rPr>
        <w:t>28.09.2023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A3EB" w14:textId="77777777" w:rsidR="002A004D" w:rsidRDefault="002A004D">
      <w:r>
        <w:separator/>
      </w:r>
    </w:p>
  </w:endnote>
  <w:endnote w:type="continuationSeparator" w:id="0">
    <w:p w14:paraId="3E31C58A" w14:textId="77777777" w:rsidR="002A004D" w:rsidRDefault="002A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A5D4" w14:textId="77777777" w:rsidR="002A004D" w:rsidRDefault="002A004D">
      <w:r>
        <w:separator/>
      </w:r>
    </w:p>
  </w:footnote>
  <w:footnote w:type="continuationSeparator" w:id="0">
    <w:p w14:paraId="7A0A00DD" w14:textId="77777777" w:rsidR="002A004D" w:rsidRDefault="002A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340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4D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038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E54E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BF3E-EDB0-461C-9419-950D20F3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1458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Админ</cp:lastModifiedBy>
  <cp:revision>3</cp:revision>
  <cp:lastPrinted>2023-09-06T06:20:00Z</cp:lastPrinted>
  <dcterms:created xsi:type="dcterms:W3CDTF">2023-09-28T14:05:00Z</dcterms:created>
  <dcterms:modified xsi:type="dcterms:W3CDTF">2023-09-28T14:26:00Z</dcterms:modified>
</cp:coreProperties>
</file>