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39D59109" w:rsidR="000B5E2E" w:rsidRPr="00AF166E" w:rsidRDefault="00AF166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0ABBB0DA" w:rsidR="000B5E2E" w:rsidRPr="00885C48" w:rsidRDefault="00885C48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8A89B2B" w:rsidR="000B5E2E" w:rsidRPr="0088651A" w:rsidRDefault="0088651A" w:rsidP="0088651A">
            <w:pPr>
              <w:pStyle w:val="2"/>
              <w:shd w:val="clear" w:color="auto" w:fill="FFFFFF"/>
              <w:spacing w:before="0" w:line="39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1DA9EEF3" w:rsidR="000B5E2E" w:rsidRPr="00450DE8" w:rsidRDefault="00885C4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2D276C26" w:rsidR="000B5E2E" w:rsidRPr="00450DE8" w:rsidRDefault="00885C4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6F4296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F4296">
              <w:rPr>
                <w:sz w:val="24"/>
                <w:szCs w:val="24"/>
              </w:rPr>
              <w:t>Фамилия и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r w:rsidRPr="006F4296">
              <w:rPr>
                <w:sz w:val="24"/>
                <w:szCs w:val="24"/>
              </w:rPr>
              <w:t>инициалы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r w:rsidRPr="006F4296">
              <w:rPr>
                <w:sz w:val="24"/>
                <w:szCs w:val="24"/>
              </w:rPr>
              <w:t>участника ШЭ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proofErr w:type="spellStart"/>
            <w:r w:rsidRPr="006F4296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88063A8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4FB49B25" w:rsidR="000B5E2E" w:rsidRPr="00706B13" w:rsidRDefault="007E079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Семьян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С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М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212BF965" w:rsidR="000B5E2E" w:rsidRPr="007E0790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E0790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699E08F2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</w:t>
            </w:r>
            <w:r w:rsidR="00337EC1">
              <w:rPr>
                <w:sz w:val="24"/>
                <w:szCs w:val="24"/>
                <w:lang w:val="en-US"/>
              </w:rPr>
              <w:t>/56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07C10C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7FA7ADA2" w:rsidR="000B5E2E" w:rsidRPr="00706B13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6F4296">
              <w:rPr>
                <w:sz w:val="24"/>
                <w:szCs w:val="24"/>
              </w:rPr>
              <w:t>Ласковенко</w:t>
            </w:r>
            <w:proofErr w:type="spellEnd"/>
            <w:r w:rsidRPr="006F4296">
              <w:rPr>
                <w:sz w:val="24"/>
                <w:szCs w:val="24"/>
              </w:rPr>
              <w:t xml:space="preserve"> К</w:t>
            </w:r>
            <w:r w:rsidR="00706B13">
              <w:rPr>
                <w:sz w:val="24"/>
                <w:szCs w:val="24"/>
                <w:lang w:val="en-GB"/>
              </w:rPr>
              <w:t>.</w:t>
            </w:r>
            <w:r w:rsidRPr="006F4296">
              <w:rPr>
                <w:sz w:val="24"/>
                <w:szCs w:val="24"/>
              </w:rPr>
              <w:t xml:space="preserve"> В</w:t>
            </w:r>
            <w:r w:rsidR="00706B13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340EDD08" w:rsidR="000B5E2E" w:rsidRPr="004A5F2B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4A5F2B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17E8AF13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</w:t>
            </w:r>
            <w:r w:rsidR="00337EC1">
              <w:rPr>
                <w:sz w:val="24"/>
                <w:szCs w:val="24"/>
                <w:lang w:val="en-US"/>
              </w:rPr>
              <w:t>/42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4724A5D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287367C" w:rsidR="000B5E2E" w:rsidRPr="00706B13" w:rsidRDefault="007E079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Шабалдин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Н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3B27A183" w:rsidR="000B5E2E" w:rsidRPr="007E0790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E0790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2E6EEA24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</w:t>
            </w:r>
            <w:r w:rsidR="00337EC1">
              <w:rPr>
                <w:sz w:val="24"/>
                <w:szCs w:val="24"/>
                <w:lang w:val="en-US"/>
              </w:rPr>
              <w:t>/42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63FA05D6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651334A6" w:rsidR="000B5E2E" w:rsidRPr="00706B13" w:rsidRDefault="006F4296" w:rsidP="006F4296">
            <w:pPr>
              <w:rPr>
                <w:sz w:val="24"/>
                <w:szCs w:val="24"/>
                <w:lang w:val="en-GB"/>
              </w:rPr>
            </w:pPr>
            <w:r w:rsidRPr="006F4296">
              <w:rPr>
                <w:sz w:val="24"/>
                <w:szCs w:val="24"/>
              </w:rPr>
              <w:t>Иванов В</w:t>
            </w:r>
            <w:r w:rsidR="00706B13">
              <w:rPr>
                <w:sz w:val="24"/>
                <w:szCs w:val="24"/>
                <w:lang w:val="en-GB"/>
              </w:rPr>
              <w:t>.</w:t>
            </w:r>
            <w:r w:rsidRPr="006F4296">
              <w:rPr>
                <w:sz w:val="24"/>
                <w:szCs w:val="24"/>
              </w:rPr>
              <w:t xml:space="preserve"> М</w:t>
            </w:r>
            <w:r w:rsidR="00706B13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4DE86094" w:rsidR="000B5E2E" w:rsidRPr="004A5F2B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4A5F2B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19989B25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  <w:r w:rsidR="00337EC1">
              <w:rPr>
                <w:sz w:val="24"/>
                <w:szCs w:val="24"/>
                <w:lang w:val="en-US"/>
              </w:rPr>
              <w:t>/40</w:t>
            </w:r>
          </w:p>
        </w:tc>
      </w:tr>
      <w:tr w:rsidR="008C3E4E" w:rsidRPr="00450DE8" w14:paraId="0A36C31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04F1" w14:textId="09BEDB75" w:rsidR="008C3E4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5F06" w14:textId="07234EA1" w:rsidR="008C3E4E" w:rsidRPr="006F4296" w:rsidRDefault="008808E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Гунбин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М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6257" w14:textId="5D656C01" w:rsidR="008C3E4E" w:rsidRPr="008808E9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808E9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726D" w14:textId="624D2909" w:rsidR="008C3E4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</w:t>
            </w:r>
            <w:r w:rsidR="00337EC1">
              <w:rPr>
                <w:sz w:val="24"/>
                <w:szCs w:val="24"/>
                <w:lang w:val="en-US"/>
              </w:rPr>
              <w:t>/37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9F5BC84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291434AC" w:rsidR="000B5E2E" w:rsidRPr="00706B13" w:rsidRDefault="007E079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GB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Козырев В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4F4D312C" w:rsidR="000B5E2E" w:rsidRPr="007E0790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E0790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6F4AE803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  <w:r w:rsidR="00337EC1">
              <w:rPr>
                <w:sz w:val="24"/>
                <w:szCs w:val="24"/>
                <w:lang w:val="en-US"/>
              </w:rPr>
              <w:t>/36</w:t>
            </w:r>
          </w:p>
        </w:tc>
      </w:tr>
      <w:tr w:rsidR="008C3E4E" w:rsidRPr="00450DE8" w14:paraId="3D9E3639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E990" w14:textId="634E09D0" w:rsidR="008C3E4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1A1E" w14:textId="75DFBD50" w:rsidR="008C3E4E" w:rsidRPr="00706B13" w:rsidRDefault="007E079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GB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Баланов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С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E4D1" w14:textId="62151221" w:rsidR="008C3E4E" w:rsidRPr="008808E9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808E9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D953" w14:textId="2253623D" w:rsidR="008C3E4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  <w:r w:rsidR="00337EC1">
              <w:rPr>
                <w:sz w:val="24"/>
                <w:szCs w:val="24"/>
                <w:lang w:val="en-US"/>
              </w:rPr>
              <w:t>/36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43DB662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33231752" w:rsidR="000B5E2E" w:rsidRPr="006F4296" w:rsidRDefault="007E079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Булатова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2BD9EAE5" w:rsidR="000B5E2E" w:rsidRPr="008808E9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808E9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6F8A9383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  <w:r w:rsidR="00337EC1">
              <w:rPr>
                <w:sz w:val="24"/>
                <w:szCs w:val="24"/>
                <w:lang w:val="en-US"/>
              </w:rPr>
              <w:t>/31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52E9B33D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3EDBD123" w:rsidR="000B5E2E" w:rsidRPr="006F4296" w:rsidRDefault="008808E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Либрихт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Е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И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6DEB556E" w:rsidR="000B5E2E" w:rsidRPr="008808E9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808E9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73407F3B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 w:rsidR="00337EC1">
              <w:rPr>
                <w:sz w:val="24"/>
                <w:szCs w:val="24"/>
                <w:lang w:val="en-US"/>
              </w:rPr>
              <w:t>/29</w:t>
            </w: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66C712A2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40B5A731" w:rsidR="000B5E2E" w:rsidRPr="006F4296" w:rsidRDefault="007E079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Хаустов 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В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5A6DBCC3" w:rsidR="000B5E2E" w:rsidRPr="007E0790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E0790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3DD4D5E1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 w:rsidR="00337EC1">
              <w:rPr>
                <w:sz w:val="24"/>
                <w:szCs w:val="24"/>
                <w:lang w:val="en-US"/>
              </w:rPr>
              <w:t>/29</w:t>
            </w: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16D22DBF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04EEDCAD" w:rsidR="000B5E2E" w:rsidRPr="006F4296" w:rsidRDefault="007E079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Ягницина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Д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16ED5169" w:rsidR="000B5E2E" w:rsidRPr="008808E9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808E9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59A99AD4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 w:rsidR="00337EC1">
              <w:rPr>
                <w:sz w:val="24"/>
                <w:szCs w:val="24"/>
                <w:lang w:val="en-US"/>
              </w:rPr>
              <w:t>/29</w:t>
            </w: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460AFE67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55951BBE" w:rsidR="000B5E2E" w:rsidRPr="006F4296" w:rsidRDefault="007E079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Серебренников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="008808E9"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К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="008808E9"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2958E3F7" w:rsidR="000B5E2E" w:rsidRPr="008808E9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808E9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BD5E76E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 w:rsidR="00337EC1">
              <w:rPr>
                <w:sz w:val="24"/>
                <w:szCs w:val="24"/>
                <w:lang w:val="en-US"/>
              </w:rPr>
              <w:t>/29</w:t>
            </w:r>
          </w:p>
        </w:tc>
      </w:tr>
      <w:tr w:rsidR="000B5E2E" w:rsidRPr="00450DE8" w14:paraId="39F5B005" w14:textId="77777777" w:rsidTr="004A5F2B">
        <w:trPr>
          <w:trHeight w:val="30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46B958DF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1F5582BE" w:rsidR="000B5E2E" w:rsidRPr="006F4296" w:rsidRDefault="004A5F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Хило Ю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5FCE8D26" w:rsidR="000B5E2E" w:rsidRPr="004A5F2B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4A5F2B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4111BF82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337EC1">
              <w:rPr>
                <w:sz w:val="24"/>
                <w:szCs w:val="24"/>
                <w:lang w:val="en-US"/>
              </w:rPr>
              <w:t>/22</w:t>
            </w: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5DE5D0A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33A46207" w:rsidR="000B5E2E" w:rsidRPr="00706B13" w:rsidRDefault="004A5F2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GB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Горшкова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23EC1531" w:rsidR="000B5E2E" w:rsidRPr="004A5F2B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4A5F2B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341CC6D0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 w:rsidR="00337EC1">
              <w:rPr>
                <w:sz w:val="24"/>
                <w:szCs w:val="24"/>
                <w:lang w:val="en-US"/>
              </w:rPr>
              <w:t>/21</w:t>
            </w: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0562EFB2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1FDE110" w:rsidR="000B5E2E" w:rsidRPr="00706B13" w:rsidRDefault="007E079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GB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Александрова М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И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1F897694" w:rsidR="000B5E2E" w:rsidRPr="008808E9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808E9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502B8E8D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337EC1">
              <w:rPr>
                <w:sz w:val="24"/>
                <w:szCs w:val="24"/>
                <w:lang w:val="en-US"/>
              </w:rPr>
              <w:t>/16</w:t>
            </w: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678FB47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109B925A" w:rsidR="000B5E2E" w:rsidRPr="006F4296" w:rsidRDefault="008808E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Либрихт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Е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Р</w:t>
            </w:r>
            <w:r w:rsidR="00706B13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96D7AA" w:rsidR="000B5E2E" w:rsidRPr="008808E9" w:rsidRDefault="00A200C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808E9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5D10FB73" w:rsidR="000B5E2E" w:rsidRPr="00337EC1" w:rsidRDefault="008C3E4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337EC1">
              <w:rPr>
                <w:sz w:val="24"/>
                <w:szCs w:val="24"/>
                <w:lang w:val="en-US"/>
              </w:rPr>
              <w:t>/12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94570" w14:textId="77777777" w:rsidR="006615BD" w:rsidRDefault="006615BD">
      <w:r>
        <w:separator/>
      </w:r>
    </w:p>
  </w:endnote>
  <w:endnote w:type="continuationSeparator" w:id="0">
    <w:p w14:paraId="7D88A1BC" w14:textId="77777777" w:rsidR="006615BD" w:rsidRDefault="006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0208E" w14:textId="77777777" w:rsidR="006615BD" w:rsidRDefault="006615BD">
      <w:r>
        <w:separator/>
      </w:r>
    </w:p>
  </w:footnote>
  <w:footnote w:type="continuationSeparator" w:id="0">
    <w:p w14:paraId="1BD471DA" w14:textId="77777777" w:rsidR="006615BD" w:rsidRDefault="0066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37EC1"/>
    <w:rsid w:val="0034035C"/>
    <w:rsid w:val="00341309"/>
    <w:rsid w:val="003442E4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ECD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5F2B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15BD"/>
    <w:rsid w:val="00662683"/>
    <w:rsid w:val="00670149"/>
    <w:rsid w:val="00670B95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296"/>
    <w:rsid w:val="006F4AB1"/>
    <w:rsid w:val="006F77DB"/>
    <w:rsid w:val="007008A5"/>
    <w:rsid w:val="00701763"/>
    <w:rsid w:val="00702EBA"/>
    <w:rsid w:val="00704634"/>
    <w:rsid w:val="00706226"/>
    <w:rsid w:val="00706B13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0790"/>
    <w:rsid w:val="007E4680"/>
    <w:rsid w:val="007E6684"/>
    <w:rsid w:val="007F04F1"/>
    <w:rsid w:val="007F09A5"/>
    <w:rsid w:val="008044DE"/>
    <w:rsid w:val="008067CE"/>
    <w:rsid w:val="00807188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08E9"/>
    <w:rsid w:val="00883A60"/>
    <w:rsid w:val="00884DAB"/>
    <w:rsid w:val="00885C05"/>
    <w:rsid w:val="00885C48"/>
    <w:rsid w:val="0088651A"/>
    <w:rsid w:val="0089080E"/>
    <w:rsid w:val="008930BF"/>
    <w:rsid w:val="008976C6"/>
    <w:rsid w:val="008A5AE8"/>
    <w:rsid w:val="008A6419"/>
    <w:rsid w:val="008A6439"/>
    <w:rsid w:val="008B4E34"/>
    <w:rsid w:val="008B7667"/>
    <w:rsid w:val="008C112D"/>
    <w:rsid w:val="008C124E"/>
    <w:rsid w:val="008C3E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07EAB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0CB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166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77B2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071C2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886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1">
    <w:name w:val="Body Text Indent 2"/>
    <w:basedOn w:val="a"/>
    <w:link w:val="22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  <w:style w:type="character" w:customStyle="1" w:styleId="20">
    <w:name w:val="Заголовок 2 Знак"/>
    <w:basedOn w:val="a0"/>
    <w:link w:val="2"/>
    <w:rsid w:val="00886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886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1">
    <w:name w:val="Body Text Indent 2"/>
    <w:basedOn w:val="a"/>
    <w:link w:val="22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  <w:style w:type="character" w:customStyle="1" w:styleId="20">
    <w:name w:val="Заголовок 2 Знак"/>
    <w:basedOn w:val="a0"/>
    <w:link w:val="2"/>
    <w:rsid w:val="00886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F64A-4CAF-42F3-B749-A96A64A6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1112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2023-10-02T09:43:00Z</cp:lastPrinted>
  <dcterms:created xsi:type="dcterms:W3CDTF">2023-10-02T09:44:00Z</dcterms:created>
  <dcterms:modified xsi:type="dcterms:W3CDTF">2023-10-02T09:44:00Z</dcterms:modified>
</cp:coreProperties>
</file>