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501"/>
        <w:gridCol w:w="992"/>
        <w:gridCol w:w="2693"/>
      </w:tblGrid>
      <w:tr w:rsidR="00895611" w:rsidRPr="00450DE8" w14:paraId="05E7FE78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F9CF582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895611" w:rsidRPr="00450DE8" w14:paraId="6CB2765D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F71FED8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95611" w:rsidRPr="00450DE8" w14:paraId="5799DA23" w14:textId="77777777" w:rsidTr="00895611">
        <w:trPr>
          <w:trHeight w:val="283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895611" w:rsidRPr="00450DE8" w:rsidRDefault="00895611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534AAFFC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895611" w:rsidRPr="00450DE8" w14:paraId="6A796314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34E38C6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895611" w:rsidRPr="00450DE8" w14:paraId="0FA9A5A3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1AE50928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27.09.2023.</w:t>
            </w:r>
          </w:p>
        </w:tc>
      </w:tr>
      <w:tr w:rsidR="000B5E2E" w:rsidRPr="00450DE8" w14:paraId="75C5920C" w14:textId="77777777" w:rsidTr="0089561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95611" w:rsidRPr="00450DE8" w14:paraId="6E9FD587" w14:textId="77777777" w:rsidTr="008956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074A9725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3264B027" w:rsidR="00895611" w:rsidRPr="00450DE8" w:rsidRDefault="00895611" w:rsidP="00D727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</w:t>
            </w:r>
            <w:r w:rsidR="00D72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</w:t>
            </w:r>
            <w:r w:rsidR="00D7270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C585764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C0DB64E" w:rsidR="00895611" w:rsidRPr="00895611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33A8E953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1DD1B624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</w:p>
        </w:tc>
      </w:tr>
      <w:tr w:rsidR="00895611" w:rsidRPr="00450DE8" w14:paraId="1C253C93" w14:textId="77777777" w:rsidTr="008956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5395187E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32A95845" w:rsidR="00895611" w:rsidRPr="00450DE8" w:rsidRDefault="00895611" w:rsidP="00D727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Куренкова В</w:t>
            </w:r>
            <w:r w:rsidR="00D72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D7270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725C26E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1D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6DB21415" w:rsidR="00895611" w:rsidRPr="00895611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20BDF54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09E09444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95611" w:rsidRPr="00450DE8" w14:paraId="3E1B849D" w14:textId="77777777" w:rsidTr="008956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19D98081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15487BFD" w:rsidR="00895611" w:rsidRPr="00450DE8" w:rsidRDefault="00895611" w:rsidP="00D727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Цакашвили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D72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D7270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EA0F677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1D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3B95FB7" w:rsidR="00895611" w:rsidRPr="00895611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4C8392F9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6E225E73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858">
              <w:rPr>
                <w:sz w:val="24"/>
                <w:szCs w:val="24"/>
              </w:rPr>
              <w:t>Участник</w:t>
            </w:r>
          </w:p>
        </w:tc>
      </w:tr>
      <w:tr w:rsidR="00895611" w:rsidRPr="00450DE8" w14:paraId="08EB8059" w14:textId="77777777" w:rsidTr="008956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48238976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67AFF883" w:rsidR="00895611" w:rsidRPr="00450DE8" w:rsidRDefault="00895611" w:rsidP="00D727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D72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D7270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01BFA69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1D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5999D382" w:rsidR="00895611" w:rsidRPr="00895611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6EAA453A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78E4F79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858">
              <w:rPr>
                <w:sz w:val="24"/>
                <w:szCs w:val="24"/>
              </w:rPr>
              <w:t>Участник</w:t>
            </w:r>
          </w:p>
        </w:tc>
      </w:tr>
      <w:tr w:rsidR="00895611" w:rsidRPr="00450DE8" w14:paraId="6D291961" w14:textId="77777777" w:rsidTr="008956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65D615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7FBCB72" w:rsidR="00895611" w:rsidRPr="00450DE8" w:rsidRDefault="00895611" w:rsidP="00D727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D727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D7270F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C627D69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1D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D540EDF" w:rsidR="00895611" w:rsidRPr="00895611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152EBC0E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698BABCC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858">
              <w:rPr>
                <w:sz w:val="24"/>
                <w:szCs w:val="24"/>
              </w:rPr>
              <w:t>Участник</w:t>
            </w:r>
          </w:p>
        </w:tc>
      </w:tr>
      <w:tr w:rsidR="00895611" w:rsidRPr="00450DE8" w14:paraId="7A3DF1DE" w14:textId="77777777" w:rsidTr="008956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895611" w:rsidRDefault="000B5E2E" w:rsidP="000B5E2E">
      <w:pPr>
        <w:autoSpaceDE w:val="0"/>
        <w:autoSpaceDN w:val="0"/>
        <w:adjustRightInd w:val="0"/>
        <w:jc w:val="both"/>
        <w:rPr>
          <w:sz w:val="6"/>
          <w:szCs w:val="6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E4A9EF5" w:rsidR="000B5E2E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Клецова</w:t>
            </w:r>
            <w:proofErr w:type="spellEnd"/>
            <w:r>
              <w:rPr>
                <w:sz w:val="24"/>
                <w:szCs w:val="24"/>
              </w:rPr>
              <w:t xml:space="preserve"> Н.Р.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FC0DB6A" w:rsidR="009B1622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Бродская И.К.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98EC8E8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895611">
        <w:rPr>
          <w:sz w:val="24"/>
          <w:szCs w:val="24"/>
        </w:rPr>
        <w:t>05.10.2023</w:t>
      </w:r>
      <w:r w:rsidRPr="00450DE8">
        <w:rPr>
          <w:sz w:val="24"/>
          <w:szCs w:val="24"/>
        </w:rPr>
        <w:t>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4176" w14:textId="77777777" w:rsidR="009E0756" w:rsidRDefault="009E0756">
      <w:r>
        <w:separator/>
      </w:r>
    </w:p>
  </w:endnote>
  <w:endnote w:type="continuationSeparator" w:id="0">
    <w:p w14:paraId="42B7EC33" w14:textId="77777777" w:rsidR="009E0756" w:rsidRDefault="009E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F248F" w14:textId="77777777" w:rsidR="009E0756" w:rsidRDefault="009E0756">
      <w:r>
        <w:separator/>
      </w:r>
    </w:p>
  </w:footnote>
  <w:footnote w:type="continuationSeparator" w:id="0">
    <w:p w14:paraId="7B48DC5E" w14:textId="77777777" w:rsidR="009E0756" w:rsidRDefault="009E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5611"/>
    <w:rsid w:val="008976C6"/>
    <w:rsid w:val="008A5AE8"/>
    <w:rsid w:val="008A620C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756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270F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2D46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3A37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9F6A-5F88-4F49-A66B-9BD4603E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1334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2023-10-05T08:39:00Z</dcterms:created>
  <dcterms:modified xsi:type="dcterms:W3CDTF">2023-10-05T08:39:00Z</dcterms:modified>
</cp:coreProperties>
</file>