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950"/>
        <w:gridCol w:w="1478"/>
        <w:gridCol w:w="2024"/>
        <w:gridCol w:w="993"/>
        <w:gridCol w:w="1987"/>
      </w:tblGrid>
      <w:tr w:rsidR="000B5E2E" w:rsidRPr="00450DE8" w14:paraId="05E7FE78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35F1E32" w:rsidR="000B5E2E" w:rsidRPr="00450DE8" w:rsidRDefault="009376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Экономика</w:t>
            </w:r>
          </w:p>
        </w:tc>
      </w:tr>
      <w:tr w:rsidR="000B5E2E" w:rsidRPr="00450DE8" w14:paraId="6CB2765D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D37778D" w:rsidR="000B5E2E" w:rsidRPr="009376FF" w:rsidRDefault="00FF709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</w:t>
            </w:r>
            <w:r w:rsidR="009376FF">
              <w:rPr>
                <w:sz w:val="24"/>
                <w:szCs w:val="24"/>
                <w:lang w:val="en-US"/>
              </w:rPr>
              <w:t>/100</w:t>
            </w:r>
          </w:p>
        </w:tc>
      </w:tr>
      <w:tr w:rsidR="000B5E2E" w:rsidRPr="00450DE8" w14:paraId="5799DA23" w14:textId="77777777" w:rsidTr="009376FF">
        <w:trPr>
          <w:trHeight w:val="294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6132A583" w:rsidR="000B5E2E" w:rsidRPr="00450DE8" w:rsidRDefault="000D5920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51A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807C032" w:rsidR="000B5E2E" w:rsidRPr="009376FF" w:rsidRDefault="00FF709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76FF">
              <w:rPr>
                <w:sz w:val="24"/>
                <w:szCs w:val="24"/>
                <w:lang w:val="en-US"/>
              </w:rPr>
              <w:t xml:space="preserve"> </w:t>
            </w:r>
            <w:r w:rsidR="009376FF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60B1E10D" w:rsidR="000B5E2E" w:rsidRPr="00450DE8" w:rsidRDefault="00FF709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376FF">
              <w:rPr>
                <w:sz w:val="24"/>
                <w:szCs w:val="24"/>
              </w:rPr>
              <w:t xml:space="preserve"> сентября 2023</w:t>
            </w:r>
          </w:p>
        </w:tc>
      </w:tr>
      <w:tr w:rsidR="000B5E2E" w:rsidRPr="00450DE8" w14:paraId="75C5920C" w14:textId="77777777" w:rsidTr="009376FF">
        <w:trPr>
          <w:trHeight w:val="1171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D59BB" w:rsidRPr="00450DE8" w14:paraId="6E9FD587" w14:textId="77777777" w:rsidTr="009376FF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8D18D04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F935A2D" w:rsidR="00ED59BB" w:rsidRPr="00450DE8" w:rsidRDefault="005A5522" w:rsidP="00FF70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Д.</w:t>
            </w:r>
            <w:r w:rsidR="00ED59BB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2FE8BDC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84D83F6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2FF57FFF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33/63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7B94007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ED59BB" w:rsidRPr="00450DE8" w14:paraId="1C253C93" w14:textId="77777777" w:rsidTr="009376FF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A1BB7AE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937482B" w:rsidR="00ED59BB" w:rsidRPr="00450DE8" w:rsidRDefault="005A5522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Ельсуков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ED59BB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F3E8953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0CC2C00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35FD5E9C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11B2230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ED59BB" w:rsidRPr="00450DE8" w14:paraId="3E1B849D" w14:textId="77777777" w:rsidTr="009376FF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4627742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08C7941" w:rsidR="00ED59BB" w:rsidRPr="00450DE8" w:rsidRDefault="005A5522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</w:t>
            </w:r>
            <w:r w:rsidR="00ED59BB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37EBE0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3C0E3F6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9DEAE6B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8FB7277" w:rsidR="00ED59BB" w:rsidRPr="009376FF" w:rsidRDefault="00ED59BB" w:rsidP="009376F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ED59BB" w:rsidRPr="00450DE8" w14:paraId="08EB8059" w14:textId="77777777" w:rsidTr="009376FF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086122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DF9CDD1" w:rsidR="00ED59BB" w:rsidRPr="00450DE8" w:rsidRDefault="005A5522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</w:t>
            </w:r>
            <w:r w:rsidR="00ED59B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4931124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9F6426F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19A3AB95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1630FB3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ED59BB" w:rsidRPr="00450DE8" w14:paraId="6D291961" w14:textId="77777777" w:rsidTr="009376FF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272CFF6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8D654C6" w:rsidR="00ED59BB" w:rsidRPr="00450DE8" w:rsidRDefault="00ED59BB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Виктория Олеговна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1B914A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5F960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35239FEE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005E496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ED59BB" w:rsidRPr="00450DE8" w14:paraId="7A3DF1DE" w14:textId="77777777" w:rsidTr="009376FF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9A0E4E2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A87B18A" w:rsidR="00ED59BB" w:rsidRPr="00450DE8" w:rsidRDefault="005A5522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Маерова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ED59B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44FFED9B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90AA3F8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5543AB4D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EF0A04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74029187" w14:textId="77777777" w:rsidTr="009376FF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2C79B99C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1D96AD9" w:rsidR="00ED59BB" w:rsidRPr="00450DE8" w:rsidRDefault="005A5522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ED59B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346A588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8412176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0D4580CF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98125F0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64EA3709" w14:textId="77777777" w:rsidTr="009376FF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4D26F83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12AC4F35" w:rsidR="00ED59BB" w:rsidRPr="00450DE8" w:rsidRDefault="005A5522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М.</w:t>
            </w:r>
            <w:r w:rsidR="00ED59B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75EDF2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15AD6078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320E1AA9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106009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7CDE3778" w14:textId="77777777" w:rsidTr="009376FF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280CC643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4209091E" w:rsidR="00ED59BB" w:rsidRPr="00450DE8" w:rsidRDefault="005A5522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ED59BB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56FA5DCF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375AA2B4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3B99787E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41C8C45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617D656C" w14:textId="77777777" w:rsidTr="009376FF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260C128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5A5558F" w:rsidR="00ED59BB" w:rsidRPr="00450DE8" w:rsidRDefault="005A5522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</w:t>
            </w:r>
            <w:r w:rsidR="00ED59B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0106BCCD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B209554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4A0C1C29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4E20CB04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0804DD7A" w14:textId="77777777" w:rsidTr="009376FF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1AB1" w14:textId="3BB24988" w:rsidR="00ED59BB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FDD3" w14:textId="4305676C" w:rsidR="00ED59BB" w:rsidRPr="00450DE8" w:rsidRDefault="00ED59BB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5A55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5A5522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5581" w14:textId="764ADE52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0522" w14:textId="1C0D8B5D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F04B" w14:textId="38C3990F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72B1" w14:textId="5B1945FF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7396F023" w14:textId="77777777" w:rsidTr="009376FF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3776" w14:textId="5833006F" w:rsidR="00ED59BB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6ECD" w14:textId="62B1B2BC" w:rsidR="00ED59BB" w:rsidRPr="00450DE8" w:rsidRDefault="00ED59BB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Авхимович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5A55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5A5522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8C82" w14:textId="79885BD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2F7F" w14:textId="4EA82C13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CD90" w14:textId="4CD529EF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F084" w14:textId="739F36E7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495BCBD8" w14:textId="77777777" w:rsidTr="009376FF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560C" w14:textId="3B19D5FE" w:rsidR="00ED59BB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AA0D" w14:textId="5601B9D0" w:rsidR="00ED59BB" w:rsidRPr="00450DE8" w:rsidRDefault="00ED59BB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5A55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5A5522">
              <w:rPr>
                <w:sz w:val="24"/>
                <w:szCs w:val="24"/>
              </w:rPr>
              <w:t>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E8F" w14:textId="071DC8C7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703A" w14:textId="24AFC512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3776" w14:textId="013BE135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9443" w14:textId="3E0A3201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D59BB" w:rsidRPr="00450DE8" w14:paraId="2D80B294" w14:textId="77777777" w:rsidTr="009376FF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00D2" w14:textId="6EE6D3F0" w:rsidR="00ED59BB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72F3" w14:textId="33CDC0FA" w:rsidR="00ED59BB" w:rsidRPr="00450DE8" w:rsidRDefault="00ED59BB" w:rsidP="005A55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</w:t>
            </w:r>
            <w:r w:rsidR="005A552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5A552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9504" w14:textId="11C9CE3F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91E5" w14:textId="06281A29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70F" w14:textId="0C77A7C0" w:rsidR="00ED59BB" w:rsidRPr="00450DE8" w:rsidRDefault="00ED59BB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1E43" w14:textId="282D3465" w:rsidR="00ED59BB" w:rsidRPr="00450DE8" w:rsidRDefault="00ED59BB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F9B9" w14:textId="77777777" w:rsidR="005B288E" w:rsidRDefault="005B288E">
      <w:r>
        <w:separator/>
      </w:r>
    </w:p>
  </w:endnote>
  <w:endnote w:type="continuationSeparator" w:id="0">
    <w:p w14:paraId="03F73DB0" w14:textId="77777777" w:rsidR="005B288E" w:rsidRDefault="005B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1A014" w14:textId="77777777" w:rsidR="005B288E" w:rsidRDefault="005B288E">
      <w:r>
        <w:separator/>
      </w:r>
    </w:p>
  </w:footnote>
  <w:footnote w:type="continuationSeparator" w:id="0">
    <w:p w14:paraId="1A6D7CE0" w14:textId="77777777" w:rsidR="005B288E" w:rsidRDefault="005B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920"/>
    <w:rsid w:val="000D5D1F"/>
    <w:rsid w:val="000E057B"/>
    <w:rsid w:val="000E3BB5"/>
    <w:rsid w:val="000F02E2"/>
    <w:rsid w:val="000F1674"/>
    <w:rsid w:val="000F5620"/>
    <w:rsid w:val="000F6707"/>
    <w:rsid w:val="000F6DDF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1C8D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2B33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66F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A5522"/>
    <w:rsid w:val="005B0D2C"/>
    <w:rsid w:val="005B1508"/>
    <w:rsid w:val="005B288E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48EF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76F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798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59BB"/>
    <w:rsid w:val="00ED6665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6FEB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4549-A273-4C8A-B318-30E9B746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1715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3</cp:revision>
  <cp:lastPrinted>2023-09-06T06:20:00Z</cp:lastPrinted>
  <dcterms:created xsi:type="dcterms:W3CDTF">2023-10-04T04:23:00Z</dcterms:created>
  <dcterms:modified xsi:type="dcterms:W3CDTF">2023-10-11T06:24:00Z</dcterms:modified>
</cp:coreProperties>
</file>