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</w:t>
      </w:r>
      <w:proofErr w:type="gramStart"/>
      <w:r w:rsidRPr="00450DE8">
        <w:rPr>
          <w:sz w:val="24"/>
          <w:szCs w:val="24"/>
        </w:rPr>
        <w:t>год</w:t>
      </w:r>
      <w:r>
        <w:rPr>
          <w:sz w:val="24"/>
          <w:szCs w:val="24"/>
        </w:rPr>
        <w:br/>
        <w:t>(</w:t>
      </w:r>
      <w:proofErr w:type="gramEnd"/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DD5FEC" w:rsidRPr="00450DE8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DD5FEC" w:rsidRPr="00450DE8" w:rsidRDefault="00DD5FEC" w:rsidP="00DD5F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0D6F5196" w:rsidR="00DD5FEC" w:rsidRPr="00450DE8" w:rsidRDefault="00662C15" w:rsidP="00DD5F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</w:t>
            </w:r>
          </w:p>
        </w:tc>
      </w:tr>
      <w:tr w:rsidR="00DD5FEC" w:rsidRPr="00450DE8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DD5FEC" w:rsidRPr="00450DE8" w:rsidRDefault="00DD5FEC" w:rsidP="00DD5F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0A0EE2ED" w:rsidR="00DD5FEC" w:rsidRPr="00450DE8" w:rsidRDefault="00DD5FEC" w:rsidP="00DD5F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D5FEC" w:rsidRPr="00450DE8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DD5FEC" w:rsidRPr="00450DE8" w:rsidRDefault="00DD5FEC" w:rsidP="00DD5F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78244309" w:rsidR="00DD5FEC" w:rsidRPr="00DD5FEC" w:rsidRDefault="00DD5FEC" w:rsidP="00DD5F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5FEC">
              <w:rPr>
                <w:sz w:val="22"/>
                <w:szCs w:val="22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DD5FEC" w:rsidRPr="00450DE8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DD5FEC" w:rsidRPr="00450DE8" w:rsidRDefault="00DD5FEC" w:rsidP="00DD5F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09E21635" w:rsidR="00DD5FEC" w:rsidRPr="00450DE8" w:rsidRDefault="00662C15" w:rsidP="00DD5F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D5FEC">
              <w:rPr>
                <w:sz w:val="24"/>
                <w:szCs w:val="24"/>
              </w:rPr>
              <w:t xml:space="preserve"> класс</w:t>
            </w:r>
          </w:p>
        </w:tc>
      </w:tr>
      <w:tr w:rsidR="00DD5FEC" w:rsidRPr="00450DE8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DD5FEC" w:rsidRPr="00450DE8" w:rsidRDefault="00DD5FEC" w:rsidP="00DD5FE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59ACEFD5" w:rsidR="00DD5FEC" w:rsidRPr="00450DE8" w:rsidRDefault="00662C15" w:rsidP="00DD5F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DD5FEC">
              <w:rPr>
                <w:sz w:val="24"/>
                <w:szCs w:val="24"/>
              </w:rPr>
              <w:t>.09.2023.</w:t>
            </w:r>
          </w:p>
        </w:tc>
      </w:tr>
      <w:tr w:rsidR="000B5E2E" w:rsidRPr="00450DE8" w14:paraId="75C5920C" w14:textId="77777777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proofErr w:type="gramStart"/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</w:t>
            </w:r>
            <w:proofErr w:type="gramEnd"/>
            <w:r w:rsidRPr="00450DE8">
              <w:rPr>
                <w:sz w:val="24"/>
                <w:szCs w:val="24"/>
              </w:rPr>
              <w:t>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662C15" w:rsidRPr="00450DE8" w14:paraId="6E9FD587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745C4502" w:rsidR="00662C15" w:rsidRPr="00450DE8" w:rsidRDefault="00662C15" w:rsidP="00662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3DAA3FAA" w:rsidR="00662C15" w:rsidRPr="00450DE8" w:rsidRDefault="00662C15" w:rsidP="00662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6D5BC042" w:rsidR="00662C15" w:rsidRPr="00450DE8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6E3E5439" w:rsidR="00662C15" w:rsidRPr="00662C15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C15">
              <w:rPr>
                <w:sz w:val="24"/>
                <w:szCs w:val="24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4FCD5C95" w:rsidR="00662C15" w:rsidRPr="00450DE8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37688F01" w:rsidR="00662C15" w:rsidRPr="00450DE8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662C15" w:rsidRPr="00450DE8" w14:paraId="1C253C93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12D0626D" w:rsidR="00662C15" w:rsidRPr="00450DE8" w:rsidRDefault="00662C15" w:rsidP="00662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4622CB26" w:rsidR="00662C15" w:rsidRPr="00450DE8" w:rsidRDefault="00662C15" w:rsidP="00662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Козырев В.А.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0FBBC422" w:rsidR="00662C15" w:rsidRPr="00450DE8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E70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4A6D5DD7" w:rsidR="00662C15" w:rsidRPr="00662C15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C15">
              <w:rPr>
                <w:sz w:val="24"/>
                <w:szCs w:val="24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19CAA584" w:rsidR="00662C15" w:rsidRPr="00450DE8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16BA408C" w:rsidR="00662C15" w:rsidRPr="00450DE8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71D9">
              <w:rPr>
                <w:sz w:val="24"/>
                <w:szCs w:val="24"/>
              </w:rPr>
              <w:t>призёр</w:t>
            </w:r>
          </w:p>
        </w:tc>
      </w:tr>
      <w:tr w:rsidR="00662C15" w:rsidRPr="00450DE8" w14:paraId="3E1B849D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5F5CBD72" w:rsidR="00662C15" w:rsidRPr="00450DE8" w:rsidRDefault="00662C15" w:rsidP="00662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6769B0F9" w:rsidR="00662C15" w:rsidRPr="00450DE8" w:rsidRDefault="00662C15" w:rsidP="00662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Семьян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491D2E40" w:rsidR="00662C15" w:rsidRPr="00450DE8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E70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60B5D3C0" w:rsidR="00662C15" w:rsidRPr="00662C15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C15">
              <w:rPr>
                <w:sz w:val="24"/>
                <w:szCs w:val="24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42CA3F16" w:rsidR="00662C15" w:rsidRPr="00450DE8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1243ECC9" w:rsidR="00662C15" w:rsidRPr="00450DE8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D71D9">
              <w:rPr>
                <w:sz w:val="24"/>
                <w:szCs w:val="24"/>
              </w:rPr>
              <w:t>призёр</w:t>
            </w:r>
          </w:p>
        </w:tc>
      </w:tr>
      <w:tr w:rsidR="00662C15" w:rsidRPr="00450DE8" w14:paraId="08EB8059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03DCB40E" w:rsidR="00662C15" w:rsidRPr="00450DE8" w:rsidRDefault="00662C15" w:rsidP="00662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7BF6738C" w:rsidR="00662C15" w:rsidRPr="00450DE8" w:rsidRDefault="00662C15" w:rsidP="00662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Томышева</w:t>
            </w:r>
            <w:proofErr w:type="spellEnd"/>
            <w:r>
              <w:rPr>
                <w:sz w:val="24"/>
                <w:szCs w:val="24"/>
              </w:rPr>
              <w:t xml:space="preserve"> Е.Д.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0C410A81" w:rsidR="00662C15" w:rsidRPr="00450DE8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E70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3A895400" w:rsidR="00662C15" w:rsidRPr="00662C15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C15">
              <w:rPr>
                <w:sz w:val="24"/>
                <w:szCs w:val="24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15CE5C76" w:rsidR="00662C15" w:rsidRPr="00450DE8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6A29AA17" w:rsidR="00662C15" w:rsidRPr="00450DE8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911">
              <w:rPr>
                <w:sz w:val="24"/>
                <w:szCs w:val="24"/>
              </w:rPr>
              <w:t>участник</w:t>
            </w:r>
          </w:p>
        </w:tc>
      </w:tr>
      <w:tr w:rsidR="00662C15" w:rsidRPr="00450DE8" w14:paraId="6D291961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44F4374E" w:rsidR="00662C15" w:rsidRPr="00450DE8" w:rsidRDefault="00662C15" w:rsidP="00662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ECAF" w14:textId="162D7045" w:rsidR="00662C15" w:rsidRPr="00450DE8" w:rsidRDefault="00662C15" w:rsidP="00662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Красоткина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51B2CE04" w:rsidR="00662C15" w:rsidRPr="00450DE8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E70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41686961" w:rsidR="00662C15" w:rsidRPr="00662C15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C15">
              <w:rPr>
                <w:sz w:val="24"/>
                <w:szCs w:val="24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BBBA" w14:textId="171D1B10" w:rsidR="00662C15" w:rsidRPr="00450DE8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5B6F1503" w:rsidR="00662C15" w:rsidRPr="00450DE8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4911">
              <w:rPr>
                <w:sz w:val="24"/>
                <w:szCs w:val="24"/>
              </w:rPr>
              <w:t>участник</w:t>
            </w:r>
          </w:p>
        </w:tc>
      </w:tr>
      <w:tr w:rsidR="00662C15" w:rsidRPr="00450DE8" w14:paraId="7A3DF1DE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108B96F1" w:rsidR="00662C15" w:rsidRPr="00450DE8" w:rsidRDefault="00662C15" w:rsidP="00662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GoBack" w:colFirst="5" w:colLast="5"/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660A" w14:textId="6838BE36" w:rsidR="00662C15" w:rsidRPr="00450DE8" w:rsidRDefault="00662C15" w:rsidP="00662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Шабалдин</w:t>
            </w:r>
            <w:proofErr w:type="spellEnd"/>
            <w:r>
              <w:rPr>
                <w:sz w:val="24"/>
                <w:szCs w:val="24"/>
              </w:rPr>
              <w:t xml:space="preserve"> Н.А.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53965548" w:rsidR="00662C15" w:rsidRPr="00450DE8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E70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19FF65A3" w:rsidR="00662C15" w:rsidRPr="00450DE8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5C6">
              <w:rPr>
                <w:sz w:val="24"/>
                <w:szCs w:val="24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006E" w14:textId="52A3F1CE" w:rsidR="00662C15" w:rsidRPr="00450DE8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1915F2A8" w:rsidR="00662C15" w:rsidRPr="00450DE8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5EC8">
              <w:rPr>
                <w:sz w:val="24"/>
                <w:szCs w:val="24"/>
              </w:rPr>
              <w:t>участник</w:t>
            </w:r>
          </w:p>
        </w:tc>
      </w:tr>
      <w:tr w:rsidR="00662C15" w:rsidRPr="00450DE8" w14:paraId="0E480013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9D198" w14:textId="562A4DC0" w:rsidR="00662C15" w:rsidRPr="00450DE8" w:rsidRDefault="00662C15" w:rsidP="00662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73D6" w14:textId="63E611D4" w:rsidR="00662C15" w:rsidRPr="00450DE8" w:rsidRDefault="00662C15" w:rsidP="00662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Александрова М.Е.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A9463" w14:textId="49527F3A" w:rsidR="00662C15" w:rsidRPr="00450DE8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E70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B63ED" w14:textId="75EAD25D" w:rsidR="00662C15" w:rsidRPr="00450DE8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5C6">
              <w:rPr>
                <w:sz w:val="24"/>
                <w:szCs w:val="24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529ED" w14:textId="76804021" w:rsidR="00662C15" w:rsidRPr="00450DE8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65719" w14:textId="7A0AD059" w:rsidR="00662C15" w:rsidRPr="00450DE8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5EC8">
              <w:rPr>
                <w:sz w:val="24"/>
                <w:szCs w:val="24"/>
              </w:rPr>
              <w:t>участник</w:t>
            </w:r>
          </w:p>
        </w:tc>
      </w:tr>
      <w:tr w:rsidR="00662C15" w:rsidRPr="00450DE8" w14:paraId="1C764ED2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78FE6" w14:textId="2FF5B36A" w:rsidR="00662C15" w:rsidRPr="00450DE8" w:rsidRDefault="00662C15" w:rsidP="00662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85E7D" w14:textId="0C46E7A8" w:rsidR="00662C15" w:rsidRPr="00450DE8" w:rsidRDefault="00662C15" w:rsidP="00662C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Хаустов А.В.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DB374" w14:textId="7CE7A643" w:rsidR="00662C15" w:rsidRPr="00450DE8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6E70">
              <w:rPr>
                <w:sz w:val="24"/>
                <w:szCs w:val="24"/>
              </w:rPr>
              <w:t>10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A6560" w14:textId="4C9523CF" w:rsidR="00662C15" w:rsidRPr="00450DE8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E55C6">
              <w:rPr>
                <w:sz w:val="24"/>
                <w:szCs w:val="24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FCDA5" w14:textId="31291917" w:rsidR="00662C15" w:rsidRPr="00450DE8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10E81" w14:textId="0BE7E4D1" w:rsidR="00662C15" w:rsidRPr="00450DE8" w:rsidRDefault="00662C15" w:rsidP="00662C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5EC8">
              <w:rPr>
                <w:sz w:val="24"/>
                <w:szCs w:val="24"/>
              </w:rPr>
              <w:t>участник</w:t>
            </w:r>
          </w:p>
        </w:tc>
      </w:tr>
      <w:bookmarkEnd w:id="0"/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</w:t>
      </w:r>
      <w:proofErr w:type="gramStart"/>
      <w:r w:rsidRPr="00450DE8">
        <w:rPr>
          <w:sz w:val="24"/>
          <w:szCs w:val="24"/>
        </w:rPr>
        <w:t>протокола  _</w:t>
      </w:r>
      <w:proofErr w:type="gramEnd"/>
      <w:r w:rsidRPr="00450DE8">
        <w:rPr>
          <w:sz w:val="24"/>
          <w:szCs w:val="24"/>
        </w:rPr>
        <w:t>_________________________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8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2F4C3" w14:textId="77777777" w:rsidR="00462317" w:rsidRDefault="00462317">
      <w:r>
        <w:separator/>
      </w:r>
    </w:p>
  </w:endnote>
  <w:endnote w:type="continuationSeparator" w:id="0">
    <w:p w14:paraId="040B53B3" w14:textId="77777777" w:rsidR="00462317" w:rsidRDefault="0046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等线 Light"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34B448" w14:textId="77777777" w:rsidR="00462317" w:rsidRDefault="00462317">
      <w:r>
        <w:separator/>
      </w:r>
    </w:p>
  </w:footnote>
  <w:footnote w:type="continuationSeparator" w:id="0">
    <w:p w14:paraId="496B2ED7" w14:textId="77777777" w:rsidR="00462317" w:rsidRDefault="00462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64A72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2317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C7190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62C15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7F6DF2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4C57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5FEC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06409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  <w15:chartTrackingRefBased/>
  <w15:docId w15:val="{D5222CC7-FEC7-4632-843B-ABC3EADE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BD8B1-7134-4A70-8661-B63A19A0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16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1447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None</dc:creator>
  <cp:keywords/>
  <dc:description/>
  <cp:lastModifiedBy>днс</cp:lastModifiedBy>
  <cp:revision>6</cp:revision>
  <cp:lastPrinted>2023-09-06T06:20:00Z</cp:lastPrinted>
  <dcterms:created xsi:type="dcterms:W3CDTF">2023-09-30T08:50:00Z</dcterms:created>
  <dcterms:modified xsi:type="dcterms:W3CDTF">2023-10-05T13:21:00Z</dcterms:modified>
</cp:coreProperties>
</file>