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6E4AE6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16EC4A70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6E4AE6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53E8CD21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E4AE6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6E4AE6" w:rsidRPr="00450DE8" w:rsidRDefault="006E4AE6" w:rsidP="006E4A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19264F4A" w:rsidR="006E4AE6" w:rsidRPr="00DD5FEC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6E4AE6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730DE4FF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6E4AE6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488C3CEC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03.10.2023.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E4AE6" w:rsidRPr="00450DE8" w14:paraId="6E9FD587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745C4502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4B175983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Долгушина Д.М.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0377E69B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E3E5439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122AC39A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37CE5775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6E4AE6" w:rsidRPr="00450DE8" w14:paraId="1C253C93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12D0626D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5FFC8BBA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В.Д.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0E118C48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5E73A7AA" w:rsidR="006E4AE6" w:rsidRPr="00662C1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31437319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8D1CAFD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3E1B849D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5F5CBD72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0D4817A7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А.Н.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64B47E22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4BE58BFA" w:rsidR="006E4AE6" w:rsidRPr="00662C1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604B2432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3651B7D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017B0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08EB80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3DCB40E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5EE715E8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Сорокина А.И.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706FD3E4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3B73720C" w:rsidR="006E4AE6" w:rsidRPr="00662C1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2E87D74A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6C0E4696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6D291961" w14:textId="77777777" w:rsidTr="001263A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5540213F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5A17E803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Курмель А.А.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3D7CE1CB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6EAF96B" w:rsidR="006E4AE6" w:rsidRPr="00662C1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244D261E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55350FFB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7A3DF1D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8484D59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665C9D79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Ломакин А.Д.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3EA7A1A3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F6F6D84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39BA6AAE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3E7AF1D5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08FB0170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FF81" w14:textId="28CC128B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9FBD1" w14:textId="71740A96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Ставский С.В.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E2F76" w14:textId="13F14F80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F6DA1" w14:textId="40C92D28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6FF6" w14:textId="1B74D1D9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0C3C" w14:textId="42EDEA4A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1B8CC4B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2DC8A" w14:textId="37F035B7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4C1B" w14:textId="70D2A857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Спирина Э.Г.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ADEE" w14:textId="73C2F7CC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C62B2" w14:textId="00D626F6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31B56" w14:textId="15262107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C6F76" w14:textId="48B338C2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5C82DD1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0822" w14:textId="15497172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BB28E" w14:textId="413D485D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Цакашвили Д.Н.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BFE4" w14:textId="0DE29501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75131" w14:textId="32A14D29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28397" w14:textId="00843A15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19F0" w14:textId="60A11B21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13DFD322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5B9B" w14:textId="4A981EE5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C1A62" w14:textId="1A521773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Панкова В.В.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CE99B" w14:textId="31B0B35F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CE81" w14:textId="7119F4A9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0F39F" w14:textId="27896DB3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EDC8C" w14:textId="0B6BAF16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286A043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384F7" w14:textId="1D548E2F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0A164" w14:textId="5771B3AB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Иглакова В.П.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C52DE" w14:textId="7E2176FA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3EACF" w14:textId="0BCBE9C7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3F113" w14:textId="6A7F345E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432B4" w14:textId="56E9E9E3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38454A4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FE615" w14:textId="43E448F1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6707" w14:textId="56CA354D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Корнилова Д.А.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F689D" w14:textId="3E850EF7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D0641" w14:textId="28D4223B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5E6CD" w14:textId="7463C798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EB42" w14:textId="3860BABF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696703B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20174" w14:textId="27CF11C1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7F94" w14:textId="0E2248C2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Нестеров Т.Д.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132B2" w14:textId="28EA020C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C003" w14:textId="6D31E7FB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D1BEB" w14:textId="2FBE5858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4BE58" w14:textId="13860B93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26E999C5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7EB2" w14:textId="4DE8E889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43102" w14:textId="4EC80321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Столярова П.А.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D200" w14:textId="7966628E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0D49" w14:textId="2E9D6B04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387B4" w14:textId="2964B83D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9EA97" w14:textId="1EABB411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32692C5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CD83B" w14:textId="7B2DBE49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C14" w14:textId="56741748" w:rsidR="006E4AE6" w:rsidRPr="00450DE8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Шипунова А.П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DB3A5" w14:textId="11F17F33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17565" w14:textId="681F4268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15CDD" w14:textId="0B5269A9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45477" w14:textId="5A02B537" w:rsidR="006E4AE6" w:rsidRPr="00450DE8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49B3DF8D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B6252" w14:textId="4953DE1E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AF9E" w14:textId="3EAE10E7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Айрапетян К.Р.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1359" w14:textId="78A98D82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7F3BB" w14:textId="53DDE2EB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E21D3" w14:textId="233C3F14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9424" w14:textId="34EEE3E9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A73BD">
              <w:rPr>
                <w:sz w:val="24"/>
                <w:szCs w:val="24"/>
              </w:rPr>
              <w:t>призёр</w:t>
            </w:r>
          </w:p>
        </w:tc>
      </w:tr>
      <w:tr w:rsidR="006E4AE6" w:rsidRPr="00450DE8" w14:paraId="26341C0E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0016" w14:textId="317D0EC6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19FF" w14:textId="36CB4F67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Долгополова Ю.А.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6027C" w14:textId="1BA6A718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A2763" w14:textId="02572D16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5E0B8" w14:textId="716975BB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5CC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AF84A" w14:textId="594CAB18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115C4B2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1197" w14:textId="25AC8EA8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092CB" w14:textId="30B1E1F5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М.П.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C2D6B" w14:textId="636508BA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73A23" w14:textId="6569650E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34F8" w14:textId="4463FE38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5CC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E947" w14:textId="0D8CB5FC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184F721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8C90" w14:textId="67E99CDE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91EEC" w14:textId="33364F0B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Субботина А.С.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3F676" w14:textId="360CAC93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E595" w14:textId="1756AF8B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E615E" w14:textId="68C71D17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845CC">
              <w:rPr>
                <w:sz w:val="24"/>
                <w:szCs w:val="24"/>
              </w:rPr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A1DA0" w14:textId="6A2E2F8E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0AFF230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8DD02" w14:textId="0833E8B0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36AD9" w14:textId="45832712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Спраговский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6C780" w14:textId="1F45578D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239B" w14:textId="73992FB9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2F4A8" w14:textId="6EBEACDA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BAE9" w14:textId="08E33E78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480F7A5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DD90" w14:textId="4A725AF7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D558" w14:textId="537EC1B8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Шуклин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90DF" w14:textId="423C6F06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9740" w14:textId="56C8D04E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C3CBA" w14:textId="21503535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29A8B" w14:textId="10E039F1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5EA7669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5767C" w14:textId="201883F5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F37D4" w14:textId="40DA8410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Авдеенко С.С.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B67B" w14:textId="237C18DD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46D3" w14:textId="70EC232A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00B0E" w14:textId="32C5C95E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0255" w14:textId="051B9CCF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2C8B721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CED4" w14:textId="678B19C1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66D49" w14:textId="1A0939F3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Шевелёва С.А.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744B" w14:textId="6AD2AE66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34DD" w14:textId="2E0DF280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F767" w14:textId="1B566589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BA3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8DA4D" w14:textId="0F5B64E7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706C530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FBEB" w14:textId="54F38A06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46F57" w14:textId="6F00D479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Риль М.М.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37F1" w14:textId="2F797046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F027F" w14:textId="681CF63C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FBC32" w14:textId="7F35F8D3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BA3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9FF5" w14:textId="403AB222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136C8AE1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9B891" w14:textId="1E02DCB4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A4CBF" w14:textId="0DE424D0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 Т.А.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F0C76" w14:textId="60D4F296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DD2DF" w14:textId="3A1F3E8E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FA435" w14:textId="76DE9794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4BA3"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B4E03" w14:textId="26D08F61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6E79289C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9FA5" w14:textId="6ED994AB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68D7" w14:textId="046506F9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Нечаева Т.Д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C929" w14:textId="646B576E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078F" w14:textId="5BAF907F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AE61" w14:textId="2B8DF7A0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5FE8" w14:textId="2A194B97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3484881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7E700" w14:textId="2C295590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5CE6E" w14:textId="32C935E8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Шингарёва Ю.И.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D2D3A" w14:textId="0506093B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CC6B1" w14:textId="794739D7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F25C1" w14:textId="2754D462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83274" w14:textId="2775A10B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13CAD878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50529" w14:textId="48C44F73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3E1F1" w14:textId="6C25C8A4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Абрамов С.И.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FB18B" w14:textId="539CCFFC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F6EA" w14:textId="3C82E7EA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4B8A" w14:textId="7DD3664D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1F9D9" w14:textId="66AFFDE2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36D69956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36E1" w14:textId="2E28DC53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33EC" w14:textId="008F20BC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М.И.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CAF1" w14:textId="41E3CF30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B29BB" w14:textId="0507CAC3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F540" w14:textId="4578153F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7E14" w14:textId="08ABAD9B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3DFA6079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4A70" w14:textId="7099250E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58E7D" w14:textId="0DE7882B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Густовский Д.Э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4F83" w14:textId="5B9039B4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4954" w14:textId="16FA4AA6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F55A" w14:textId="423304FB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D75BC" w14:textId="3D2FD95E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42CEF8CF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4549F" w14:textId="632FC3A6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F2B03" w14:textId="065F921F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Кривонос Е.А.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1BDFF" w14:textId="4702A35B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CA68" w14:textId="1B0E7170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BF1C3" w14:textId="2C3B5C45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757B"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6BAF4" w14:textId="6FB2BE9E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4754D644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F2B2" w14:textId="3A71AA78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53CE" w14:textId="1B756C98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Мазитова Р.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E812" w14:textId="4B41A24A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CB30A" w14:textId="142292D5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D3876" w14:textId="5D6CA632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BD8B2" w14:textId="37479A93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30C34F52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CD1FD" w14:textId="35A59E67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08C43" w14:textId="02D3BD54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А.Е.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1A668" w14:textId="2FFBCE9F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A2E0" w14:textId="0D67B140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1C9B" w14:textId="1946308D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826C0" w14:textId="5101D7E3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1B2E68AF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BFC7" w14:textId="2DBAA2F8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031C" w14:textId="101300E5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Сафронов Ю.Д.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C01D2" w14:textId="6A326627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E950D" w14:textId="5E079CBF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903AB" w14:textId="06BC2D9C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E78D4" w14:textId="4EC3FB2D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572CC48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2CB3A" w14:textId="6C0ADDDB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B5F1C" w14:textId="441603F5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 Я.Э.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CBCB9" w14:textId="2A85CF72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A8F2" w14:textId="65152393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E3E67" w14:textId="61DDDF68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FDB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CE43E" w14:textId="4F87D3C6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1509887D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BB2F3" w14:textId="77EE0B9F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CFA8F" w14:textId="1BA2AE07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Шутова А. 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4F12D" w14:textId="6A7403C1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53226" w14:textId="7702B696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1BDBD" w14:textId="3B6C7324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35FDB">
              <w:rPr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8BEB9" w14:textId="28D43862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  <w:tr w:rsidR="006E4AE6" w:rsidRPr="00450DE8" w14:paraId="2F6C2763" w14:textId="77777777" w:rsidTr="001263A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EF9D" w14:textId="0240D6B7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62976" w14:textId="4AFB006F" w:rsidR="006E4AE6" w:rsidRDefault="006E4AE6" w:rsidP="006E4A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Голещихина М.С.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15C07" w14:textId="7FC0FDEB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0374">
              <w:rPr>
                <w:sz w:val="24"/>
                <w:szCs w:val="24"/>
              </w:rPr>
              <w:t>8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428F3" w14:textId="3E237FD2" w:rsidR="006E4AE6" w:rsidRPr="00AE660E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E660E">
              <w:rPr>
                <w:sz w:val="22"/>
                <w:szCs w:val="22"/>
              </w:rPr>
              <w:t>МБОУ «СОШ «198»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B2CA" w14:textId="6CA4C086" w:rsidR="006E4AE6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ED848" w14:textId="7083DF31" w:rsidR="006E4AE6" w:rsidRPr="00AA0B45" w:rsidRDefault="006E4AE6" w:rsidP="006E4A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5E5F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40D2D7F1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</w:t>
      </w:r>
      <w:r w:rsidR="00AE660E">
        <w:rPr>
          <w:sz w:val="24"/>
          <w:szCs w:val="24"/>
        </w:rPr>
        <w:t>1</w:t>
      </w:r>
      <w:r w:rsidR="006736C4">
        <w:rPr>
          <w:sz w:val="24"/>
          <w:szCs w:val="24"/>
        </w:rPr>
        <w:t>0.10.2023</w:t>
      </w:r>
      <w:r w:rsidRPr="00450DE8">
        <w:rPr>
          <w:sz w:val="24"/>
          <w:szCs w:val="24"/>
        </w:rPr>
        <w:t>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249080" w14:textId="77777777" w:rsidR="00E647A0" w:rsidRDefault="00E647A0">
      <w:r>
        <w:separator/>
      </w:r>
    </w:p>
  </w:endnote>
  <w:endnote w:type="continuationSeparator" w:id="0">
    <w:p w14:paraId="4B55EC38" w14:textId="77777777" w:rsidR="00E647A0" w:rsidRDefault="00E6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A903D8" w14:textId="77777777" w:rsidR="00E647A0" w:rsidRDefault="00E647A0">
      <w:r>
        <w:separator/>
      </w:r>
    </w:p>
  </w:footnote>
  <w:footnote w:type="continuationSeparator" w:id="0">
    <w:p w14:paraId="3120BEB2" w14:textId="77777777" w:rsidR="00E647A0" w:rsidRDefault="00E64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64A72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2317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C7190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4555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62C15"/>
    <w:rsid w:val="00670149"/>
    <w:rsid w:val="006736C4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4A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DF2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4C57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0EDC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E660E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CC3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0F26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5FEC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06409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47A0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56095-E468-4C0A-ACB3-0FB912F8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2833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2</cp:revision>
  <cp:lastPrinted>2023-09-06T06:20:00Z</cp:lastPrinted>
  <dcterms:created xsi:type="dcterms:W3CDTF">2023-10-11T04:01:00Z</dcterms:created>
  <dcterms:modified xsi:type="dcterms:W3CDTF">2023-10-11T04:01:00Z</dcterms:modified>
</cp:coreProperties>
</file>