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AE660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3AD53209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AE660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37F1993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660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AE660E" w:rsidRPr="00450DE8" w:rsidRDefault="00AE660E" w:rsidP="00AE66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610344AB" w:rsidR="00AE660E" w:rsidRPr="00DD5FEC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AE660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FE5F387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AE660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62F72FF5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E660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CB238DA" w:rsidR="00AE660E" w:rsidRPr="00450DE8" w:rsidRDefault="00AE660E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6F94586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D4CB22D" w:rsidR="00AE660E" w:rsidRPr="00AE660E" w:rsidRDefault="00EF5D09" w:rsidP="00EF5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 </w:t>
            </w:r>
            <w:r w:rsidR="00AE660E" w:rsidRPr="00AE660E">
              <w:rPr>
                <w:sz w:val="22"/>
                <w:szCs w:val="22"/>
              </w:rPr>
              <w:t>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BB4B97A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4EA41CE" w:rsidR="00AE660E" w:rsidRPr="00450DE8" w:rsidRDefault="00AE660E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EF5D09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26B5032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7835270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9AB6D99" w:rsidR="00EF5D09" w:rsidRPr="00662C15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987BDF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7B6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8D1CAFD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EF5D09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439F84E5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E353B26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33D13D4A" w:rsidR="00EF5D09" w:rsidRPr="00662C15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5DFB3CB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7B6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3651B7D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EF5D09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55703A21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1FF1A33C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2A0C5F91" w:rsidR="00EF5D09" w:rsidRPr="00662C15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0A55194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A29AA1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11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4D72D6C9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140FFFE1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B886269" w:rsidR="00EF5D09" w:rsidRPr="00662C15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55DB3EB3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42BA56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49A6ABD8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Пилецкая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44D80E5D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1978E967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C0E7B01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975146A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08FB017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BD1" w14:textId="1A1B5A9B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F76" w14:textId="2FABE565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3D252554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FF6" w14:textId="3BD3D3E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0C3C" w14:textId="4B9D28F5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1B8CC4B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4C1B" w14:textId="266FBDAF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DEE" w14:textId="708C24D6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42DDB875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B56" w14:textId="20062CA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F76" w14:textId="673921E8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5C82DD1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28E" w14:textId="27CCA018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Е.О.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E4" w14:textId="4B6E1B14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6E2A6FD5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397" w14:textId="1D9128B4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9F0" w14:textId="15D6B87F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13DFD32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B9B" w14:textId="4A981EE5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A62" w14:textId="70267110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Л.С.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99B" w14:textId="5A11B97D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E81" w14:textId="4630D331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F39F" w14:textId="0396A3A9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DC8C" w14:textId="6970933C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286A043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F7" w14:textId="1D548E2F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A164" w14:textId="0DCC636F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 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52DE" w14:textId="7505C779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ACF" w14:textId="04E0E8A2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F113" w14:textId="78757F44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32B4" w14:textId="1ECD605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38454A4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615" w14:textId="43E448F1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707" w14:textId="750F4D19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689D" w14:textId="79C26FB4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641" w14:textId="6F0C04F5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E6CD" w14:textId="00A59155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B42" w14:textId="47F64AB1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  <w:bookmarkStart w:id="0" w:name="_GoBack"/>
        <w:bookmarkEnd w:id="0"/>
      </w:tr>
      <w:tr w:rsidR="00EF5D09" w:rsidRPr="00450DE8" w14:paraId="696703B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74" w14:textId="27CF11C1" w:rsidR="00EF5D09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F94" w14:textId="670DA5A0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32B2" w14:textId="33444B3F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003" w14:textId="6707F524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BEB" w14:textId="16D90BC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BE58" w14:textId="4E9C34A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26E999C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EB2" w14:textId="4DE8E889" w:rsidR="00EF5D09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3102" w14:textId="1197DA8C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D200" w14:textId="5E07774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D49" w14:textId="36898784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87B4" w14:textId="6D84E4CB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A97" w14:textId="599CC807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  <w:tr w:rsidR="00EF5D09" w:rsidRPr="00450DE8" w14:paraId="32692C5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83B" w14:textId="7B2DBE49" w:rsidR="00EF5D09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C14" w14:textId="09A7E429" w:rsidR="00EF5D09" w:rsidRPr="00450DE8" w:rsidRDefault="00EF5D09" w:rsidP="00AE66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B3A5" w14:textId="5F78560E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7565" w14:textId="62E20A49" w:rsidR="00EF5D09" w:rsidRPr="00450DE8" w:rsidRDefault="00EF5D09" w:rsidP="00EF5D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7B7C">
              <w:rPr>
                <w:sz w:val="22"/>
                <w:szCs w:val="22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5CDD" w14:textId="5EF25D58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477" w14:textId="6EB29AD1" w:rsidR="00EF5D09" w:rsidRPr="00450DE8" w:rsidRDefault="00EF5D09" w:rsidP="00AE66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0B45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40D2D7F1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6736C4">
        <w:rPr>
          <w:sz w:val="24"/>
          <w:szCs w:val="24"/>
        </w:rPr>
        <w:t>0.10.2023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3D0F7" w14:textId="77777777" w:rsidR="005B219A" w:rsidRDefault="005B219A">
      <w:r>
        <w:separator/>
      </w:r>
    </w:p>
  </w:endnote>
  <w:endnote w:type="continuationSeparator" w:id="0">
    <w:p w14:paraId="02BB9346" w14:textId="77777777" w:rsidR="005B219A" w:rsidRDefault="005B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ABE70" w14:textId="77777777" w:rsidR="005B219A" w:rsidRDefault="005B219A">
      <w:r>
        <w:separator/>
      </w:r>
    </w:p>
  </w:footnote>
  <w:footnote w:type="continuationSeparator" w:id="0">
    <w:p w14:paraId="6B0E88D1" w14:textId="77777777" w:rsidR="005B219A" w:rsidRDefault="005B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19A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B78CC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26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D09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08783-6730-4611-B224-0C3887D7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1803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2023-10-11T04:01:00Z</dcterms:created>
  <dcterms:modified xsi:type="dcterms:W3CDTF">2023-10-11T09:24:00Z</dcterms:modified>
</cp:coreProperties>
</file>