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CE559A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47B6B276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46E93794" w14:textId="77777777" w:rsidR="000B5E2E" w:rsidRPr="00450DE8" w:rsidRDefault="000B5E2E" w:rsidP="000B5E2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3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6"/>
        <w:gridCol w:w="1950"/>
        <w:gridCol w:w="1272"/>
        <w:gridCol w:w="2230"/>
        <w:gridCol w:w="993"/>
        <w:gridCol w:w="1987"/>
      </w:tblGrid>
      <w:tr w:rsidR="000B5E2E" w:rsidRPr="00450DE8" w14:paraId="05E7FE78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C05F304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8E0E2" w14:textId="7443240C" w:rsidR="000B5E2E" w:rsidRPr="00450DE8" w:rsidRDefault="009B02D0" w:rsidP="008C474E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Обществознание</w:t>
            </w:r>
          </w:p>
        </w:tc>
      </w:tr>
      <w:tr w:rsidR="000B5E2E" w:rsidRPr="00450DE8" w14:paraId="6CB2765D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19F632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F06A345" w14:textId="11B84A0C" w:rsidR="000B5E2E" w:rsidRPr="009376FF" w:rsidRDefault="009376FF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</w:t>
            </w:r>
          </w:p>
        </w:tc>
      </w:tr>
      <w:tr w:rsidR="000B5E2E" w:rsidRPr="00450DE8" w14:paraId="5799DA23" w14:textId="77777777" w:rsidTr="009376FF">
        <w:trPr>
          <w:trHeight w:val="294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73C7FF" w14:textId="77777777" w:rsidR="000B5E2E" w:rsidRPr="00450DE8" w:rsidRDefault="000B5E2E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CC3F02" w14:textId="6132A583" w:rsidR="000B5E2E" w:rsidRPr="00450DE8" w:rsidRDefault="000D5920" w:rsidP="001263A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8651A">
              <w:rPr>
                <w:color w:val="000000" w:themeColor="text1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0B5E2E" w:rsidRPr="00450DE8" w14:paraId="6A796314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524336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E947EF" w14:textId="47F13996" w:rsidR="000B5E2E" w:rsidRPr="009376FF" w:rsidRDefault="009B02D0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9376FF">
              <w:rPr>
                <w:sz w:val="24"/>
                <w:szCs w:val="24"/>
                <w:lang w:val="en-US"/>
              </w:rPr>
              <w:t xml:space="preserve"> </w:t>
            </w:r>
            <w:r w:rsidR="009376FF">
              <w:rPr>
                <w:sz w:val="24"/>
                <w:szCs w:val="24"/>
              </w:rPr>
              <w:t>класс</w:t>
            </w:r>
          </w:p>
        </w:tc>
      </w:tr>
      <w:tr w:rsidR="000B5E2E" w:rsidRPr="00450DE8" w14:paraId="0FA9A5A3" w14:textId="77777777" w:rsidTr="009376FF">
        <w:trPr>
          <w:trHeight w:val="299"/>
        </w:trPr>
        <w:tc>
          <w:tcPr>
            <w:tcW w:w="60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DAEC8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8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AFDC77" w14:textId="70B6EBDA" w:rsidR="000B5E2E" w:rsidRPr="00450DE8" w:rsidRDefault="008C474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 октября</w:t>
            </w:r>
            <w:r w:rsidR="009376FF">
              <w:rPr>
                <w:sz w:val="24"/>
                <w:szCs w:val="24"/>
              </w:rPr>
              <w:t xml:space="preserve"> 2023</w:t>
            </w:r>
          </w:p>
        </w:tc>
      </w:tr>
      <w:tr w:rsidR="000B5E2E" w:rsidRPr="00450DE8" w14:paraId="75C5920C" w14:textId="77777777" w:rsidTr="002D7203">
        <w:trPr>
          <w:trHeight w:val="1171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420F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1EA98" w14:textId="6644FFA4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 w:rsidR="00574178"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7FB2" w14:textId="499B4F7B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C852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205D6A43" w14:textId="5331FD9C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24330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860C7" w14:textId="1C805795" w:rsidR="000B5E2E" w:rsidRPr="00450DE8" w:rsidRDefault="000B5E2E" w:rsidP="00574178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9B02D0" w:rsidRPr="00450DE8" w14:paraId="6E9FD587" w14:textId="77777777" w:rsidTr="002D7203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80DBCF" w14:textId="38D18D04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D5B01" w14:textId="35344377" w:rsidR="009B02D0" w:rsidRPr="00450DE8" w:rsidRDefault="009B02D0" w:rsidP="006C58E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Ермакова Е</w:t>
            </w:r>
            <w:r w:rsidR="006C58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6C58E0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92828" w14:textId="310D0758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64480" w14:textId="184D83F6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E9E4B" w14:textId="6AE0D241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7B24" w14:textId="1EB729A6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призёр</w:t>
            </w:r>
          </w:p>
        </w:tc>
      </w:tr>
      <w:tr w:rsidR="009B02D0" w:rsidRPr="00450DE8" w14:paraId="1C253C93" w14:textId="77777777" w:rsidTr="002D7203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F7C24" w14:textId="5A1BB7AE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A3617" w14:textId="69EE452B" w:rsidR="009B02D0" w:rsidRPr="00450DE8" w:rsidRDefault="009B02D0" w:rsidP="006C5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Селиванов В</w:t>
            </w:r>
            <w:r w:rsidR="006C58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А</w:t>
            </w:r>
            <w:r w:rsidR="006C58E0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9CEFF" w14:textId="5BDF9003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6E0C8" w14:textId="70CC2C00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A31D2" w14:textId="677587B7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624F9" w14:textId="411B2230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9B02D0" w:rsidRPr="00450DE8" w14:paraId="3E1B849D" w14:textId="77777777" w:rsidTr="002D7203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19E41" w14:textId="74627742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10F0F" w14:textId="3500CA34" w:rsidR="009B02D0" w:rsidRPr="00450DE8" w:rsidRDefault="006C58E0" w:rsidP="006C5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Шпак М.</w:t>
            </w:r>
            <w:r w:rsidR="009B02D0">
              <w:rPr>
                <w:sz w:val="24"/>
                <w:szCs w:val="24"/>
              </w:rPr>
              <w:t xml:space="preserve"> Ю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5B9E6C" w14:textId="4603F207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96556" w14:textId="63C0E3F6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14E62" w14:textId="1DFADA83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F90401" w14:textId="48FB7277" w:rsidR="009B02D0" w:rsidRPr="009376FF" w:rsidRDefault="009B02D0" w:rsidP="009376FF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9B02D0" w:rsidRPr="00450DE8" w14:paraId="08EB8059" w14:textId="77777777" w:rsidTr="002D7203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B4464" w14:textId="00861225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B837F" w14:textId="17698444" w:rsidR="009B02D0" w:rsidRPr="00450DE8" w:rsidRDefault="009B02D0" w:rsidP="006C5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Зенина</w:t>
            </w:r>
            <w:proofErr w:type="spellEnd"/>
            <w:r>
              <w:rPr>
                <w:sz w:val="24"/>
                <w:szCs w:val="24"/>
              </w:rPr>
              <w:t xml:space="preserve"> С</w:t>
            </w:r>
            <w:r w:rsidR="006C58E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В</w:t>
            </w:r>
            <w:r w:rsidR="006C58E0"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090CD" w14:textId="2068E1C5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FF772" w14:textId="79F6426F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48444" w14:textId="018186FF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2F2DB" w14:textId="71630FB3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призёр</w:t>
            </w:r>
          </w:p>
        </w:tc>
      </w:tr>
      <w:tr w:rsidR="009B02D0" w:rsidRPr="00450DE8" w14:paraId="6D291961" w14:textId="77777777" w:rsidTr="002D7203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78011" w14:textId="3272CFF6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ECAF" w14:textId="2F589A4C" w:rsidR="009B02D0" w:rsidRPr="00450DE8" w:rsidRDefault="006C58E0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Савушкина С. </w:t>
            </w:r>
            <w:r w:rsidR="009B02D0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CCD9D" w14:textId="72A9F344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8EA48" w14:textId="775F9601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0BBBA" w14:textId="0E9CD1CE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E93CE" w14:textId="6DA64CF9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B02D0" w:rsidRPr="00450DE8" w14:paraId="7A3DF1DE" w14:textId="77777777" w:rsidTr="002D7203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F8C62" w14:textId="79A0E4E2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9660A" w14:textId="365B95EF" w:rsidR="009B02D0" w:rsidRPr="00450DE8" w:rsidRDefault="006C58E0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Павленко Д.</w:t>
            </w:r>
            <w:r w:rsidR="009B02D0">
              <w:rPr>
                <w:sz w:val="24"/>
                <w:szCs w:val="24"/>
              </w:rPr>
              <w:t xml:space="preserve"> 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C70B0" w14:textId="7CE67A73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BEEB8" w14:textId="290AA3F8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2006E" w14:textId="5AD21D0E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1C514" w14:textId="51C66F3B" w:rsidR="009B02D0" w:rsidRPr="009B02D0" w:rsidRDefault="009B02D0" w:rsidP="009B02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B02D0" w:rsidRPr="00450DE8" w14:paraId="74029187" w14:textId="77777777" w:rsidTr="002D7203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74C184" w14:textId="2C79B99C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30C622" w14:textId="2A770F70" w:rsidR="009B02D0" w:rsidRPr="00450DE8" w:rsidRDefault="006C58E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Кожевников В. </w:t>
            </w:r>
            <w:r w:rsidR="009B02D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DF6BE" w14:textId="34980352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FC28B" w14:textId="18412176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B74183" w14:textId="0C9F7BB1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9118A" w14:textId="198125F0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B02D0" w:rsidRPr="00450DE8" w14:paraId="64EA3709" w14:textId="77777777" w:rsidTr="002D7203">
        <w:trPr>
          <w:trHeight w:val="299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5E34E" w14:textId="54D26F83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3DE18F" w14:textId="69FA7059" w:rsidR="009B02D0" w:rsidRPr="00450DE8" w:rsidRDefault="006C58E0" w:rsidP="006C58E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Майоров С.</w:t>
            </w:r>
            <w:r w:rsidR="009B02D0">
              <w:rPr>
                <w:sz w:val="24"/>
                <w:szCs w:val="24"/>
              </w:rPr>
              <w:t xml:space="preserve"> 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02E398" w14:textId="2B3ED220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11Б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22459" w14:textId="15AD6078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933FD" w14:textId="43C732C1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C3997" w14:textId="31060091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9B02D0" w:rsidRPr="00450DE8" w14:paraId="7CDE3778" w14:textId="77777777" w:rsidTr="002D7203">
        <w:trPr>
          <w:trHeight w:val="29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4E44AA" w14:textId="280CC643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CF2EB" w14:textId="5F3ABFF8" w:rsidR="009B02D0" w:rsidRPr="00450DE8" w:rsidRDefault="006C58E0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Васильева А.</w:t>
            </w:r>
            <w:r w:rsidR="009B02D0">
              <w:rPr>
                <w:sz w:val="24"/>
                <w:szCs w:val="24"/>
              </w:rPr>
              <w:t xml:space="preserve"> Д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FEDF3" w14:textId="0FEFD619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11Б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4F2E" w14:textId="375AA2B4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271A1" w14:textId="6E8C3B87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DFC5" w14:textId="41C8C455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  <w:tr w:rsidR="009B02D0" w:rsidRPr="00450DE8" w14:paraId="617D656C" w14:textId="77777777" w:rsidTr="002D7203">
        <w:trPr>
          <w:trHeight w:val="304"/>
        </w:trPr>
        <w:tc>
          <w:tcPr>
            <w:tcW w:w="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2EB8E" w14:textId="7260C128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39542" w14:textId="701038B2" w:rsidR="009B02D0" w:rsidRPr="00450DE8" w:rsidRDefault="006C58E0" w:rsidP="00FF709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Рябенко Д.</w:t>
            </w:r>
            <w:r w:rsidR="009B02D0">
              <w:rPr>
                <w:sz w:val="24"/>
                <w:szCs w:val="24"/>
              </w:rPr>
              <w:t xml:space="preserve"> 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1C365" w14:textId="21AA94B9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05CA3">
              <w:rPr>
                <w:sz w:val="24"/>
                <w:szCs w:val="24"/>
              </w:rPr>
              <w:t>11Б</w:t>
            </w:r>
          </w:p>
        </w:tc>
        <w:tc>
          <w:tcPr>
            <w:tcW w:w="2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C1B8EE" w14:textId="2B209554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СОШ № 198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067FC" w14:textId="48AD4183" w:rsidR="009B02D0" w:rsidRPr="00450DE8" w:rsidRDefault="009B02D0" w:rsidP="00FF709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23379" w14:textId="4E20CB04" w:rsidR="009B02D0" w:rsidRPr="00450DE8" w:rsidRDefault="009B02D0" w:rsidP="009376F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участник</w:t>
            </w:r>
          </w:p>
        </w:tc>
      </w:tr>
    </w:tbl>
    <w:p w14:paraId="4152B5E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D195A1A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0B5E2E" w:rsidRPr="00450DE8" w14:paraId="379051C5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0A26299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0AD688B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DBD855" w14:textId="77777777" w:rsidTr="009B1622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9DD207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F8F19C1" w14:textId="77777777" w:rsidR="000B5E2E" w:rsidRPr="00450DE8" w:rsidRDefault="000B5E2E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06F8D8" w14:textId="77777777" w:rsidR="000B5E2E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0EAFF7A" w14:textId="64269423" w:rsidR="009B1622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257A757" w14:textId="77777777" w:rsidR="009B1622" w:rsidRPr="00450DE8" w:rsidRDefault="009B1622" w:rsidP="009B162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B1622" w:rsidRPr="00450DE8" w14:paraId="60126CB3" w14:textId="77777777" w:rsidTr="001263A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7BB7B0A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E6BFE96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9B1622" w:rsidRPr="00450DE8" w14:paraId="16A0DBC7" w14:textId="77777777" w:rsidTr="001263A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E0EF50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9499332" w14:textId="77777777" w:rsidR="009B1622" w:rsidRPr="00450DE8" w:rsidRDefault="009B1622" w:rsidP="001263A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4F01BE36" w14:textId="77777777" w:rsidR="009B1622" w:rsidRPr="00450DE8" w:rsidRDefault="009B1622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6852048" w14:textId="77777777" w:rsidR="000B5E2E" w:rsidRPr="00450DE8" w:rsidRDefault="000B5E2E" w:rsidP="000B5E2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>Дата заполнения протокола  __________________________</w:t>
      </w:r>
    </w:p>
    <w:p w14:paraId="5C342B45" w14:textId="77777777" w:rsidR="000B5E2E" w:rsidRPr="00450DE8" w:rsidRDefault="000B5E2E" w:rsidP="000B5E2E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sectPr w:rsidR="000B5E2E" w:rsidRPr="00450DE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0A8F9F" w14:textId="77777777" w:rsidR="00E44A6C" w:rsidRDefault="00E44A6C">
      <w:r>
        <w:separator/>
      </w:r>
    </w:p>
  </w:endnote>
  <w:endnote w:type="continuationSeparator" w:id="0">
    <w:p w14:paraId="2C3E3765" w14:textId="77777777" w:rsidR="00E44A6C" w:rsidRDefault="00E44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7F6787" w14:textId="77777777" w:rsidR="00E44A6C" w:rsidRDefault="00E44A6C">
      <w:r>
        <w:separator/>
      </w:r>
    </w:p>
  </w:footnote>
  <w:footnote w:type="continuationSeparator" w:id="0">
    <w:p w14:paraId="6A82CFAB" w14:textId="77777777" w:rsidR="00E44A6C" w:rsidRDefault="00E44A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920"/>
    <w:rsid w:val="000D5D1F"/>
    <w:rsid w:val="000E057B"/>
    <w:rsid w:val="000E3BB5"/>
    <w:rsid w:val="000F02E2"/>
    <w:rsid w:val="000F1674"/>
    <w:rsid w:val="000F5620"/>
    <w:rsid w:val="000F6707"/>
    <w:rsid w:val="000F6DDF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03"/>
    <w:rsid w:val="002D72EC"/>
    <w:rsid w:val="002E194E"/>
    <w:rsid w:val="002E1C8D"/>
    <w:rsid w:val="002E7B0B"/>
    <w:rsid w:val="002F0291"/>
    <w:rsid w:val="002F797B"/>
    <w:rsid w:val="002F7CE2"/>
    <w:rsid w:val="00305E6E"/>
    <w:rsid w:val="003128B4"/>
    <w:rsid w:val="003146F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0671"/>
    <w:rsid w:val="00486076"/>
    <w:rsid w:val="00490463"/>
    <w:rsid w:val="00490B82"/>
    <w:rsid w:val="004911F0"/>
    <w:rsid w:val="0049404A"/>
    <w:rsid w:val="00494761"/>
    <w:rsid w:val="00495138"/>
    <w:rsid w:val="004A359C"/>
    <w:rsid w:val="004A66FB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36EA9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8E0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2D4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505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5AE8"/>
    <w:rsid w:val="008A6419"/>
    <w:rsid w:val="008A6439"/>
    <w:rsid w:val="008B4E34"/>
    <w:rsid w:val="008B7667"/>
    <w:rsid w:val="008C124E"/>
    <w:rsid w:val="008C474E"/>
    <w:rsid w:val="008C61B0"/>
    <w:rsid w:val="008C77C1"/>
    <w:rsid w:val="008D0777"/>
    <w:rsid w:val="008D446B"/>
    <w:rsid w:val="008D48EF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376FF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02D0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3697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4A6C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59BB"/>
    <w:rsid w:val="00ED6665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06FEB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7711B-FE53-4914-A83F-A997EB87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21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1472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KAB-441</cp:lastModifiedBy>
  <cp:revision>5</cp:revision>
  <cp:lastPrinted>2023-09-06T06:20:00Z</cp:lastPrinted>
  <dcterms:created xsi:type="dcterms:W3CDTF">2023-10-05T05:44:00Z</dcterms:created>
  <dcterms:modified xsi:type="dcterms:W3CDTF">2023-10-11T09:25:00Z</dcterms:modified>
</cp:coreProperties>
</file>