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6F1B623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C4705A3" w:rsidR="000B5E2E" w:rsidRPr="00450DE8" w:rsidRDefault="0065333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B96CCA2" w:rsidR="000B5E2E" w:rsidRPr="00450DE8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4E95092" w:rsidR="000B5E2E" w:rsidRPr="00450DE8" w:rsidRDefault="007B245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  <w:r w:rsidR="00411FE5">
              <w:rPr>
                <w:sz w:val="24"/>
                <w:szCs w:val="24"/>
              </w:rPr>
              <w:t>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DD1765B" w:rsidR="000B5E2E" w:rsidRPr="00450DE8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Вигирук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9C73B87" w:rsidR="000B5E2E" w:rsidRPr="00450DE8" w:rsidRDefault="00FB563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0CBE8B62" w:rsidR="000B5E2E" w:rsidRPr="00450DE8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04F5EA53" w:rsidR="000B5E2E" w:rsidRPr="00450DE8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36D4ED31" w:rsidR="000B5E2E" w:rsidRPr="00346F9E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B438109" w:rsidR="000B5E2E" w:rsidRPr="00450DE8" w:rsidRDefault="00FB5636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3AB774BD" w:rsidR="000B5E2E" w:rsidRPr="00450DE8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B063FB8" w:rsidR="000B5E2E" w:rsidRPr="00450DE8" w:rsidRDefault="00FB563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FB5636" w:rsidRPr="00450DE8" w14:paraId="2CC9B72D" w14:textId="77777777" w:rsidTr="00B55FC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5F52" w14:textId="7FC90BFC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D23C" w14:textId="648F493D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Бобыр-Бохановский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34F8" w14:textId="74FF1FD5" w:rsidR="00FB5636" w:rsidRPr="00450DE8" w:rsidRDefault="00FB5636" w:rsidP="00B55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DA98" w14:textId="77777777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E484" w14:textId="67F98FF6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79FC" w14:textId="6C14B24C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FB5636" w:rsidRPr="00450DE8" w14:paraId="37AC3648" w14:textId="77777777" w:rsidTr="00B55FC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1249" w14:textId="7D038BCE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6BA8" w14:textId="194130F0" w:rsidR="00FB5636" w:rsidRPr="00346F9E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Колмакова Н.В.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16E0" w14:textId="7A751481" w:rsidR="00FB5636" w:rsidRPr="00450DE8" w:rsidRDefault="00FB5636" w:rsidP="00B55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592E" w14:textId="77777777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1053" w14:textId="78A088E1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3F74" w14:textId="41B00EDB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5636" w:rsidRPr="00450DE8" w14:paraId="34166CEA" w14:textId="77777777" w:rsidTr="00B55FC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EC26" w14:textId="744C3C4F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2EB1" w14:textId="7E1A1678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Михайлина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21AE" w14:textId="49DCE903" w:rsidR="00FB5636" w:rsidRPr="00450DE8" w:rsidRDefault="00FB5636" w:rsidP="00B55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E0D5" w14:textId="77777777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364D" w14:textId="3AE3F5D3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0988" w14:textId="565A8268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5636" w:rsidRPr="00450DE8" w14:paraId="220FDD6A" w14:textId="77777777" w:rsidTr="00B55FC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23EC" w14:textId="7EEF6BEF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098D" w14:textId="5A7A97EE" w:rsidR="00FB5636" w:rsidRPr="00346F9E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Бочкова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2084" w14:textId="2C236898" w:rsidR="00FB5636" w:rsidRPr="00450DE8" w:rsidRDefault="00FB5636" w:rsidP="00B55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4DEF" w14:textId="77777777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8577" w14:textId="65704E9B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168C" w14:textId="208483C6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5636" w:rsidRPr="00450DE8" w14:paraId="79862AF6" w14:textId="77777777" w:rsidTr="00B55FC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FC34" w14:textId="7CCF6298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48C9" w14:textId="4A76FAC8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Пуджа И.Н.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FE18" w14:textId="517FA039" w:rsidR="00FB5636" w:rsidRPr="00450DE8" w:rsidRDefault="00FB5636" w:rsidP="00B55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A599" w14:textId="77777777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D858" w14:textId="2832952F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61E4" w14:textId="3791E3D2" w:rsidR="00FB5636" w:rsidRPr="00450DE8" w:rsidRDefault="00FB5636" w:rsidP="00B55F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64AB4CA2" w14:textId="77777777" w:rsidR="00FB5636" w:rsidRDefault="00FB5636" w:rsidP="00FB563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3539EB" w14:textId="77777777" w:rsidR="00FB5636" w:rsidRDefault="00FB5636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FBC8C2" w14:textId="77777777" w:rsidR="00FB5636" w:rsidRDefault="00FB5636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5192E4" w14:textId="77777777" w:rsidR="00FB5636" w:rsidRDefault="00FB5636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D093D" w14:textId="77777777" w:rsidR="00075A44" w:rsidRDefault="00075A44">
      <w:r>
        <w:separator/>
      </w:r>
    </w:p>
  </w:endnote>
  <w:endnote w:type="continuationSeparator" w:id="0">
    <w:p w14:paraId="6785B168" w14:textId="77777777" w:rsidR="00075A44" w:rsidRDefault="0007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D86CD" w14:textId="77777777" w:rsidR="00075A44" w:rsidRDefault="00075A44">
      <w:r>
        <w:separator/>
      </w:r>
    </w:p>
  </w:footnote>
  <w:footnote w:type="continuationSeparator" w:id="0">
    <w:p w14:paraId="4F021A0F" w14:textId="77777777" w:rsidR="00075A44" w:rsidRDefault="0007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5A44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0EB6"/>
    <w:rsid w:val="000D1479"/>
    <w:rsid w:val="000D226B"/>
    <w:rsid w:val="000D551E"/>
    <w:rsid w:val="000D5D1F"/>
    <w:rsid w:val="000E057B"/>
    <w:rsid w:val="000E3BB5"/>
    <w:rsid w:val="000F02E2"/>
    <w:rsid w:val="000F05F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7577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6F9E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06D7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20D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333F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5BB3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2456"/>
    <w:rsid w:val="007B4794"/>
    <w:rsid w:val="007B5FC6"/>
    <w:rsid w:val="007B7353"/>
    <w:rsid w:val="007C55B2"/>
    <w:rsid w:val="007C7CD6"/>
    <w:rsid w:val="007D0E43"/>
    <w:rsid w:val="007D26C4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977A8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81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1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5636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33C6-FE55-423C-9C63-9A014579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1405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2023-10-12T03:50:00Z</dcterms:created>
  <dcterms:modified xsi:type="dcterms:W3CDTF">2023-10-12T03:50:00Z</dcterms:modified>
</cp:coreProperties>
</file>