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25AF94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66AE6FF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25AF94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42DBEBC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25AF9473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25AF94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6DC4A16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 класс</w:t>
            </w:r>
          </w:p>
        </w:tc>
      </w:tr>
      <w:tr w:rsidR="000B5E2E" w:rsidRPr="00450DE8" w14:paraId="0FA9A5A3" w14:textId="77777777" w:rsidTr="25AF94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52F906C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0B5E2E" w:rsidRPr="00450DE8" w14:paraId="75C5920C" w14:textId="77777777" w:rsidTr="25AF947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25AF94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9DBF397" w:rsidR="000B5E2E" w:rsidRPr="00450DE8" w:rsidRDefault="25AF9473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25AF9473">
              <w:rPr>
                <w:sz w:val="24"/>
                <w:szCs w:val="24"/>
              </w:rPr>
              <w:t>Воронина М</w:t>
            </w:r>
            <w:r w:rsidR="003C4575">
              <w:rPr>
                <w:sz w:val="24"/>
                <w:szCs w:val="24"/>
              </w:rPr>
              <w:t>.</w:t>
            </w:r>
            <w:r w:rsidRPr="25AF9473">
              <w:rPr>
                <w:sz w:val="24"/>
                <w:szCs w:val="24"/>
              </w:rPr>
              <w:t xml:space="preserve"> К</w:t>
            </w:r>
            <w:r w:rsidR="003C4575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F42FBA4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E364580" w:rsidR="000B5E2E" w:rsidRPr="00450DE8" w:rsidRDefault="002D14B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0597C4C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25AF947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01DC2A2" w:rsidR="000B5E2E" w:rsidRPr="00450DE8" w:rsidRDefault="0C8C2B4B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C8C2B4B">
              <w:rPr>
                <w:sz w:val="24"/>
                <w:szCs w:val="24"/>
              </w:rPr>
              <w:t>Лучкина</w:t>
            </w:r>
            <w:proofErr w:type="spellEnd"/>
            <w:r w:rsidRPr="0C8C2B4B">
              <w:rPr>
                <w:sz w:val="24"/>
                <w:szCs w:val="24"/>
              </w:rPr>
              <w:t xml:space="preserve"> И</w:t>
            </w:r>
            <w:r w:rsidR="003C4575">
              <w:rPr>
                <w:sz w:val="24"/>
                <w:szCs w:val="24"/>
              </w:rPr>
              <w:t>.</w:t>
            </w:r>
            <w:r w:rsidRPr="0C8C2B4B">
              <w:rPr>
                <w:sz w:val="24"/>
                <w:szCs w:val="24"/>
              </w:rPr>
              <w:t xml:space="preserve"> А</w:t>
            </w:r>
            <w:r w:rsidR="003C4575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37ED824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EDB295A" w:rsidR="000B5E2E" w:rsidRPr="00450DE8" w:rsidRDefault="002D14B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C8C2B4B" w:rsidRPr="0C8C2B4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1377C01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призёр</w:t>
            </w:r>
          </w:p>
        </w:tc>
      </w:tr>
      <w:tr w:rsidR="000B5E2E" w:rsidRPr="00450DE8" w14:paraId="3E1B849D" w14:textId="77777777" w:rsidTr="25AF947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4E761D89" w:rsidR="000B5E2E" w:rsidRPr="00450DE8" w:rsidRDefault="0C8C2B4B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Шошина В</w:t>
            </w:r>
            <w:r w:rsidR="003C4575">
              <w:rPr>
                <w:sz w:val="24"/>
                <w:szCs w:val="24"/>
              </w:rPr>
              <w:t>.</w:t>
            </w:r>
            <w:r w:rsidRPr="0C8C2B4B">
              <w:rPr>
                <w:sz w:val="24"/>
                <w:szCs w:val="24"/>
              </w:rPr>
              <w:t xml:space="preserve"> М</w:t>
            </w:r>
            <w:r w:rsidR="003C4575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99CCB93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28D1FF55" w:rsidR="000B5E2E" w:rsidRPr="00450DE8" w:rsidRDefault="0C8C2B4B" w:rsidP="002D14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3</w:t>
            </w:r>
            <w:r w:rsidR="002D14B4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B232508" w:rsidR="000B5E2E" w:rsidRPr="00450DE8" w:rsidRDefault="00EF312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08EB8059" w14:textId="77777777" w:rsidTr="25AF94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11A98D6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61B2BC8" w:rsidR="000B5E2E" w:rsidRPr="00450DE8" w:rsidRDefault="0C8C2B4B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Фомин М</w:t>
            </w:r>
            <w:r w:rsidR="003C4575">
              <w:rPr>
                <w:sz w:val="24"/>
                <w:szCs w:val="24"/>
              </w:rPr>
              <w:t>.</w:t>
            </w:r>
            <w:r w:rsidRPr="0C8C2B4B">
              <w:rPr>
                <w:sz w:val="24"/>
                <w:szCs w:val="24"/>
              </w:rPr>
              <w:t xml:space="preserve"> А</w:t>
            </w:r>
            <w:r w:rsidR="003C4575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9E748BB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4A26EEAB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EA6A59F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09F1C6D8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6D291961" w14:textId="77777777" w:rsidTr="25AF947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46633F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37D96200" w:rsidR="000B5E2E" w:rsidRPr="00450DE8" w:rsidRDefault="0C8C2B4B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Рыбакова А</w:t>
            </w:r>
            <w:r w:rsidR="003C4575">
              <w:rPr>
                <w:sz w:val="24"/>
                <w:szCs w:val="24"/>
              </w:rPr>
              <w:t>.</w:t>
            </w:r>
            <w:r w:rsidRPr="0C8C2B4B">
              <w:rPr>
                <w:sz w:val="24"/>
                <w:szCs w:val="24"/>
              </w:rPr>
              <w:t xml:space="preserve"> М</w:t>
            </w:r>
            <w:r w:rsidR="003C4575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622F98F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29EE6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791C6A5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F3EB435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7A3DF1DE" w14:textId="77777777" w:rsidTr="25AF94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FE3F081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1ABE2D4C" w:rsidR="000B5E2E" w:rsidRPr="00450DE8" w:rsidRDefault="003C4575" w:rsidP="003C457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r w:rsidR="25AF9473" w:rsidRPr="25AF947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25AF9473" w:rsidRPr="25AF9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01BF5F32" w:rsidR="000B5E2E" w:rsidRPr="00450DE8" w:rsidRDefault="0C8C2B4B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3509D1D1" w:rsidR="000B5E2E" w:rsidRPr="00450DE8" w:rsidRDefault="00DA6C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1E5BB411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B38055F" w:rsidR="000B5E2E" w:rsidRPr="00450DE8" w:rsidRDefault="0C8C2B4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C8C2B4B">
              <w:rPr>
                <w:sz w:val="24"/>
                <w:szCs w:val="24"/>
              </w:rPr>
              <w:t>участник</w:t>
            </w:r>
          </w:p>
        </w:tc>
      </w:tr>
    </w:tbl>
    <w:p w14:paraId="40E4365D" w14:textId="4F8B5C23" w:rsidR="0C8C2B4B" w:rsidRDefault="0C8C2B4B"/>
    <w:p w14:paraId="4152B5E8" w14:textId="718AD1AE" w:rsidR="000B5E2E" w:rsidRDefault="0C8C2B4B" w:rsidP="0C8C2B4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C8C2B4B">
        <w:rPr>
          <w:sz w:val="24"/>
          <w:szCs w:val="24"/>
        </w:rPr>
        <w:t xml:space="preserve">Председатель жюри ШЭ </w:t>
      </w:r>
      <w:proofErr w:type="spellStart"/>
      <w:r w:rsidRPr="0C8C2B4B">
        <w:rPr>
          <w:sz w:val="24"/>
          <w:szCs w:val="24"/>
        </w:rPr>
        <w:t>ВсОШ</w:t>
      </w:r>
      <w:proofErr w:type="spellEnd"/>
      <w:r w:rsidRPr="0C8C2B4B"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CC446CA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0DC9F22" w:rsidR="009B1622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D32FBD9" w:rsidR="000B5E2E" w:rsidRPr="00450DE8" w:rsidRDefault="000B5E2E" w:rsidP="00A01B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 w:rsidR="00A01B98">
        <w:rPr>
          <w:sz w:val="24"/>
          <w:szCs w:val="24"/>
        </w:rPr>
        <w:t>06.10.2023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701FC" w14:textId="77777777" w:rsidR="00DD2996" w:rsidRDefault="00DD2996">
      <w:r>
        <w:separator/>
      </w:r>
    </w:p>
  </w:endnote>
  <w:endnote w:type="continuationSeparator" w:id="0">
    <w:p w14:paraId="671BC12F" w14:textId="77777777" w:rsidR="00DD2996" w:rsidRDefault="00DD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5631E" w14:textId="77777777" w:rsidR="00DD2996" w:rsidRDefault="00DD2996">
      <w:r>
        <w:separator/>
      </w:r>
    </w:p>
  </w:footnote>
  <w:footnote w:type="continuationSeparator" w:id="0">
    <w:p w14:paraId="1703FFA8" w14:textId="77777777" w:rsidR="00DD2996" w:rsidRDefault="00DD2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46E3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14B4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4575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622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1B98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53DA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2996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125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C8C2B4B"/>
    <w:rsid w:val="25AF9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5EE2-C40C-4579-840D-0CDA35C9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Администрация ЗАТО Северск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KAB-441</cp:lastModifiedBy>
  <cp:revision>29</cp:revision>
  <cp:lastPrinted>2023-09-06T06:20:00Z</cp:lastPrinted>
  <dcterms:created xsi:type="dcterms:W3CDTF">2023-09-05T07:25:00Z</dcterms:created>
  <dcterms:modified xsi:type="dcterms:W3CDTF">2023-10-12T01:55:00Z</dcterms:modified>
</cp:coreProperties>
</file>