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14:paraId="05E7FE78" w14:textId="77777777" w:rsidTr="00856507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512E2A50" w:rsidR="000B5E2E" w:rsidRPr="00450DE8" w:rsidRDefault="00852DA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B5E2E" w:rsidRPr="00450DE8" w14:paraId="6CB2765D" w14:textId="77777777" w:rsidTr="00856507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5622F327" w:rsidR="000B5E2E" w:rsidRPr="00450DE8" w:rsidRDefault="008960C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856507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171A4435" w:rsidR="000B5E2E" w:rsidRPr="00450DE8" w:rsidRDefault="00411FE5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796314" w14:textId="77777777" w:rsidTr="00856507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5E28AF83" w:rsidR="000B5E2E" w:rsidRPr="00450DE8" w:rsidRDefault="002F663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960C9">
              <w:rPr>
                <w:sz w:val="24"/>
                <w:szCs w:val="24"/>
              </w:rPr>
              <w:t xml:space="preserve"> </w:t>
            </w:r>
            <w:r w:rsidR="00DA6C3A">
              <w:rPr>
                <w:sz w:val="24"/>
                <w:szCs w:val="24"/>
              </w:rPr>
              <w:t>класс</w:t>
            </w:r>
          </w:p>
        </w:tc>
      </w:tr>
      <w:tr w:rsidR="000B5E2E" w:rsidRPr="00450DE8" w14:paraId="0FA9A5A3" w14:textId="77777777" w:rsidTr="00856507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352F906C" w:rsidR="000B5E2E" w:rsidRPr="00450DE8" w:rsidRDefault="00A01B9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04.10.2023</w:t>
            </w:r>
          </w:p>
        </w:tc>
      </w:tr>
      <w:tr w:rsidR="000B5E2E" w:rsidRPr="00450DE8" w14:paraId="75C5920C" w14:textId="77777777" w:rsidTr="00856507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B5E2E" w:rsidRPr="00450DE8" w14:paraId="6E9FD587" w14:textId="77777777" w:rsidTr="00856507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1E50D08C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059CA2AA" w:rsidR="000B5E2E" w:rsidRPr="00450DE8" w:rsidRDefault="00856507" w:rsidP="00A15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М</w:t>
            </w:r>
            <w:r w:rsidR="00A15B5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Е</w:t>
            </w:r>
            <w:r w:rsidR="00A15B54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6B01558D" w:rsidR="000B5E2E" w:rsidRPr="00450DE8" w:rsidRDefault="00856507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0DDD6FA4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7124CD8E" w:rsidR="000B5E2E" w:rsidRPr="00450DE8" w:rsidRDefault="0085650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2AE32E19" w:rsidR="000B5E2E" w:rsidRPr="00450DE8" w:rsidRDefault="008960C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B5E2E" w:rsidRPr="00450DE8" w14:paraId="1C253C93" w14:textId="77777777" w:rsidTr="00856507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1D5D5348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7F044345" w:rsidR="000B5E2E" w:rsidRPr="00450DE8" w:rsidRDefault="00856507" w:rsidP="00A15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З</w:t>
            </w:r>
            <w:r w:rsidR="00A15B5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Е</w:t>
            </w:r>
            <w:r w:rsidR="00A15B54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5DC46FFD" w:rsidR="000B5E2E" w:rsidRPr="00450DE8" w:rsidRDefault="00856507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03109437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7B95371A" w:rsidR="000B5E2E" w:rsidRPr="00450DE8" w:rsidRDefault="0085650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2B4ABF2E" w:rsidR="000B5E2E" w:rsidRPr="00450DE8" w:rsidRDefault="00B15E5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14:paraId="3E1B849D" w14:textId="77777777" w:rsidTr="00856507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2050A6C5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59ED5579" w:rsidR="000B5E2E" w:rsidRPr="00450DE8" w:rsidRDefault="00856507" w:rsidP="00A15B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Красоткина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A15B5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</w:t>
            </w:r>
            <w:r w:rsidR="00A15B54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29809AB7" w:rsidR="000B5E2E" w:rsidRPr="00450DE8" w:rsidRDefault="00856507" w:rsidP="00411F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2E12B259" w:rsidR="000B5E2E" w:rsidRPr="00450DE8" w:rsidRDefault="00411FE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F71A7"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5FC99EF8" w:rsidR="000B5E2E" w:rsidRPr="00450DE8" w:rsidRDefault="0085650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8960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0ABC97DA" w:rsidR="000B5E2E" w:rsidRPr="00450DE8" w:rsidRDefault="00B15E55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CC446CA" w:rsidR="000B5E2E" w:rsidRPr="00450DE8" w:rsidRDefault="00A01B9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Дронова Л.Б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10DC9F22" w:rsidR="009B1622" w:rsidRPr="00450DE8" w:rsidRDefault="00A01B9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Протасова Е.В.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342B45" w14:textId="2D32FBD9" w:rsidR="000B5E2E" w:rsidRPr="00450DE8" w:rsidRDefault="000B5E2E" w:rsidP="00A01B9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</w:t>
      </w:r>
      <w:r w:rsidR="00A01B98">
        <w:rPr>
          <w:sz w:val="24"/>
          <w:szCs w:val="24"/>
        </w:rPr>
        <w:t>06.10.2023</w:t>
      </w: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0920E" w14:textId="77777777" w:rsidR="00862F21" w:rsidRDefault="00862F21">
      <w:r>
        <w:separator/>
      </w:r>
    </w:p>
  </w:endnote>
  <w:endnote w:type="continuationSeparator" w:id="0">
    <w:p w14:paraId="62954746" w14:textId="77777777" w:rsidR="00862F21" w:rsidRDefault="0086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48144" w14:textId="77777777" w:rsidR="00862F21" w:rsidRDefault="00862F21">
      <w:r>
        <w:separator/>
      </w:r>
    </w:p>
  </w:footnote>
  <w:footnote w:type="continuationSeparator" w:id="0">
    <w:p w14:paraId="26D14164" w14:textId="77777777" w:rsidR="00862F21" w:rsidRDefault="00862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479FA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020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1607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6634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1FE5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3785F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B43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9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2DAF"/>
    <w:rsid w:val="008531C3"/>
    <w:rsid w:val="00853717"/>
    <w:rsid w:val="00856507"/>
    <w:rsid w:val="00856E3A"/>
    <w:rsid w:val="008615B2"/>
    <w:rsid w:val="00862F21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60C9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4ABF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6D0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1B98"/>
    <w:rsid w:val="00A042E9"/>
    <w:rsid w:val="00A051C7"/>
    <w:rsid w:val="00A10306"/>
    <w:rsid w:val="00A1045F"/>
    <w:rsid w:val="00A1164E"/>
    <w:rsid w:val="00A12C82"/>
    <w:rsid w:val="00A15B54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15E55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53DA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3378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EB8"/>
    <w:rsid w:val="00DA3D65"/>
    <w:rsid w:val="00DA6C3A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18CC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6C94-20D7-4ED5-BD7A-938FB5B0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154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1236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KAB-441</cp:lastModifiedBy>
  <cp:revision>33</cp:revision>
  <cp:lastPrinted>2023-09-06T06:20:00Z</cp:lastPrinted>
  <dcterms:created xsi:type="dcterms:W3CDTF">2023-09-05T07:25:00Z</dcterms:created>
  <dcterms:modified xsi:type="dcterms:W3CDTF">2023-10-12T01:56:00Z</dcterms:modified>
</cp:coreProperties>
</file>