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3DED876" w:rsidR="000B5E2E" w:rsidRPr="00AF166E" w:rsidRDefault="001109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7D68CD4D" w:rsidR="000B5E2E" w:rsidRPr="00885C48" w:rsidRDefault="00885C48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8A89B2B" w:rsidR="000B5E2E" w:rsidRPr="0088651A" w:rsidRDefault="0088651A" w:rsidP="0088651A">
            <w:pPr>
              <w:pStyle w:val="2"/>
              <w:shd w:val="clear" w:color="auto" w:fill="FFFFFF"/>
              <w:spacing w:before="0" w:line="39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58C9D829" w:rsidR="000B5E2E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85C48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2F1819F" w:rsidR="000B5E2E" w:rsidRPr="00450DE8" w:rsidRDefault="00110925" w:rsidP="001109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85C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="00885C48">
              <w:rPr>
                <w:sz w:val="24"/>
                <w:szCs w:val="24"/>
              </w:rPr>
              <w:t xml:space="preserve"> 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6F4296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F4296">
              <w:rPr>
                <w:sz w:val="24"/>
                <w:szCs w:val="24"/>
              </w:rPr>
              <w:t>Фамилия и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r w:rsidRPr="006F4296">
              <w:rPr>
                <w:sz w:val="24"/>
                <w:szCs w:val="24"/>
              </w:rPr>
              <w:t>инициалы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r w:rsidRPr="006F4296">
              <w:rPr>
                <w:sz w:val="24"/>
                <w:szCs w:val="24"/>
              </w:rPr>
              <w:t>участника ШЭ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proofErr w:type="spellStart"/>
            <w:r w:rsidRPr="006F4296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88063A8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35E80727" w:rsidR="000B5E2E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3898FA42" w:rsidR="000B5E2E" w:rsidRPr="007E0790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3B7640A7" w:rsidR="000B5E2E" w:rsidRPr="00D552C9" w:rsidRDefault="00576C09" w:rsidP="001D26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76C09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07C10C0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4E565F48" w:rsidR="00576C09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5FC59668" w:rsidR="00576C09" w:rsidRPr="004A5F2B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2EBEB5AE" w:rsidR="00576C09" w:rsidRPr="00D552C9" w:rsidRDefault="00576C09" w:rsidP="001D26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76C09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4724A5D0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308210DD" w:rsidR="00576C09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 М.Ю.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3A280B38" w:rsidR="00576C09" w:rsidRPr="007E0790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7B37FCB1" w:rsidR="00576C09" w:rsidRPr="00D552C9" w:rsidRDefault="00576C09" w:rsidP="001D26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76C09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63FA05D6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05AC3373" w:rsidR="00576C09" w:rsidRPr="006F4296" w:rsidRDefault="00576C09" w:rsidP="006F42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2D432B5A" w:rsidR="00576C09" w:rsidRPr="004A5F2B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5F27753C" w:rsidR="00576C09" w:rsidRPr="00D552C9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76C09" w:rsidRPr="00450DE8" w14:paraId="0A36C31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04F1" w14:textId="09BEDB75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5F06" w14:textId="7E267F9A" w:rsidR="00576C09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Савушкина С.Д.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6257" w14:textId="04E2E488" w:rsidR="00576C09" w:rsidRPr="008808E9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726D" w14:textId="555114BE" w:rsidR="00576C09" w:rsidRPr="00D552C9" w:rsidRDefault="00576C09" w:rsidP="001D26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76C09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9F5BC84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2B6C6F12" w:rsidR="00576C09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0F65D7CD" w:rsidR="00576C09" w:rsidRPr="007E0790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63670450" w:rsidR="00576C09" w:rsidRPr="00D552C9" w:rsidRDefault="00576C09" w:rsidP="001D26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76C09" w:rsidRPr="00450DE8" w14:paraId="3D9E3639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E990" w14:textId="634E09D0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1A1E" w14:textId="753922E8" w:rsidR="00576C09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E4D1" w14:textId="51149542" w:rsidR="00576C09" w:rsidRPr="008808E9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D953" w14:textId="3B19B735" w:rsidR="00576C09" w:rsidRPr="00D552C9" w:rsidRDefault="00576C09" w:rsidP="001D26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76C09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3DB6620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5BDD67D6" w:rsidR="00576C09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1DAEF140" w:rsidR="00576C09" w:rsidRPr="008808E9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4792A7A" w:rsidR="00576C09" w:rsidRPr="00D552C9" w:rsidRDefault="00576C09" w:rsidP="001D26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76C09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52E9B33D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988CE86" w:rsidR="00576C09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5B69E9C8" w:rsidR="00576C09" w:rsidRPr="008808E9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556C3E5B" w:rsidR="00576C09" w:rsidRPr="00D552C9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76C09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66C712A2" w:rsidR="00576C09" w:rsidRPr="00450DE8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509AD400" w:rsidR="00576C09" w:rsidRPr="006F4296" w:rsidRDefault="00576C0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093A8D14" w:rsidR="00576C09" w:rsidRPr="007E0790" w:rsidRDefault="00576C0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22E181BC" w:rsidR="00576C09" w:rsidRPr="00D552C9" w:rsidRDefault="00576C09" w:rsidP="001D26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6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311FF" w14:textId="77777777" w:rsidR="006214E9" w:rsidRDefault="006214E9">
      <w:r>
        <w:separator/>
      </w:r>
    </w:p>
  </w:endnote>
  <w:endnote w:type="continuationSeparator" w:id="0">
    <w:p w14:paraId="6380CADD" w14:textId="77777777" w:rsidR="006214E9" w:rsidRDefault="0062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B6E8C" w14:textId="77777777" w:rsidR="006214E9" w:rsidRDefault="006214E9">
      <w:r>
        <w:separator/>
      </w:r>
    </w:p>
  </w:footnote>
  <w:footnote w:type="continuationSeparator" w:id="0">
    <w:p w14:paraId="0C246B3B" w14:textId="77777777" w:rsidR="006214E9" w:rsidRDefault="0062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0925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2F2E"/>
    <w:rsid w:val="00197BA2"/>
    <w:rsid w:val="001A0964"/>
    <w:rsid w:val="001A1DF5"/>
    <w:rsid w:val="001A674B"/>
    <w:rsid w:val="001A6B13"/>
    <w:rsid w:val="001B2C24"/>
    <w:rsid w:val="001B46DF"/>
    <w:rsid w:val="001B4824"/>
    <w:rsid w:val="001B6F79"/>
    <w:rsid w:val="001C133A"/>
    <w:rsid w:val="001D21BD"/>
    <w:rsid w:val="001D26AB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37EC1"/>
    <w:rsid w:val="0034035C"/>
    <w:rsid w:val="00341309"/>
    <w:rsid w:val="003442E4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0B0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5F2B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6C09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4E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0B95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296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77FB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0790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08E9"/>
    <w:rsid w:val="00883A60"/>
    <w:rsid w:val="00884DAB"/>
    <w:rsid w:val="00885C05"/>
    <w:rsid w:val="00885C48"/>
    <w:rsid w:val="0088651A"/>
    <w:rsid w:val="0089080E"/>
    <w:rsid w:val="008930BF"/>
    <w:rsid w:val="008976C6"/>
    <w:rsid w:val="008A5AE8"/>
    <w:rsid w:val="008A6419"/>
    <w:rsid w:val="008A6439"/>
    <w:rsid w:val="008B4E34"/>
    <w:rsid w:val="008B7667"/>
    <w:rsid w:val="008C112D"/>
    <w:rsid w:val="008C124E"/>
    <w:rsid w:val="008C3E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07EAB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66EE0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0CB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166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3D07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77B2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2C9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071C2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86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1">
    <w:name w:val="Body Text Indent 2"/>
    <w:basedOn w:val="a"/>
    <w:link w:val="22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  <w:style w:type="character" w:customStyle="1" w:styleId="20">
    <w:name w:val="Заголовок 2 Знак"/>
    <w:basedOn w:val="a0"/>
    <w:link w:val="2"/>
    <w:rsid w:val="00886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86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1">
    <w:name w:val="Body Text Indent 2"/>
    <w:basedOn w:val="a"/>
    <w:link w:val="22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  <w:style w:type="character" w:customStyle="1" w:styleId="20">
    <w:name w:val="Заголовок 2 Знак"/>
    <w:basedOn w:val="a0"/>
    <w:link w:val="2"/>
    <w:rsid w:val="00886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E39E-8282-47A0-AF06-417D6DFA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881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2023-10-12T04:20:00Z</dcterms:created>
  <dcterms:modified xsi:type="dcterms:W3CDTF">2023-10-12T04:27:00Z</dcterms:modified>
</cp:coreProperties>
</file>