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7363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830B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65656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3763A0">
              <w:rPr>
                <w:sz w:val="24"/>
                <w:szCs w:val="24"/>
              </w:rPr>
              <w:t>.2023</w:t>
            </w:r>
          </w:p>
        </w:tc>
      </w:tr>
      <w:tr w:rsidR="000B5E2E" w:rsidRPr="00450DE8" w:rsidTr="00AB0C5B">
        <w:trPr>
          <w:trHeight w:val="6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C06F8C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Вигирук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C830B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C830BF" w:rsidP="00AB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C830BF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346F9E" w:rsidRDefault="00C830BF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Евдокимова</w:t>
            </w:r>
            <w:r w:rsidR="00C06F8C">
              <w:rPr>
                <w:sz w:val="24"/>
                <w:szCs w:val="24"/>
              </w:rPr>
              <w:t>А</w:t>
            </w:r>
            <w:proofErr w:type="spellEnd"/>
            <w:r w:rsidR="00C06F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C06F8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C830BF" w:rsidP="00AB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C830BF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65656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56" w:rsidRPr="00450DE8" w:rsidRDefault="00C830B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56" w:rsidRPr="00450DE8" w:rsidRDefault="00C06F8C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Бобыр-Бохановский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C830B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56" w:rsidRPr="00450DE8" w:rsidRDefault="00C830BF" w:rsidP="00AB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56" w:rsidRPr="00450DE8" w:rsidRDefault="00C830BF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C830BF" w:rsidRPr="00450DE8" w:rsidTr="00B55FC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B55F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06F8C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Колмакова Н</w:t>
            </w:r>
            <w:r w:rsidR="00C830B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AB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C830BF" w:rsidRPr="00450DE8" w:rsidTr="00B55FC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B55F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06F8C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Михайлина А.</w:t>
            </w:r>
            <w:r w:rsidR="00C830BF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AB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C830BF" w:rsidRPr="00450DE8" w:rsidTr="00B55FC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B55F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06F8C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Бочкова В.</w:t>
            </w:r>
            <w:r w:rsidR="00C830B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AB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830BF" w:rsidRPr="00450DE8" w:rsidTr="00B55FC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B55F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06F8C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Пуджа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C830BF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AB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0BF" w:rsidRPr="00450DE8" w:rsidRDefault="00C830BF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C830BF" w:rsidRDefault="00C830BF" w:rsidP="00C830BF">
      <w:pPr>
        <w:ind w:left="5529"/>
        <w:rPr>
          <w:sz w:val="24"/>
          <w:szCs w:val="24"/>
        </w:rPr>
      </w:pPr>
    </w:p>
    <w:p w:rsidR="00C830BF" w:rsidRDefault="00C830BF" w:rsidP="00C830BF">
      <w:pPr>
        <w:ind w:left="5529"/>
        <w:rPr>
          <w:sz w:val="24"/>
          <w:szCs w:val="24"/>
        </w:rPr>
      </w:pPr>
    </w:p>
    <w:p w:rsidR="00C830BF" w:rsidRDefault="00C830BF" w:rsidP="00C830BF">
      <w:pPr>
        <w:ind w:left="5529"/>
        <w:rPr>
          <w:sz w:val="24"/>
          <w:szCs w:val="24"/>
        </w:rPr>
      </w:pPr>
    </w:p>
    <w:p w:rsidR="00C830BF" w:rsidRDefault="00C830BF" w:rsidP="00C830BF">
      <w:pPr>
        <w:ind w:left="5529"/>
        <w:rPr>
          <w:sz w:val="24"/>
          <w:szCs w:val="24"/>
        </w:rPr>
      </w:pPr>
    </w:p>
    <w:p w:rsidR="00C830BF" w:rsidRDefault="00C830BF" w:rsidP="00C830BF">
      <w:pPr>
        <w:ind w:left="5529"/>
        <w:rPr>
          <w:sz w:val="24"/>
          <w:szCs w:val="24"/>
        </w:rPr>
      </w:pPr>
      <w:bookmarkStart w:id="0" w:name="_GoBack"/>
      <w:bookmarkEnd w:id="0"/>
    </w:p>
    <w:p w:rsidR="00574178" w:rsidRDefault="00574178" w:rsidP="000B5E2E">
      <w:pPr>
        <w:ind w:left="5529"/>
        <w:rPr>
          <w:sz w:val="24"/>
          <w:szCs w:val="24"/>
        </w:rPr>
      </w:pPr>
    </w:p>
    <w:p w:rsidR="00C830BF" w:rsidRDefault="00C830BF" w:rsidP="000B5E2E">
      <w:pPr>
        <w:ind w:left="5529"/>
        <w:rPr>
          <w:sz w:val="24"/>
          <w:szCs w:val="24"/>
        </w:rPr>
      </w:pPr>
    </w:p>
    <w:sectPr w:rsidR="00C830BF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15" w:rsidRDefault="00F25315">
      <w:r>
        <w:separator/>
      </w:r>
    </w:p>
  </w:endnote>
  <w:endnote w:type="continuationSeparator" w:id="0">
    <w:p w:rsidR="00F25315" w:rsidRDefault="00F2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15" w:rsidRDefault="00F25315">
      <w:r>
        <w:separator/>
      </w:r>
    </w:p>
  </w:footnote>
  <w:footnote w:type="continuationSeparator" w:id="0">
    <w:p w:rsidR="00F25315" w:rsidRDefault="00F2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2718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037A5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5656"/>
    <w:rsid w:val="00670149"/>
    <w:rsid w:val="00673635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3A06"/>
    <w:rsid w:val="006A4C99"/>
    <w:rsid w:val="006B5BC2"/>
    <w:rsid w:val="006B5E03"/>
    <w:rsid w:val="006B5E80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5D2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C5B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06F8C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0BF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25315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15A2-3436-4ADE-A5A6-84F28241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814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helen2196</cp:lastModifiedBy>
  <cp:revision>5</cp:revision>
  <cp:lastPrinted>2023-09-06T06:20:00Z</cp:lastPrinted>
  <dcterms:created xsi:type="dcterms:W3CDTF">2023-10-07T11:44:00Z</dcterms:created>
  <dcterms:modified xsi:type="dcterms:W3CDTF">2023-10-08T06:34:00Z</dcterms:modified>
</cp:coreProperties>
</file>