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1F33D" w14:textId="77777777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3868967C" w14:textId="77777777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672A6659" w14:textId="77777777" w:rsidR="008B7667" w:rsidRDefault="008B7667" w:rsidP="008531C3">
      <w:pPr>
        <w:ind w:left="5529"/>
        <w:rPr>
          <w:sz w:val="24"/>
          <w:szCs w:val="24"/>
        </w:rPr>
      </w:pPr>
    </w:p>
    <w:p w14:paraId="0A37501D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193C47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06A4139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78057F40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AB6C7B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Style w:val="a8"/>
        <w:tblW w:w="9054" w:type="dxa"/>
        <w:tblLayout w:type="fixed"/>
        <w:tblLook w:val="04A0" w:firstRow="1" w:lastRow="0" w:firstColumn="1" w:lastColumn="0" w:noHBand="0" w:noVBand="1"/>
      </w:tblPr>
      <w:tblGrid>
        <w:gridCol w:w="818"/>
        <w:gridCol w:w="22"/>
        <w:gridCol w:w="3652"/>
        <w:gridCol w:w="18"/>
        <w:gridCol w:w="2821"/>
        <w:gridCol w:w="19"/>
        <w:gridCol w:w="1684"/>
        <w:gridCol w:w="20"/>
      </w:tblGrid>
      <w:tr w:rsidR="000B5E2E" w:rsidRPr="00450DE8" w14:paraId="49996ACE" w14:textId="77777777" w:rsidTr="003269A8">
        <w:trPr>
          <w:gridAfter w:val="1"/>
          <w:wAfter w:w="20" w:type="dxa"/>
          <w:trHeight w:val="315"/>
        </w:trPr>
        <w:tc>
          <w:tcPr>
            <w:tcW w:w="4492" w:type="dxa"/>
            <w:gridSpan w:val="3"/>
          </w:tcPr>
          <w:p w14:paraId="6266797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42" w:type="dxa"/>
            <w:gridSpan w:val="4"/>
          </w:tcPr>
          <w:p w14:paraId="2BC58C05" w14:textId="77777777" w:rsidR="000B5E2E" w:rsidRPr="00450DE8" w:rsidRDefault="009B040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0B5E2E" w:rsidRPr="00450DE8" w14:paraId="3655C5E9" w14:textId="77777777" w:rsidTr="003269A8">
        <w:trPr>
          <w:gridAfter w:val="1"/>
          <w:wAfter w:w="20" w:type="dxa"/>
          <w:trHeight w:val="304"/>
        </w:trPr>
        <w:tc>
          <w:tcPr>
            <w:tcW w:w="4492" w:type="dxa"/>
            <w:gridSpan w:val="3"/>
          </w:tcPr>
          <w:p w14:paraId="40714E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42" w:type="dxa"/>
            <w:gridSpan w:val="4"/>
          </w:tcPr>
          <w:p w14:paraId="7FF362F4" w14:textId="27E2BF60" w:rsidR="000B5E2E" w:rsidRPr="00450DE8" w:rsidRDefault="2FC4ED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2FC4ED14">
              <w:rPr>
                <w:sz w:val="24"/>
                <w:szCs w:val="24"/>
              </w:rPr>
              <w:t>100</w:t>
            </w:r>
          </w:p>
        </w:tc>
      </w:tr>
      <w:tr w:rsidR="000B5E2E" w:rsidRPr="00450DE8" w14:paraId="1E3D9E79" w14:textId="77777777" w:rsidTr="003269A8">
        <w:trPr>
          <w:gridAfter w:val="1"/>
          <w:wAfter w:w="20" w:type="dxa"/>
          <w:trHeight w:val="310"/>
        </w:trPr>
        <w:tc>
          <w:tcPr>
            <w:tcW w:w="4492" w:type="dxa"/>
            <w:gridSpan w:val="3"/>
          </w:tcPr>
          <w:p w14:paraId="58DE2BA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42" w:type="dxa"/>
            <w:gridSpan w:val="4"/>
          </w:tcPr>
          <w:p w14:paraId="4FAABAEB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14:paraId="2D954488" w14:textId="77777777" w:rsidTr="003269A8">
        <w:trPr>
          <w:gridAfter w:val="1"/>
          <w:wAfter w:w="20" w:type="dxa"/>
          <w:trHeight w:val="304"/>
        </w:trPr>
        <w:tc>
          <w:tcPr>
            <w:tcW w:w="4492" w:type="dxa"/>
            <w:gridSpan w:val="3"/>
          </w:tcPr>
          <w:p w14:paraId="2FFC24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42" w:type="dxa"/>
            <w:gridSpan w:val="4"/>
          </w:tcPr>
          <w:p w14:paraId="383A861A" w14:textId="149A51FA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B5E2E" w:rsidRPr="00450DE8" w14:paraId="3ED7A29F" w14:textId="77777777" w:rsidTr="003269A8">
        <w:trPr>
          <w:gridAfter w:val="1"/>
          <w:wAfter w:w="20" w:type="dxa"/>
          <w:trHeight w:val="315"/>
        </w:trPr>
        <w:tc>
          <w:tcPr>
            <w:tcW w:w="4492" w:type="dxa"/>
            <w:gridSpan w:val="3"/>
          </w:tcPr>
          <w:p w14:paraId="018B3AE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42" w:type="dxa"/>
            <w:gridSpan w:val="4"/>
          </w:tcPr>
          <w:p w14:paraId="78FA1119" w14:textId="77777777" w:rsidR="000B5E2E" w:rsidRPr="00450DE8" w:rsidRDefault="009B040B" w:rsidP="009B040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</w:t>
            </w:r>
            <w:r w:rsidR="003763A0">
              <w:rPr>
                <w:sz w:val="24"/>
                <w:szCs w:val="24"/>
              </w:rPr>
              <w:t>2023</w:t>
            </w:r>
          </w:p>
        </w:tc>
      </w:tr>
      <w:tr w:rsidR="000B5E2E" w:rsidRPr="00450DE8" w14:paraId="13950952" w14:textId="77777777" w:rsidTr="003269A8">
        <w:trPr>
          <w:gridAfter w:val="1"/>
          <w:wAfter w:w="20" w:type="dxa"/>
          <w:trHeight w:val="621"/>
        </w:trPr>
        <w:tc>
          <w:tcPr>
            <w:tcW w:w="840" w:type="dxa"/>
            <w:gridSpan w:val="2"/>
          </w:tcPr>
          <w:p w14:paraId="0F9F350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52" w:type="dxa"/>
          </w:tcPr>
          <w:p w14:paraId="10BD3924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9" w:type="dxa"/>
            <w:gridSpan w:val="2"/>
          </w:tcPr>
          <w:p w14:paraId="296D5651" w14:textId="77777777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3" w:type="dxa"/>
            <w:gridSpan w:val="2"/>
          </w:tcPr>
          <w:p w14:paraId="25828F2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6B309BB" w14:textId="77777777" w:rsidTr="003269A8">
        <w:trPr>
          <w:gridAfter w:val="1"/>
          <w:wAfter w:w="20" w:type="dxa"/>
          <w:trHeight w:val="310"/>
        </w:trPr>
        <w:tc>
          <w:tcPr>
            <w:tcW w:w="840" w:type="dxa"/>
            <w:gridSpan w:val="2"/>
          </w:tcPr>
          <w:p w14:paraId="649841BE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14:paraId="305AFF4E" w14:textId="2573C0C0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2839" w:type="dxa"/>
            <w:gridSpan w:val="2"/>
          </w:tcPr>
          <w:p w14:paraId="2BE5D5AC" w14:textId="32A654B8" w:rsidR="000B5E2E" w:rsidRPr="00450DE8" w:rsidRDefault="003269A8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5D369756" w14:textId="403DB0BB" w:rsidR="000B5E2E" w:rsidRPr="00450DE8" w:rsidRDefault="000B5E2E" w:rsidP="2FC4ED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14:paraId="3F6FB1E0" w14:textId="4283E0C7" w:rsidR="000B5E2E" w:rsidRPr="00450DE8" w:rsidRDefault="007876A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69A8">
              <w:rPr>
                <w:sz w:val="24"/>
                <w:szCs w:val="24"/>
              </w:rPr>
              <w:t>7</w:t>
            </w:r>
          </w:p>
        </w:tc>
      </w:tr>
      <w:tr w:rsidR="000B5E2E" w:rsidRPr="00450DE8" w14:paraId="2BC3FC0D" w14:textId="77777777" w:rsidTr="003269A8">
        <w:trPr>
          <w:gridAfter w:val="1"/>
          <w:wAfter w:w="20" w:type="dxa"/>
          <w:trHeight w:val="310"/>
        </w:trPr>
        <w:tc>
          <w:tcPr>
            <w:tcW w:w="840" w:type="dxa"/>
            <w:gridSpan w:val="2"/>
          </w:tcPr>
          <w:p w14:paraId="18F999B5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14:paraId="493A1C44" w14:textId="1C00A156" w:rsidR="000B5E2E" w:rsidRPr="00450DE8" w:rsidRDefault="003269A8" w:rsidP="003B4D6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Билялова</w:t>
            </w:r>
            <w:proofErr w:type="spellEnd"/>
            <w:r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839" w:type="dxa"/>
            <w:gridSpan w:val="2"/>
          </w:tcPr>
          <w:p w14:paraId="446DE71A" w14:textId="5A739407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</w:tcPr>
          <w:p w14:paraId="00B008B9" w14:textId="62D840EB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5E2E" w:rsidRPr="00450DE8" w14:paraId="2BBB6FC2" w14:textId="77777777" w:rsidTr="003269A8">
        <w:trPr>
          <w:gridAfter w:val="1"/>
          <w:wAfter w:w="20" w:type="dxa"/>
          <w:trHeight w:val="304"/>
        </w:trPr>
        <w:tc>
          <w:tcPr>
            <w:tcW w:w="840" w:type="dxa"/>
            <w:gridSpan w:val="2"/>
          </w:tcPr>
          <w:p w14:paraId="5FCD5EC4" w14:textId="77777777"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14:paraId="022B236D" w14:textId="6C86C216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А.С.</w:t>
            </w:r>
          </w:p>
        </w:tc>
        <w:tc>
          <w:tcPr>
            <w:tcW w:w="2839" w:type="dxa"/>
            <w:gridSpan w:val="2"/>
          </w:tcPr>
          <w:p w14:paraId="3E1FE5D4" w14:textId="4D35D686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gridSpan w:val="2"/>
          </w:tcPr>
          <w:p w14:paraId="61A51A77" w14:textId="2A5F0B5D" w:rsidR="000B5E2E" w:rsidRPr="00450DE8" w:rsidRDefault="003269A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269A8" w14:paraId="7239B93A" w14:textId="77777777" w:rsidTr="003269A8">
        <w:trPr>
          <w:trHeight w:val="242"/>
        </w:trPr>
        <w:tc>
          <w:tcPr>
            <w:tcW w:w="818" w:type="dxa"/>
          </w:tcPr>
          <w:p w14:paraId="3FDC4D97" w14:textId="1C97F705" w:rsidR="003269A8" w:rsidRDefault="003269A8">
            <w:r>
              <w:t>4</w:t>
            </w:r>
          </w:p>
        </w:tc>
        <w:tc>
          <w:tcPr>
            <w:tcW w:w="3692" w:type="dxa"/>
            <w:gridSpan w:val="3"/>
          </w:tcPr>
          <w:p w14:paraId="01997978" w14:textId="7C8D6447" w:rsidR="003269A8" w:rsidRDefault="003269A8">
            <w:r>
              <w:t>Сорокина А.И.</w:t>
            </w:r>
          </w:p>
        </w:tc>
        <w:tc>
          <w:tcPr>
            <w:tcW w:w="2840" w:type="dxa"/>
            <w:gridSpan w:val="2"/>
          </w:tcPr>
          <w:p w14:paraId="77D59B60" w14:textId="5B234BA4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58B6A736" w14:textId="7419C271" w:rsidR="003269A8" w:rsidRDefault="003269A8">
            <w:r>
              <w:t>13</w:t>
            </w:r>
          </w:p>
        </w:tc>
      </w:tr>
      <w:tr w:rsidR="003269A8" w14:paraId="1820759E" w14:textId="77777777" w:rsidTr="003269A8">
        <w:trPr>
          <w:trHeight w:val="242"/>
        </w:trPr>
        <w:tc>
          <w:tcPr>
            <w:tcW w:w="818" w:type="dxa"/>
          </w:tcPr>
          <w:p w14:paraId="2B83D484" w14:textId="1B457086" w:rsidR="003269A8" w:rsidRDefault="003269A8">
            <w:r>
              <w:t>5</w:t>
            </w:r>
          </w:p>
        </w:tc>
        <w:tc>
          <w:tcPr>
            <w:tcW w:w="3692" w:type="dxa"/>
            <w:gridSpan w:val="3"/>
          </w:tcPr>
          <w:p w14:paraId="7B7C9BE6" w14:textId="574CE0B1" w:rsidR="003269A8" w:rsidRDefault="003269A8">
            <w:r>
              <w:t>Давлетова В.Д.</w:t>
            </w:r>
          </w:p>
        </w:tc>
        <w:tc>
          <w:tcPr>
            <w:tcW w:w="2840" w:type="dxa"/>
            <w:gridSpan w:val="2"/>
          </w:tcPr>
          <w:p w14:paraId="7675BF7C" w14:textId="13364D4E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1E3FFED8" w14:textId="34E9FE8F" w:rsidR="003269A8" w:rsidRDefault="003269A8">
            <w:r>
              <w:t>11</w:t>
            </w:r>
          </w:p>
        </w:tc>
      </w:tr>
      <w:tr w:rsidR="003269A8" w14:paraId="2A8E9700" w14:textId="77777777" w:rsidTr="003269A8">
        <w:trPr>
          <w:trHeight w:val="242"/>
        </w:trPr>
        <w:tc>
          <w:tcPr>
            <w:tcW w:w="818" w:type="dxa"/>
          </w:tcPr>
          <w:p w14:paraId="304CFD60" w14:textId="0FD77C1C" w:rsidR="003269A8" w:rsidRDefault="003269A8">
            <w:r>
              <w:t>6</w:t>
            </w:r>
          </w:p>
        </w:tc>
        <w:tc>
          <w:tcPr>
            <w:tcW w:w="3692" w:type="dxa"/>
            <w:gridSpan w:val="3"/>
          </w:tcPr>
          <w:p w14:paraId="14A11096" w14:textId="3B54CB88" w:rsidR="003269A8" w:rsidRDefault="003269A8">
            <w:r>
              <w:t>Кривонос Е.А.</w:t>
            </w:r>
          </w:p>
        </w:tc>
        <w:tc>
          <w:tcPr>
            <w:tcW w:w="2840" w:type="dxa"/>
            <w:gridSpan w:val="2"/>
          </w:tcPr>
          <w:p w14:paraId="020613A0" w14:textId="3F10E318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3E2B9F64" w14:textId="05E4DC86" w:rsidR="003269A8" w:rsidRDefault="003269A8">
            <w:r>
              <w:t>8</w:t>
            </w:r>
          </w:p>
        </w:tc>
      </w:tr>
      <w:tr w:rsidR="003269A8" w14:paraId="416207CF" w14:textId="77777777" w:rsidTr="003269A8">
        <w:trPr>
          <w:trHeight w:val="242"/>
        </w:trPr>
        <w:tc>
          <w:tcPr>
            <w:tcW w:w="818" w:type="dxa"/>
          </w:tcPr>
          <w:p w14:paraId="3B43930C" w14:textId="37ECBB20" w:rsidR="003269A8" w:rsidRDefault="003269A8">
            <w:r>
              <w:t>7</w:t>
            </w:r>
          </w:p>
        </w:tc>
        <w:tc>
          <w:tcPr>
            <w:tcW w:w="3692" w:type="dxa"/>
            <w:gridSpan w:val="3"/>
          </w:tcPr>
          <w:p w14:paraId="2A6D081B" w14:textId="0FD3882E" w:rsidR="003269A8" w:rsidRDefault="003269A8">
            <w:r>
              <w:t>Панкова В.В.</w:t>
            </w:r>
          </w:p>
        </w:tc>
        <w:tc>
          <w:tcPr>
            <w:tcW w:w="2840" w:type="dxa"/>
            <w:gridSpan w:val="2"/>
          </w:tcPr>
          <w:p w14:paraId="33DCB7FF" w14:textId="411C001D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358B705A" w14:textId="6A3D233D" w:rsidR="003269A8" w:rsidRDefault="003269A8">
            <w:r>
              <w:t>6</w:t>
            </w:r>
          </w:p>
        </w:tc>
      </w:tr>
      <w:tr w:rsidR="003269A8" w14:paraId="6AD10F3E" w14:textId="77777777" w:rsidTr="003269A8">
        <w:trPr>
          <w:trHeight w:val="242"/>
        </w:trPr>
        <w:tc>
          <w:tcPr>
            <w:tcW w:w="818" w:type="dxa"/>
          </w:tcPr>
          <w:p w14:paraId="68D2653E" w14:textId="467DB8AC" w:rsidR="003269A8" w:rsidRDefault="003269A8">
            <w:r>
              <w:t>8</w:t>
            </w:r>
          </w:p>
        </w:tc>
        <w:tc>
          <w:tcPr>
            <w:tcW w:w="3692" w:type="dxa"/>
            <w:gridSpan w:val="3"/>
          </w:tcPr>
          <w:p w14:paraId="6A82DB94" w14:textId="60226C55" w:rsidR="003269A8" w:rsidRDefault="003269A8">
            <w:r>
              <w:t>Нечаева Т.Д.</w:t>
            </w:r>
          </w:p>
        </w:tc>
        <w:tc>
          <w:tcPr>
            <w:tcW w:w="2840" w:type="dxa"/>
            <w:gridSpan w:val="2"/>
          </w:tcPr>
          <w:p w14:paraId="392EB7B9" w14:textId="23A2EE85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504B10D1" w14:textId="3CA51E89" w:rsidR="003269A8" w:rsidRDefault="003269A8">
            <w:r>
              <w:t>6</w:t>
            </w:r>
          </w:p>
        </w:tc>
      </w:tr>
      <w:tr w:rsidR="003269A8" w14:paraId="19ABF76E" w14:textId="77777777" w:rsidTr="003269A8">
        <w:trPr>
          <w:trHeight w:val="226"/>
        </w:trPr>
        <w:tc>
          <w:tcPr>
            <w:tcW w:w="818" w:type="dxa"/>
          </w:tcPr>
          <w:p w14:paraId="7142BE3F" w14:textId="25914CC8" w:rsidR="003269A8" w:rsidRDefault="003269A8">
            <w:r>
              <w:t>9</w:t>
            </w:r>
          </w:p>
        </w:tc>
        <w:tc>
          <w:tcPr>
            <w:tcW w:w="3692" w:type="dxa"/>
            <w:gridSpan w:val="3"/>
          </w:tcPr>
          <w:p w14:paraId="2889797D" w14:textId="523B546B" w:rsidR="003269A8" w:rsidRDefault="003269A8">
            <w:proofErr w:type="spellStart"/>
            <w:r>
              <w:t>Риль</w:t>
            </w:r>
            <w:proofErr w:type="spellEnd"/>
            <w:r>
              <w:t xml:space="preserve"> М.М.</w:t>
            </w:r>
          </w:p>
        </w:tc>
        <w:tc>
          <w:tcPr>
            <w:tcW w:w="2840" w:type="dxa"/>
            <w:gridSpan w:val="2"/>
          </w:tcPr>
          <w:p w14:paraId="3D067AF7" w14:textId="49227CD0" w:rsidR="003269A8" w:rsidRDefault="003269A8">
            <w:r>
              <w:t>8</w:t>
            </w:r>
          </w:p>
        </w:tc>
        <w:tc>
          <w:tcPr>
            <w:tcW w:w="1704" w:type="dxa"/>
            <w:gridSpan w:val="2"/>
          </w:tcPr>
          <w:p w14:paraId="3CA8254E" w14:textId="4B1B1FA3" w:rsidR="003269A8" w:rsidRDefault="003269A8">
            <w:r>
              <w:t>2</w:t>
            </w:r>
          </w:p>
        </w:tc>
      </w:tr>
      <w:tr w:rsidR="003269A8" w14:paraId="5DEBE23B" w14:textId="77777777" w:rsidTr="003269A8">
        <w:trPr>
          <w:trHeight w:val="242"/>
        </w:trPr>
        <w:tc>
          <w:tcPr>
            <w:tcW w:w="818" w:type="dxa"/>
          </w:tcPr>
          <w:p w14:paraId="7540057C" w14:textId="6A999584" w:rsidR="003269A8" w:rsidRDefault="003269A8">
            <w:r>
              <w:t>10</w:t>
            </w:r>
          </w:p>
        </w:tc>
        <w:tc>
          <w:tcPr>
            <w:tcW w:w="3692" w:type="dxa"/>
            <w:gridSpan w:val="3"/>
          </w:tcPr>
          <w:p w14:paraId="341F4DAC" w14:textId="11D59124" w:rsidR="003269A8" w:rsidRDefault="003269A8">
            <w:proofErr w:type="spellStart"/>
            <w:r>
              <w:t>Браулова</w:t>
            </w:r>
            <w:proofErr w:type="spellEnd"/>
            <w:r>
              <w:t xml:space="preserve"> С.С.</w:t>
            </w:r>
          </w:p>
        </w:tc>
        <w:tc>
          <w:tcPr>
            <w:tcW w:w="2840" w:type="dxa"/>
            <w:gridSpan w:val="2"/>
          </w:tcPr>
          <w:p w14:paraId="2FF3A16B" w14:textId="711D6DFC" w:rsidR="003269A8" w:rsidRDefault="005813A4">
            <w:r>
              <w:t>8</w:t>
            </w:r>
          </w:p>
        </w:tc>
        <w:tc>
          <w:tcPr>
            <w:tcW w:w="1704" w:type="dxa"/>
            <w:gridSpan w:val="2"/>
          </w:tcPr>
          <w:p w14:paraId="308448DC" w14:textId="2E619853" w:rsidR="003269A8" w:rsidRDefault="005813A4">
            <w:r>
              <w:t>2</w:t>
            </w:r>
          </w:p>
        </w:tc>
      </w:tr>
      <w:tr w:rsidR="003269A8" w14:paraId="145951FD" w14:textId="77777777" w:rsidTr="003269A8">
        <w:trPr>
          <w:trHeight w:val="242"/>
        </w:trPr>
        <w:tc>
          <w:tcPr>
            <w:tcW w:w="818" w:type="dxa"/>
          </w:tcPr>
          <w:p w14:paraId="3D52E81F" w14:textId="35146F4B" w:rsidR="003269A8" w:rsidRDefault="005813A4">
            <w:r>
              <w:t>11</w:t>
            </w:r>
          </w:p>
        </w:tc>
        <w:tc>
          <w:tcPr>
            <w:tcW w:w="3692" w:type="dxa"/>
            <w:gridSpan w:val="3"/>
          </w:tcPr>
          <w:p w14:paraId="309FBC50" w14:textId="1A6C5D57" w:rsidR="003269A8" w:rsidRDefault="005813A4">
            <w:r>
              <w:t>Шутова А.Н.</w:t>
            </w:r>
          </w:p>
        </w:tc>
        <w:tc>
          <w:tcPr>
            <w:tcW w:w="2840" w:type="dxa"/>
            <w:gridSpan w:val="2"/>
          </w:tcPr>
          <w:p w14:paraId="7B0814BD" w14:textId="1111417A" w:rsidR="003269A8" w:rsidRDefault="005813A4">
            <w:r>
              <w:t>8</w:t>
            </w:r>
          </w:p>
        </w:tc>
        <w:tc>
          <w:tcPr>
            <w:tcW w:w="1704" w:type="dxa"/>
            <w:gridSpan w:val="2"/>
          </w:tcPr>
          <w:p w14:paraId="00108209" w14:textId="4A45882E" w:rsidR="003269A8" w:rsidRDefault="005813A4">
            <w:r>
              <w:t>1</w:t>
            </w:r>
          </w:p>
        </w:tc>
      </w:tr>
      <w:tr w:rsidR="003269A8" w14:paraId="22366A47" w14:textId="77777777" w:rsidTr="003269A8">
        <w:trPr>
          <w:trHeight w:val="258"/>
        </w:trPr>
        <w:tc>
          <w:tcPr>
            <w:tcW w:w="818" w:type="dxa"/>
          </w:tcPr>
          <w:p w14:paraId="41AB0BA9" w14:textId="6BFE6B6E" w:rsidR="003269A8" w:rsidRDefault="005813A4">
            <w:r>
              <w:t>12</w:t>
            </w:r>
          </w:p>
        </w:tc>
        <w:tc>
          <w:tcPr>
            <w:tcW w:w="3692" w:type="dxa"/>
            <w:gridSpan w:val="3"/>
          </w:tcPr>
          <w:p w14:paraId="59EB3518" w14:textId="688621AD" w:rsidR="003269A8" w:rsidRDefault="005813A4">
            <w:r>
              <w:t>Нестеров Т.Д.</w:t>
            </w:r>
          </w:p>
        </w:tc>
        <w:tc>
          <w:tcPr>
            <w:tcW w:w="2840" w:type="dxa"/>
            <w:gridSpan w:val="2"/>
          </w:tcPr>
          <w:p w14:paraId="2F60B429" w14:textId="5E09B292" w:rsidR="003269A8" w:rsidRDefault="005813A4">
            <w:r>
              <w:t>8</w:t>
            </w:r>
          </w:p>
        </w:tc>
        <w:tc>
          <w:tcPr>
            <w:tcW w:w="1704" w:type="dxa"/>
            <w:gridSpan w:val="2"/>
          </w:tcPr>
          <w:p w14:paraId="2BEC4597" w14:textId="7CC6E94C" w:rsidR="003269A8" w:rsidRDefault="005813A4">
            <w:r>
              <w:t>0</w:t>
            </w:r>
            <w:bookmarkStart w:id="0" w:name="_GoBack"/>
            <w:bookmarkEnd w:id="0"/>
          </w:p>
        </w:tc>
      </w:tr>
    </w:tbl>
    <w:p w14:paraId="52EBFC87" w14:textId="13581719" w:rsidR="2FC4ED14" w:rsidRDefault="2FC4ED14"/>
    <w:p w14:paraId="02EB378F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2AA9" w14:textId="77777777" w:rsidR="002B2167" w:rsidRDefault="002B2167">
      <w:r>
        <w:separator/>
      </w:r>
    </w:p>
  </w:endnote>
  <w:endnote w:type="continuationSeparator" w:id="0">
    <w:p w14:paraId="6475DF29" w14:textId="77777777" w:rsidR="002B2167" w:rsidRDefault="002B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7E7B7" w14:textId="77777777" w:rsidR="002B2167" w:rsidRDefault="002B2167">
      <w:r>
        <w:separator/>
      </w:r>
    </w:p>
  </w:footnote>
  <w:footnote w:type="continuationSeparator" w:id="0">
    <w:p w14:paraId="678D61AD" w14:textId="77777777" w:rsidR="002B2167" w:rsidRDefault="002B2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5A809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3BB3"/>
    <w:rsid w:val="001759E1"/>
    <w:rsid w:val="001768F8"/>
    <w:rsid w:val="00180A49"/>
    <w:rsid w:val="00180ED9"/>
    <w:rsid w:val="001821A3"/>
    <w:rsid w:val="0018304A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2167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269A8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B4D68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1F6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3A4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D728D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34F39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876AC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86A2B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40B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67820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87CD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DF680B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2FC4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2CE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NormalTable0">
    <w:name w:val="Normal Table0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2ECE-5199-495B-B7C0-7F36E61E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Бодрякова</cp:lastModifiedBy>
  <cp:revision>2</cp:revision>
  <cp:lastPrinted>2023-09-06T06:20:00Z</cp:lastPrinted>
  <dcterms:created xsi:type="dcterms:W3CDTF">2023-10-09T03:02:00Z</dcterms:created>
  <dcterms:modified xsi:type="dcterms:W3CDTF">2023-10-09T03:02:00Z</dcterms:modified>
</cp:coreProperties>
</file>