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567"/>
        <w:gridCol w:w="2079"/>
        <w:gridCol w:w="992"/>
        <w:gridCol w:w="1984"/>
      </w:tblGrid>
      <w:tr w:rsidR="000B5E2E" w:rsidRPr="00106B13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106B13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7B4F1BED" w:rsidR="000B5E2E" w:rsidRPr="00106B13" w:rsidRDefault="009F5B1A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физика</w:t>
            </w:r>
          </w:p>
        </w:tc>
      </w:tr>
      <w:tr w:rsidR="000B5E2E" w:rsidRPr="00106B13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106B13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24EF57CC" w:rsidR="000B5E2E" w:rsidRPr="00106B13" w:rsidRDefault="009F5B1A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100</w:t>
            </w:r>
          </w:p>
        </w:tc>
      </w:tr>
      <w:tr w:rsidR="000B5E2E" w:rsidRPr="00106B13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106B13" w:rsidRDefault="000B5E2E" w:rsidP="001263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06337EA5" w:rsidR="000B5E2E" w:rsidRPr="00106B13" w:rsidRDefault="009F5B1A" w:rsidP="001263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МБОУ СОШ 198</w:t>
            </w:r>
          </w:p>
        </w:tc>
      </w:tr>
      <w:tr w:rsidR="000B5E2E" w:rsidRPr="00106B13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106B13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008E3A2A" w:rsidR="000B5E2E" w:rsidRPr="00106B13" w:rsidRDefault="009F5B1A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106B13">
              <w:rPr>
                <w:sz w:val="22"/>
                <w:szCs w:val="22"/>
              </w:rPr>
              <w:t>7</w:t>
            </w:r>
          </w:p>
        </w:tc>
      </w:tr>
      <w:tr w:rsidR="000B5E2E" w:rsidRPr="00106B13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106B13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 xml:space="preserve">Дата, месяц, год проведения ШЭ </w:t>
            </w:r>
            <w:proofErr w:type="spellStart"/>
            <w:r w:rsidRPr="00106B13">
              <w:rPr>
                <w:sz w:val="22"/>
                <w:szCs w:val="22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7A07250B" w:rsidR="000B5E2E" w:rsidRPr="00106B13" w:rsidRDefault="009F5B1A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  <w:lang w:val="en-US"/>
              </w:rPr>
              <w:t xml:space="preserve">29 </w:t>
            </w:r>
            <w:r w:rsidRPr="00106B13">
              <w:rPr>
                <w:sz w:val="22"/>
                <w:szCs w:val="22"/>
              </w:rPr>
              <w:t>сентября 2023</w:t>
            </w:r>
          </w:p>
        </w:tc>
      </w:tr>
      <w:tr w:rsidR="000B5E2E" w:rsidRPr="00106B13" w14:paraId="75C5920C" w14:textId="77777777" w:rsidTr="00106B13">
        <w:trPr>
          <w:cantSplit/>
          <w:trHeight w:val="11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420F9" w14:textId="77777777" w:rsidR="000B5E2E" w:rsidRPr="00106B13" w:rsidRDefault="000B5E2E" w:rsidP="00106B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№</w:t>
            </w:r>
            <w:r w:rsidRPr="00106B13">
              <w:rPr>
                <w:sz w:val="22"/>
                <w:szCs w:val="22"/>
              </w:rPr>
              <w:br/>
            </w:r>
            <w:proofErr w:type="gramStart"/>
            <w:r w:rsidRPr="00106B13">
              <w:rPr>
                <w:sz w:val="22"/>
                <w:szCs w:val="22"/>
              </w:rPr>
              <w:t>п</w:t>
            </w:r>
            <w:proofErr w:type="gramEnd"/>
            <w:r w:rsidRPr="00106B13">
              <w:rPr>
                <w:sz w:val="22"/>
                <w:szCs w:val="22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EA98" w14:textId="6644FFA4" w:rsidR="000B5E2E" w:rsidRPr="00106B13" w:rsidRDefault="000B5E2E" w:rsidP="00106B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 xml:space="preserve">Фамилия, инициалы участника </w:t>
            </w:r>
            <w:r w:rsidR="00574178" w:rsidRPr="00106B13">
              <w:rPr>
                <w:sz w:val="22"/>
                <w:szCs w:val="22"/>
              </w:rPr>
              <w:br/>
            </w:r>
            <w:r w:rsidRPr="00106B13">
              <w:rPr>
                <w:sz w:val="22"/>
                <w:szCs w:val="22"/>
              </w:rPr>
              <w:t xml:space="preserve">ШЭ </w:t>
            </w:r>
            <w:proofErr w:type="spellStart"/>
            <w:r w:rsidRPr="00106B13">
              <w:rPr>
                <w:sz w:val="22"/>
                <w:szCs w:val="22"/>
              </w:rPr>
              <w:t>ВсОШ</w:t>
            </w:r>
            <w:proofErr w:type="spellEnd"/>
            <w:r w:rsidR="00574178" w:rsidRPr="00106B13">
              <w:rPr>
                <w:sz w:val="22"/>
                <w:szCs w:val="22"/>
              </w:rPr>
              <w:t xml:space="preserve"> </w:t>
            </w:r>
            <w:r w:rsidRPr="00106B13">
              <w:rPr>
                <w:sz w:val="22"/>
                <w:szCs w:val="22"/>
              </w:rPr>
              <w:t>(полностью)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E817FB2" w14:textId="1E88D3BA" w:rsidR="000B5E2E" w:rsidRPr="00106B13" w:rsidRDefault="000B5E2E" w:rsidP="00106B1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Класс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D6A43" w14:textId="52846ADB" w:rsidR="000B5E2E" w:rsidRPr="00106B13" w:rsidRDefault="000B5E2E" w:rsidP="00106B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ОО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24330" w14:textId="77777777" w:rsidR="000B5E2E" w:rsidRPr="00106B13" w:rsidRDefault="000B5E2E" w:rsidP="00106B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860C7" w14:textId="1C805795" w:rsidR="000B5E2E" w:rsidRPr="00106B13" w:rsidRDefault="000B5E2E" w:rsidP="00106B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Тип</w:t>
            </w:r>
            <w:r w:rsidR="00574178" w:rsidRPr="00106B13">
              <w:rPr>
                <w:sz w:val="22"/>
                <w:szCs w:val="22"/>
              </w:rPr>
              <w:t xml:space="preserve"> </w:t>
            </w:r>
            <w:r w:rsidRPr="00106B13">
              <w:rPr>
                <w:sz w:val="22"/>
                <w:szCs w:val="22"/>
              </w:rPr>
              <w:t>диплома</w:t>
            </w:r>
            <w:r w:rsidRPr="00106B13">
              <w:rPr>
                <w:sz w:val="22"/>
                <w:szCs w:val="22"/>
              </w:rPr>
              <w:br/>
              <w:t>(победитель,</w:t>
            </w:r>
            <w:r w:rsidR="00574178" w:rsidRPr="00106B13">
              <w:rPr>
                <w:sz w:val="22"/>
                <w:szCs w:val="22"/>
              </w:rPr>
              <w:t xml:space="preserve"> </w:t>
            </w:r>
            <w:r w:rsidRPr="00106B13">
              <w:rPr>
                <w:sz w:val="22"/>
                <w:szCs w:val="22"/>
              </w:rPr>
              <w:t>призёр,</w:t>
            </w:r>
            <w:r w:rsidR="00574178" w:rsidRPr="00106B13">
              <w:rPr>
                <w:sz w:val="22"/>
                <w:szCs w:val="22"/>
              </w:rPr>
              <w:t xml:space="preserve"> </w:t>
            </w:r>
            <w:r w:rsidRPr="00106B13">
              <w:rPr>
                <w:sz w:val="22"/>
                <w:szCs w:val="22"/>
              </w:rPr>
              <w:t>участник)</w:t>
            </w:r>
          </w:p>
        </w:tc>
      </w:tr>
      <w:tr w:rsidR="000B5E2E" w:rsidRPr="00106B13" w14:paraId="6E9FD587" w14:textId="77777777" w:rsidTr="00F74299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0DBCF" w14:textId="77777777" w:rsidR="000B5E2E" w:rsidRPr="00106B13" w:rsidRDefault="000B5E2E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5CDE9522" w:rsidR="000B5E2E" w:rsidRPr="00106B13" w:rsidRDefault="00CA1F53" w:rsidP="00711E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Филиппов А</w:t>
            </w:r>
            <w:r w:rsidR="00711E42">
              <w:rPr>
                <w:sz w:val="22"/>
                <w:szCs w:val="22"/>
              </w:rPr>
              <w:t>.</w:t>
            </w:r>
            <w:r w:rsidRPr="00106B13">
              <w:rPr>
                <w:sz w:val="22"/>
                <w:szCs w:val="22"/>
              </w:rPr>
              <w:t xml:space="preserve"> А</w:t>
            </w:r>
            <w:r w:rsidR="00711E42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92828" w14:textId="724046B9" w:rsidR="000B5E2E" w:rsidRPr="00106B13" w:rsidRDefault="00CA1F53" w:rsidP="00106B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7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12B765E1" w:rsidR="000B5E2E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МБОУ СОШ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E9E4B" w14:textId="1F97A3E5" w:rsidR="000B5E2E" w:rsidRPr="00106B13" w:rsidRDefault="00CA1F53" w:rsidP="00F742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17273192" w:rsidR="000B5E2E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06B13">
              <w:rPr>
                <w:b/>
                <w:sz w:val="22"/>
                <w:szCs w:val="22"/>
              </w:rPr>
              <w:t>победитель</w:t>
            </w:r>
          </w:p>
        </w:tc>
      </w:tr>
      <w:tr w:rsidR="00106B13" w:rsidRPr="00106B13" w14:paraId="1E7B54ED" w14:textId="77777777" w:rsidTr="00F74299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3753B" w14:textId="77777777" w:rsidR="00106B13" w:rsidRPr="00106B13" w:rsidRDefault="00106B13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088A" w14:textId="14703481" w:rsidR="00106B13" w:rsidRPr="00106B13" w:rsidRDefault="00106B13" w:rsidP="00711E4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pacing w:val="-6"/>
                <w:sz w:val="22"/>
                <w:szCs w:val="22"/>
                <w:shd w:val="clear" w:color="auto" w:fill="FFFFFF"/>
              </w:rPr>
            </w:pPr>
            <w:r w:rsidRPr="00106B13">
              <w:rPr>
                <w:sz w:val="22"/>
                <w:szCs w:val="22"/>
              </w:rPr>
              <w:t>Демина К</w:t>
            </w:r>
            <w:r w:rsidR="00711E42">
              <w:rPr>
                <w:sz w:val="22"/>
                <w:szCs w:val="22"/>
              </w:rPr>
              <w:t>.</w:t>
            </w:r>
            <w:r w:rsidRPr="00106B13">
              <w:rPr>
                <w:sz w:val="22"/>
                <w:szCs w:val="22"/>
              </w:rPr>
              <w:t xml:space="preserve"> Е</w:t>
            </w:r>
            <w:r w:rsidR="00711E42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56123" w14:textId="26E62071" w:rsidR="00106B13" w:rsidRPr="00106B13" w:rsidRDefault="00106B13" w:rsidP="00106B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7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4EBD" w14:textId="1CBE84E0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МБОУ СОШ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56607" w14:textId="65850BF3" w:rsidR="00106B13" w:rsidRPr="00106B13" w:rsidRDefault="00106B13" w:rsidP="00F742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EB51" w14:textId="0CB1B2F9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призёр</w:t>
            </w:r>
          </w:p>
        </w:tc>
      </w:tr>
      <w:tr w:rsidR="000B5E2E" w:rsidRPr="00106B13" w14:paraId="1C253C93" w14:textId="77777777" w:rsidTr="00F74299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F7C24" w14:textId="77777777" w:rsidR="000B5E2E" w:rsidRPr="00106B13" w:rsidRDefault="000B5E2E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25C1800A" w:rsidR="000B5E2E" w:rsidRPr="00106B13" w:rsidRDefault="00CA1F53" w:rsidP="00711E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6B13">
              <w:rPr>
                <w:rFonts w:cstheme="minorHAnsi"/>
                <w:color w:val="000000"/>
                <w:spacing w:val="-6"/>
                <w:sz w:val="22"/>
                <w:szCs w:val="22"/>
                <w:shd w:val="clear" w:color="auto" w:fill="FFFFFF"/>
              </w:rPr>
              <w:t>Давыдова-Орлова Е</w:t>
            </w:r>
            <w:r w:rsidR="00711E42">
              <w:rPr>
                <w:rFonts w:cstheme="minorHAnsi"/>
                <w:color w:val="000000"/>
                <w:spacing w:val="-6"/>
                <w:sz w:val="22"/>
                <w:szCs w:val="22"/>
                <w:shd w:val="clear" w:color="auto" w:fill="FFFFFF"/>
              </w:rPr>
              <w:t>.</w:t>
            </w:r>
            <w:r w:rsidRPr="00106B13">
              <w:rPr>
                <w:rFonts w:cstheme="minorHAnsi"/>
                <w:color w:val="000000"/>
                <w:spacing w:val="-6"/>
                <w:sz w:val="22"/>
                <w:szCs w:val="22"/>
                <w:shd w:val="clear" w:color="auto" w:fill="FFFFFF"/>
              </w:rPr>
              <w:t xml:space="preserve"> С</w:t>
            </w:r>
            <w:r w:rsidR="00711E42">
              <w:rPr>
                <w:rFonts w:cstheme="minorHAnsi"/>
                <w:color w:val="000000"/>
                <w:spacing w:val="-6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9CEFF" w14:textId="657764FE" w:rsidR="000B5E2E" w:rsidRPr="00106B13" w:rsidRDefault="00CA1F53" w:rsidP="00106B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7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690A32D4" w:rsidR="000B5E2E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МБОУ СОШ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A31D2" w14:textId="3A8A832D" w:rsidR="000B5E2E" w:rsidRPr="00106B13" w:rsidRDefault="00CA1F53" w:rsidP="00F742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794F2C71" w:rsidR="000B5E2E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призёр</w:t>
            </w:r>
          </w:p>
        </w:tc>
      </w:tr>
      <w:tr w:rsidR="000B5E2E" w:rsidRPr="00106B13" w14:paraId="3E1B849D" w14:textId="77777777" w:rsidTr="00F74299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19E41" w14:textId="77777777" w:rsidR="000B5E2E" w:rsidRPr="00106B13" w:rsidRDefault="000B5E2E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3D1D4C52" w:rsidR="000B5E2E" w:rsidRPr="00106B13" w:rsidRDefault="00CA1F53" w:rsidP="00711E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Воронина Е</w:t>
            </w:r>
            <w:r w:rsidR="00711E42">
              <w:rPr>
                <w:sz w:val="22"/>
                <w:szCs w:val="22"/>
              </w:rPr>
              <w:t>.</w:t>
            </w:r>
            <w:r w:rsidRPr="00106B13">
              <w:rPr>
                <w:sz w:val="22"/>
                <w:szCs w:val="22"/>
              </w:rPr>
              <w:t xml:space="preserve"> К</w:t>
            </w:r>
            <w:r w:rsidR="00711E42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B9E6C" w14:textId="306A4B3A" w:rsidR="000B5E2E" w:rsidRPr="00106B13" w:rsidRDefault="00CA1F53" w:rsidP="00106B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7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6B816871" w:rsidR="000B5E2E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МБОУ СОШ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14E62" w14:textId="156FBE67" w:rsidR="000B5E2E" w:rsidRPr="00106B13" w:rsidRDefault="00CA1F53" w:rsidP="00F742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10D5B1FE" w:rsidR="000B5E2E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призёр</w:t>
            </w:r>
          </w:p>
        </w:tc>
      </w:tr>
      <w:tr w:rsidR="000B5E2E" w:rsidRPr="00106B13" w14:paraId="08EB8059" w14:textId="77777777" w:rsidTr="00F74299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B4464" w14:textId="77777777" w:rsidR="000B5E2E" w:rsidRPr="00106B13" w:rsidRDefault="000B5E2E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1FD3A782" w:rsidR="000B5E2E" w:rsidRPr="00106B13" w:rsidRDefault="00106B13" w:rsidP="00711E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6B13">
              <w:rPr>
                <w:rFonts w:cstheme="minorHAnsi"/>
                <w:color w:val="000000"/>
                <w:spacing w:val="-6"/>
                <w:sz w:val="22"/>
                <w:szCs w:val="22"/>
                <w:shd w:val="clear" w:color="auto" w:fill="FFFFFF"/>
              </w:rPr>
              <w:t>Голубева Д</w:t>
            </w:r>
            <w:r w:rsidR="00711E42">
              <w:rPr>
                <w:rFonts w:cstheme="minorHAnsi"/>
                <w:color w:val="000000"/>
                <w:spacing w:val="-6"/>
                <w:sz w:val="22"/>
                <w:szCs w:val="22"/>
                <w:shd w:val="clear" w:color="auto" w:fill="FFFFFF"/>
              </w:rPr>
              <w:t>.</w:t>
            </w:r>
            <w:r w:rsidRPr="00106B13">
              <w:rPr>
                <w:rFonts w:cstheme="minorHAnsi"/>
                <w:color w:val="000000"/>
                <w:spacing w:val="-6"/>
                <w:sz w:val="22"/>
                <w:szCs w:val="22"/>
                <w:shd w:val="clear" w:color="auto" w:fill="FFFFFF"/>
              </w:rPr>
              <w:t xml:space="preserve"> С</w:t>
            </w:r>
            <w:r w:rsidR="00711E42">
              <w:rPr>
                <w:rFonts w:cstheme="minorHAnsi"/>
                <w:color w:val="000000"/>
                <w:spacing w:val="-6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090CD" w14:textId="78D4B992" w:rsidR="000B5E2E" w:rsidRPr="00106B13" w:rsidRDefault="00106B13" w:rsidP="00106B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7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0B994765" w:rsidR="000B5E2E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МБОУ СОШ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48444" w14:textId="63FAE5BD" w:rsidR="000B5E2E" w:rsidRPr="00106B13" w:rsidRDefault="00106B13" w:rsidP="00F742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5DBBB0F6" w:rsidR="000B5E2E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призёр</w:t>
            </w:r>
          </w:p>
        </w:tc>
      </w:tr>
      <w:tr w:rsidR="00106B13" w:rsidRPr="00106B13" w14:paraId="6D291961" w14:textId="77777777" w:rsidTr="00F74299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78011" w14:textId="77777777" w:rsidR="00106B13" w:rsidRPr="00106B13" w:rsidRDefault="00106B13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ECAF" w14:textId="66D33F15" w:rsidR="00106B13" w:rsidRPr="00106B13" w:rsidRDefault="00106B13" w:rsidP="00711E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06B13">
              <w:rPr>
                <w:sz w:val="22"/>
                <w:szCs w:val="22"/>
              </w:rPr>
              <w:t>Сеелева</w:t>
            </w:r>
            <w:proofErr w:type="spellEnd"/>
            <w:r w:rsidRPr="00106B13">
              <w:rPr>
                <w:sz w:val="22"/>
                <w:szCs w:val="22"/>
              </w:rPr>
              <w:t xml:space="preserve"> С</w:t>
            </w:r>
            <w:r w:rsidR="00711E42">
              <w:rPr>
                <w:sz w:val="22"/>
                <w:szCs w:val="22"/>
              </w:rPr>
              <w:t>.</w:t>
            </w:r>
            <w:r w:rsidRPr="00106B13">
              <w:rPr>
                <w:sz w:val="22"/>
                <w:szCs w:val="22"/>
              </w:rPr>
              <w:t xml:space="preserve"> И</w:t>
            </w:r>
            <w:r w:rsidR="00711E42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CCD9D" w14:textId="13E01D83" w:rsidR="00106B13" w:rsidRPr="00106B13" w:rsidRDefault="00106B13" w:rsidP="00106B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7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1028ED7F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МБОУ СОШ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0BBBA" w14:textId="22729E27" w:rsidR="00106B13" w:rsidRPr="00106B13" w:rsidRDefault="00106B13" w:rsidP="00F742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5700659A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призёр</w:t>
            </w:r>
          </w:p>
        </w:tc>
      </w:tr>
      <w:tr w:rsidR="00106B13" w:rsidRPr="00106B13" w14:paraId="7A3DF1DE" w14:textId="77777777" w:rsidTr="00F74299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F8C62" w14:textId="77777777" w:rsidR="00106B13" w:rsidRPr="00106B13" w:rsidRDefault="00106B13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680CFEA9" w:rsidR="00106B13" w:rsidRPr="00106B13" w:rsidRDefault="00106B13" w:rsidP="00711E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6B13">
              <w:rPr>
                <w:rFonts w:cstheme="minorHAnsi"/>
                <w:color w:val="000000"/>
                <w:spacing w:val="-6"/>
                <w:sz w:val="22"/>
                <w:szCs w:val="22"/>
                <w:shd w:val="clear" w:color="auto" w:fill="FFFFFF"/>
              </w:rPr>
              <w:t>Евдокимова А</w:t>
            </w:r>
            <w:r w:rsidR="00711E42">
              <w:rPr>
                <w:rFonts w:cstheme="minorHAnsi"/>
                <w:color w:val="000000"/>
                <w:spacing w:val="-6"/>
                <w:sz w:val="22"/>
                <w:szCs w:val="22"/>
                <w:shd w:val="clear" w:color="auto" w:fill="FFFFFF"/>
              </w:rPr>
              <w:t>.</w:t>
            </w:r>
            <w:r w:rsidRPr="00106B13">
              <w:rPr>
                <w:rFonts w:cstheme="minorHAnsi"/>
                <w:color w:val="000000"/>
                <w:spacing w:val="-6"/>
                <w:sz w:val="22"/>
                <w:szCs w:val="22"/>
                <w:shd w:val="clear" w:color="auto" w:fill="FFFFFF"/>
              </w:rPr>
              <w:t xml:space="preserve"> А</w:t>
            </w:r>
            <w:r w:rsidR="00711E42">
              <w:rPr>
                <w:rFonts w:cstheme="minorHAnsi"/>
                <w:color w:val="000000"/>
                <w:spacing w:val="-6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70B0" w14:textId="17D8EDA7" w:rsidR="00106B13" w:rsidRPr="00106B13" w:rsidRDefault="00106B13" w:rsidP="00106B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7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5347DE07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МБОУ СОШ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2006E" w14:textId="7A82B835" w:rsidR="00106B13" w:rsidRPr="00106B13" w:rsidRDefault="00106B13" w:rsidP="00F742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64A8E739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участник</w:t>
            </w:r>
          </w:p>
        </w:tc>
      </w:tr>
      <w:tr w:rsidR="00106B13" w:rsidRPr="00106B13" w14:paraId="74029187" w14:textId="77777777" w:rsidTr="00F74299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4C184" w14:textId="77777777" w:rsidR="00106B13" w:rsidRPr="00106B13" w:rsidRDefault="00106B13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C622" w14:textId="71C58390" w:rsidR="00106B13" w:rsidRPr="00106B13" w:rsidRDefault="00106B13" w:rsidP="00711E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06B13">
              <w:rPr>
                <w:sz w:val="22"/>
                <w:szCs w:val="22"/>
              </w:rPr>
              <w:t>Шаманаева</w:t>
            </w:r>
            <w:proofErr w:type="spellEnd"/>
            <w:r w:rsidRPr="00106B13">
              <w:rPr>
                <w:sz w:val="22"/>
                <w:szCs w:val="22"/>
              </w:rPr>
              <w:t xml:space="preserve"> И</w:t>
            </w:r>
            <w:r w:rsidR="00711E42">
              <w:rPr>
                <w:sz w:val="22"/>
                <w:szCs w:val="22"/>
              </w:rPr>
              <w:t>.</w:t>
            </w:r>
            <w:r w:rsidRPr="00106B13">
              <w:rPr>
                <w:sz w:val="22"/>
                <w:szCs w:val="22"/>
              </w:rPr>
              <w:t xml:space="preserve"> Е</w:t>
            </w:r>
            <w:r w:rsidR="00711E42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DF6BE" w14:textId="7821E8F2" w:rsidR="00106B13" w:rsidRPr="00106B13" w:rsidRDefault="00106B13" w:rsidP="00106B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7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C28B" w14:textId="5CFE4731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МБОУ СОШ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74183" w14:textId="43F0602B" w:rsidR="00106B13" w:rsidRPr="00106B13" w:rsidRDefault="00106B13" w:rsidP="00F742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118A" w14:textId="114DB5A5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участник</w:t>
            </w:r>
          </w:p>
        </w:tc>
      </w:tr>
      <w:tr w:rsidR="00106B13" w:rsidRPr="00106B13" w14:paraId="64EA3709" w14:textId="77777777" w:rsidTr="00F74299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5E34E" w14:textId="77777777" w:rsidR="00106B13" w:rsidRPr="00106B13" w:rsidRDefault="00106B13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E18F" w14:textId="71F4E59D" w:rsidR="00106B13" w:rsidRPr="00106B13" w:rsidRDefault="00106B13" w:rsidP="00711E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6B13">
              <w:rPr>
                <w:rFonts w:cstheme="minorHAnsi"/>
                <w:color w:val="000000"/>
                <w:spacing w:val="-6"/>
                <w:sz w:val="22"/>
                <w:szCs w:val="22"/>
                <w:shd w:val="clear" w:color="auto" w:fill="FFFFFF"/>
              </w:rPr>
              <w:t>Степичева К</w:t>
            </w:r>
            <w:r w:rsidR="00711E42">
              <w:rPr>
                <w:rFonts w:cstheme="minorHAnsi"/>
                <w:color w:val="000000"/>
                <w:spacing w:val="-6"/>
                <w:sz w:val="22"/>
                <w:szCs w:val="22"/>
                <w:shd w:val="clear" w:color="auto" w:fill="FFFFFF"/>
              </w:rPr>
              <w:t>.</w:t>
            </w:r>
            <w:r w:rsidRPr="00106B13">
              <w:rPr>
                <w:rFonts w:cstheme="minorHAnsi"/>
                <w:color w:val="000000"/>
                <w:spacing w:val="-6"/>
                <w:sz w:val="22"/>
                <w:szCs w:val="22"/>
                <w:shd w:val="clear" w:color="auto" w:fill="FFFFFF"/>
              </w:rPr>
              <w:t xml:space="preserve"> А</w:t>
            </w:r>
            <w:r w:rsidR="00711E42">
              <w:rPr>
                <w:rFonts w:cstheme="minorHAnsi"/>
                <w:color w:val="000000"/>
                <w:spacing w:val="-6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2E398" w14:textId="47F27E7B" w:rsidR="00106B13" w:rsidRPr="00106B13" w:rsidRDefault="00106B13" w:rsidP="00106B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7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2459" w14:textId="2C94CD20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МБОУ СОШ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933FD" w14:textId="4BD837CD" w:rsidR="00106B13" w:rsidRPr="00106B13" w:rsidRDefault="00106B13" w:rsidP="00F742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3997" w14:textId="63723330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участник</w:t>
            </w:r>
          </w:p>
        </w:tc>
      </w:tr>
      <w:tr w:rsidR="00106B13" w:rsidRPr="00106B13" w14:paraId="7CDE3778" w14:textId="77777777" w:rsidTr="00F74299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E44AA" w14:textId="77777777" w:rsidR="00106B13" w:rsidRPr="00106B13" w:rsidRDefault="00106B13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F2EB" w14:textId="6AB52FF2" w:rsidR="00106B13" w:rsidRPr="00106B13" w:rsidRDefault="00106B13" w:rsidP="00711E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Емельянова Д</w:t>
            </w:r>
            <w:r w:rsidR="00711E42">
              <w:rPr>
                <w:sz w:val="22"/>
                <w:szCs w:val="22"/>
              </w:rPr>
              <w:t>.</w:t>
            </w:r>
            <w:r w:rsidRPr="00106B13">
              <w:rPr>
                <w:sz w:val="22"/>
                <w:szCs w:val="22"/>
              </w:rPr>
              <w:t xml:space="preserve"> Р</w:t>
            </w:r>
            <w:r w:rsidR="00711E42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FEDF3" w14:textId="3CEB042F" w:rsidR="00106B13" w:rsidRPr="00106B13" w:rsidRDefault="00106B13" w:rsidP="00106B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7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4F2E" w14:textId="62D380D4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МБОУ СОШ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271A1" w14:textId="2C87D605" w:rsidR="00106B13" w:rsidRPr="00106B13" w:rsidRDefault="00106B13" w:rsidP="00F742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DFC5" w14:textId="210E130D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участник</w:t>
            </w:r>
          </w:p>
        </w:tc>
      </w:tr>
      <w:tr w:rsidR="00106B13" w:rsidRPr="00106B13" w14:paraId="650012BB" w14:textId="77777777" w:rsidTr="00F74299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1E9A9" w14:textId="77777777" w:rsidR="00106B13" w:rsidRPr="00106B13" w:rsidRDefault="00106B13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DC2E0" w14:textId="3AEF12CD" w:rsidR="00106B13" w:rsidRPr="00106B13" w:rsidRDefault="00106B13" w:rsidP="00711E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06B13">
              <w:rPr>
                <w:rFonts w:cstheme="minorHAnsi"/>
                <w:color w:val="000000"/>
                <w:spacing w:val="-6"/>
                <w:sz w:val="22"/>
                <w:szCs w:val="22"/>
                <w:shd w:val="clear" w:color="auto" w:fill="FFFFFF"/>
              </w:rPr>
              <w:t>Калинчук</w:t>
            </w:r>
            <w:proofErr w:type="spellEnd"/>
            <w:r w:rsidRPr="00106B13">
              <w:rPr>
                <w:rFonts w:cstheme="minorHAnsi"/>
                <w:color w:val="000000"/>
                <w:spacing w:val="-6"/>
                <w:sz w:val="22"/>
                <w:szCs w:val="22"/>
                <w:shd w:val="clear" w:color="auto" w:fill="FFFFFF"/>
              </w:rPr>
              <w:t xml:space="preserve"> И</w:t>
            </w:r>
            <w:r w:rsidR="00711E42">
              <w:rPr>
                <w:rFonts w:cstheme="minorHAnsi"/>
                <w:color w:val="000000"/>
                <w:spacing w:val="-6"/>
                <w:sz w:val="22"/>
                <w:szCs w:val="22"/>
                <w:shd w:val="clear" w:color="auto" w:fill="FFFFFF"/>
              </w:rPr>
              <w:t>.</w:t>
            </w:r>
            <w:r w:rsidRPr="00106B13">
              <w:rPr>
                <w:rFonts w:cstheme="minorHAnsi"/>
                <w:color w:val="000000"/>
                <w:spacing w:val="-6"/>
                <w:sz w:val="22"/>
                <w:szCs w:val="22"/>
                <w:shd w:val="clear" w:color="auto" w:fill="FFFFFF"/>
              </w:rPr>
              <w:t xml:space="preserve"> Ю</w:t>
            </w:r>
            <w:r w:rsidR="00711E42">
              <w:rPr>
                <w:rFonts w:cstheme="minorHAnsi"/>
                <w:color w:val="000000"/>
                <w:spacing w:val="-6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D3FA" w14:textId="1F0C4E33" w:rsidR="00106B13" w:rsidRPr="00106B13" w:rsidRDefault="00106B13" w:rsidP="00106B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7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61E67" w14:textId="573D0AB0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МБОУ СОШ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8FD34" w14:textId="3D3393E9" w:rsidR="00106B13" w:rsidRPr="00106B13" w:rsidRDefault="00106B13" w:rsidP="00F742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9F09" w14:textId="78889CAF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участник</w:t>
            </w:r>
          </w:p>
        </w:tc>
      </w:tr>
      <w:tr w:rsidR="00106B13" w:rsidRPr="00106B13" w14:paraId="2B460A54" w14:textId="77777777" w:rsidTr="00F74299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B7071" w14:textId="77777777" w:rsidR="00106B13" w:rsidRPr="00106B13" w:rsidRDefault="00106B13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57717" w14:textId="0B7A4AF8" w:rsidR="00106B13" w:rsidRPr="00106B13" w:rsidRDefault="00711E42" w:rsidP="00711E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Фомина Н.</w:t>
            </w:r>
            <w:r w:rsidR="00106B13" w:rsidRPr="00106B13">
              <w:rPr>
                <w:sz w:val="22"/>
                <w:szCs w:val="22"/>
              </w:rPr>
              <w:t xml:space="preserve"> 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6979A" w14:textId="3620CD2D" w:rsidR="00106B13" w:rsidRPr="00106B13" w:rsidRDefault="00106B13" w:rsidP="00106B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7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2DE83" w14:textId="7667E46A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МБОУ СОШ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F3330" w14:textId="7981BFAB" w:rsidR="00106B13" w:rsidRPr="00106B13" w:rsidRDefault="00106B13" w:rsidP="00F742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8BFB" w14:textId="1F996A74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участник</w:t>
            </w:r>
          </w:p>
        </w:tc>
      </w:tr>
      <w:tr w:rsidR="00106B13" w:rsidRPr="00106B13" w14:paraId="6C3423ED" w14:textId="77777777" w:rsidTr="00F74299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712CE" w14:textId="77777777" w:rsidR="00106B13" w:rsidRPr="00106B13" w:rsidRDefault="00106B13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3DF4" w14:textId="3BE82961" w:rsidR="00106B13" w:rsidRPr="00106B13" w:rsidRDefault="00106B13" w:rsidP="00711E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06B13">
              <w:rPr>
                <w:sz w:val="22"/>
                <w:szCs w:val="22"/>
              </w:rPr>
              <w:t>Целикова</w:t>
            </w:r>
            <w:proofErr w:type="spellEnd"/>
            <w:r w:rsidRPr="00106B13">
              <w:rPr>
                <w:sz w:val="22"/>
                <w:szCs w:val="22"/>
              </w:rPr>
              <w:t xml:space="preserve"> К</w:t>
            </w:r>
            <w:r w:rsidR="00711E42">
              <w:rPr>
                <w:sz w:val="22"/>
                <w:szCs w:val="22"/>
              </w:rPr>
              <w:t>.</w:t>
            </w:r>
            <w:r w:rsidRPr="00106B13">
              <w:rPr>
                <w:sz w:val="22"/>
                <w:szCs w:val="22"/>
              </w:rPr>
              <w:t xml:space="preserve"> С</w:t>
            </w:r>
            <w:r w:rsidR="00711E42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AA0AA" w14:textId="236BF83D" w:rsidR="00106B13" w:rsidRPr="00106B13" w:rsidRDefault="00106B13" w:rsidP="00106B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7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9097" w14:textId="3C21B795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МБОУ СОШ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1F435" w14:textId="5C79087C" w:rsidR="00106B13" w:rsidRPr="00106B13" w:rsidRDefault="00106B13" w:rsidP="00F742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58C4" w14:textId="0623D7D0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участник</w:t>
            </w:r>
          </w:p>
        </w:tc>
      </w:tr>
      <w:tr w:rsidR="00106B13" w:rsidRPr="00106B13" w14:paraId="1689A5AD" w14:textId="77777777" w:rsidTr="00F74299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33B4D" w14:textId="77777777" w:rsidR="00106B13" w:rsidRPr="00106B13" w:rsidRDefault="00106B13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6CAB8" w14:textId="2D39578F" w:rsidR="00106B13" w:rsidRPr="00106B13" w:rsidRDefault="00106B13" w:rsidP="00711E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06B13">
              <w:rPr>
                <w:rFonts w:cstheme="minorHAnsi"/>
                <w:color w:val="000000"/>
                <w:spacing w:val="-6"/>
                <w:sz w:val="22"/>
                <w:szCs w:val="22"/>
                <w:shd w:val="clear" w:color="auto" w:fill="FFFFFF"/>
              </w:rPr>
              <w:t>Подгорбунская</w:t>
            </w:r>
            <w:proofErr w:type="spellEnd"/>
            <w:r w:rsidRPr="00106B13">
              <w:rPr>
                <w:rFonts w:cstheme="minorHAnsi"/>
                <w:color w:val="000000"/>
                <w:spacing w:val="-6"/>
                <w:sz w:val="22"/>
                <w:szCs w:val="22"/>
                <w:shd w:val="clear" w:color="auto" w:fill="FFFFFF"/>
              </w:rPr>
              <w:t xml:space="preserve"> А</w:t>
            </w:r>
            <w:r w:rsidR="00711E42">
              <w:rPr>
                <w:rFonts w:cstheme="minorHAnsi"/>
                <w:color w:val="000000"/>
                <w:spacing w:val="-6"/>
                <w:sz w:val="22"/>
                <w:szCs w:val="22"/>
                <w:shd w:val="clear" w:color="auto" w:fill="FFFFFF"/>
              </w:rPr>
              <w:t>.</w:t>
            </w:r>
            <w:r w:rsidRPr="00106B13">
              <w:rPr>
                <w:rFonts w:cstheme="minorHAnsi"/>
                <w:color w:val="000000"/>
                <w:spacing w:val="-6"/>
                <w:sz w:val="22"/>
                <w:szCs w:val="22"/>
                <w:shd w:val="clear" w:color="auto" w:fill="FFFFFF"/>
              </w:rPr>
              <w:t xml:space="preserve"> А</w:t>
            </w:r>
            <w:r w:rsidR="00711E42">
              <w:rPr>
                <w:rFonts w:cstheme="minorHAnsi"/>
                <w:color w:val="000000"/>
                <w:spacing w:val="-6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BD533" w14:textId="001EFB2E" w:rsidR="00106B13" w:rsidRPr="00106B13" w:rsidRDefault="00106B13" w:rsidP="00106B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7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F600" w14:textId="270F08F0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МБОУ СОШ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003C5" w14:textId="2B5A4F90" w:rsidR="00106B13" w:rsidRPr="00106B13" w:rsidRDefault="00106B13" w:rsidP="00F742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D3EA9" w14:textId="4A1069AF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участник</w:t>
            </w:r>
          </w:p>
        </w:tc>
      </w:tr>
      <w:tr w:rsidR="00106B13" w:rsidRPr="00106B13" w14:paraId="5976223F" w14:textId="77777777" w:rsidTr="00F74299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58DE1" w14:textId="77777777" w:rsidR="00106B13" w:rsidRPr="00106B13" w:rsidRDefault="00106B13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B4C7" w14:textId="12A396C8" w:rsidR="00106B13" w:rsidRPr="00106B13" w:rsidRDefault="00106B13" w:rsidP="00711E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6B13">
              <w:rPr>
                <w:rFonts w:cstheme="minorHAnsi"/>
                <w:color w:val="000000"/>
                <w:spacing w:val="-6"/>
                <w:sz w:val="22"/>
                <w:szCs w:val="22"/>
                <w:shd w:val="clear" w:color="auto" w:fill="FFFFFF"/>
              </w:rPr>
              <w:t>Дьяченко М</w:t>
            </w:r>
            <w:r w:rsidR="00711E42">
              <w:rPr>
                <w:rFonts w:cstheme="minorHAnsi"/>
                <w:color w:val="000000"/>
                <w:spacing w:val="-6"/>
                <w:sz w:val="22"/>
                <w:szCs w:val="22"/>
                <w:shd w:val="clear" w:color="auto" w:fill="FFFFFF"/>
              </w:rPr>
              <w:t>.</w:t>
            </w:r>
            <w:r w:rsidRPr="00106B13">
              <w:rPr>
                <w:rFonts w:cstheme="minorHAnsi"/>
                <w:color w:val="000000"/>
                <w:spacing w:val="-6"/>
                <w:sz w:val="22"/>
                <w:szCs w:val="22"/>
                <w:shd w:val="clear" w:color="auto" w:fill="FFFFFF"/>
              </w:rPr>
              <w:t xml:space="preserve"> С</w:t>
            </w:r>
            <w:r w:rsidR="00711E42">
              <w:rPr>
                <w:rFonts w:cstheme="minorHAnsi"/>
                <w:color w:val="000000"/>
                <w:spacing w:val="-6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3E713" w14:textId="3F96BDF9" w:rsidR="00106B13" w:rsidRPr="00106B13" w:rsidRDefault="00106B13" w:rsidP="00106B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7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80E4" w14:textId="3AF24B62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МБОУ СОШ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1A57D" w14:textId="0B56509D" w:rsidR="00106B13" w:rsidRPr="00106B13" w:rsidRDefault="00106B13" w:rsidP="00F742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6D26" w14:textId="64EA9C65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участник</w:t>
            </w:r>
          </w:p>
        </w:tc>
      </w:tr>
      <w:tr w:rsidR="00106B13" w:rsidRPr="00106B13" w14:paraId="037A7C68" w14:textId="77777777" w:rsidTr="00F74299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CA3C1" w14:textId="77777777" w:rsidR="00106B13" w:rsidRPr="00106B13" w:rsidRDefault="00106B13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E6ED" w14:textId="132EF82C" w:rsidR="00106B13" w:rsidRPr="00106B13" w:rsidRDefault="00106B13" w:rsidP="00711E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06B13">
              <w:rPr>
                <w:sz w:val="22"/>
                <w:szCs w:val="22"/>
              </w:rPr>
              <w:t>Стрыгина</w:t>
            </w:r>
            <w:proofErr w:type="spellEnd"/>
            <w:r w:rsidRPr="00106B13">
              <w:rPr>
                <w:sz w:val="22"/>
                <w:szCs w:val="22"/>
              </w:rPr>
              <w:t xml:space="preserve"> Д</w:t>
            </w:r>
            <w:r w:rsidR="00711E42">
              <w:rPr>
                <w:sz w:val="22"/>
                <w:szCs w:val="22"/>
              </w:rPr>
              <w:t>.</w:t>
            </w:r>
            <w:r w:rsidRPr="00106B13">
              <w:rPr>
                <w:sz w:val="22"/>
                <w:szCs w:val="22"/>
              </w:rPr>
              <w:t xml:space="preserve"> В</w:t>
            </w:r>
            <w:r w:rsidR="00711E42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1D455" w14:textId="1502BE05" w:rsidR="00106B13" w:rsidRPr="00106B13" w:rsidRDefault="00106B13" w:rsidP="00106B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7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B099" w14:textId="74B57330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МБОУ СОШ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2B0C1" w14:textId="4E1D1E5A" w:rsidR="00106B13" w:rsidRPr="00106B13" w:rsidRDefault="00106B13" w:rsidP="00F742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3A76B" w14:textId="14890B47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участник</w:t>
            </w:r>
          </w:p>
        </w:tc>
      </w:tr>
      <w:tr w:rsidR="00106B13" w:rsidRPr="00106B13" w14:paraId="3C517A0E" w14:textId="77777777" w:rsidTr="00F74299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34EAB" w14:textId="77777777" w:rsidR="00106B13" w:rsidRPr="00106B13" w:rsidRDefault="00106B13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DA207" w14:textId="613385AA" w:rsidR="00106B13" w:rsidRPr="00106B13" w:rsidRDefault="00106B13" w:rsidP="00711E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Колесова А</w:t>
            </w:r>
            <w:r w:rsidR="00711E42">
              <w:rPr>
                <w:sz w:val="22"/>
                <w:szCs w:val="22"/>
              </w:rPr>
              <w:t>.</w:t>
            </w:r>
            <w:r w:rsidRPr="00106B13">
              <w:rPr>
                <w:sz w:val="22"/>
                <w:szCs w:val="22"/>
              </w:rPr>
              <w:t xml:space="preserve"> М</w:t>
            </w:r>
            <w:r w:rsidR="00711E42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DD152" w14:textId="25408F66" w:rsidR="00106B13" w:rsidRPr="00106B13" w:rsidRDefault="00106B13" w:rsidP="00106B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7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E40B" w14:textId="3F499DEE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МБОУ СОШ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06F1C" w14:textId="2FF98971" w:rsidR="00106B13" w:rsidRPr="00106B13" w:rsidRDefault="00106B13" w:rsidP="00F742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66F4" w14:textId="6272A5B8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участник</w:t>
            </w:r>
          </w:p>
        </w:tc>
      </w:tr>
      <w:tr w:rsidR="00106B13" w:rsidRPr="00106B13" w14:paraId="617D656C" w14:textId="77777777" w:rsidTr="00F74299">
        <w:trPr>
          <w:trHeight w:val="2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2EB8E" w14:textId="77777777" w:rsidR="00106B13" w:rsidRPr="00106B13" w:rsidRDefault="00106B13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9542" w14:textId="432E6462" w:rsidR="00106B13" w:rsidRPr="00106B13" w:rsidRDefault="00106B13" w:rsidP="00711E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Меньшова А</w:t>
            </w:r>
            <w:r w:rsidR="00711E42">
              <w:rPr>
                <w:sz w:val="22"/>
                <w:szCs w:val="22"/>
              </w:rPr>
              <w:t>.</w:t>
            </w:r>
            <w:r w:rsidRPr="00106B13">
              <w:rPr>
                <w:sz w:val="22"/>
                <w:szCs w:val="22"/>
              </w:rPr>
              <w:t xml:space="preserve"> И</w:t>
            </w:r>
            <w:r w:rsidR="00711E42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1C365" w14:textId="38C9FDC4" w:rsidR="00106B13" w:rsidRPr="00106B13" w:rsidRDefault="00106B13" w:rsidP="00106B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7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B8EE" w14:textId="01A898B6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МБОУ СОШ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067FC" w14:textId="55A3321C" w:rsidR="00106B13" w:rsidRPr="00106B13" w:rsidRDefault="00106B13" w:rsidP="00F742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3379" w14:textId="022A5E45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участник</w:t>
            </w:r>
          </w:p>
        </w:tc>
      </w:tr>
      <w:tr w:rsidR="00106B13" w:rsidRPr="00106B13" w14:paraId="4D6CF466" w14:textId="77777777" w:rsidTr="00F74299">
        <w:trPr>
          <w:trHeight w:val="2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FC42E" w14:textId="77777777" w:rsidR="00106B13" w:rsidRPr="00106B13" w:rsidRDefault="00106B13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5E090" w14:textId="78883CCD" w:rsidR="00106B13" w:rsidRPr="00106B13" w:rsidRDefault="00106B13" w:rsidP="00711E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06B13">
              <w:rPr>
                <w:sz w:val="22"/>
                <w:szCs w:val="22"/>
              </w:rPr>
              <w:t>Савоста</w:t>
            </w:r>
            <w:proofErr w:type="spellEnd"/>
            <w:r w:rsidRPr="00106B13">
              <w:rPr>
                <w:sz w:val="22"/>
                <w:szCs w:val="22"/>
              </w:rPr>
              <w:t xml:space="preserve"> Е</w:t>
            </w:r>
            <w:r w:rsidR="00711E42">
              <w:rPr>
                <w:sz w:val="22"/>
                <w:szCs w:val="22"/>
              </w:rPr>
              <w:t xml:space="preserve">. </w:t>
            </w:r>
            <w:r w:rsidRPr="00106B13">
              <w:rPr>
                <w:sz w:val="22"/>
                <w:szCs w:val="22"/>
              </w:rPr>
              <w:t>Р</w:t>
            </w:r>
            <w:r w:rsidR="00711E42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4FBF0" w14:textId="38192D82" w:rsidR="00106B13" w:rsidRPr="00106B13" w:rsidRDefault="00106B13" w:rsidP="00106B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7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D0F8" w14:textId="38794C44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МБОУ СОШ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AAF6F" w14:textId="5AB1190D" w:rsidR="00106B13" w:rsidRPr="00106B13" w:rsidRDefault="00106B13" w:rsidP="00F742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FA09" w14:textId="421DA996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участник</w:t>
            </w:r>
          </w:p>
        </w:tc>
      </w:tr>
      <w:tr w:rsidR="00106B13" w:rsidRPr="00106B13" w14:paraId="7FCD9AD9" w14:textId="77777777" w:rsidTr="00F74299">
        <w:trPr>
          <w:trHeight w:val="2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8D1AE" w14:textId="77777777" w:rsidR="00106B13" w:rsidRPr="00106B13" w:rsidRDefault="00106B13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0FE3D" w14:textId="7D8BDA2D" w:rsidR="00106B13" w:rsidRPr="00106B13" w:rsidRDefault="00106B13" w:rsidP="00711E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Тонких С</w:t>
            </w:r>
            <w:r w:rsidR="00711E42">
              <w:rPr>
                <w:sz w:val="22"/>
                <w:szCs w:val="22"/>
              </w:rPr>
              <w:t>.</w:t>
            </w:r>
            <w:r w:rsidRPr="00106B13">
              <w:rPr>
                <w:sz w:val="22"/>
                <w:szCs w:val="22"/>
              </w:rPr>
              <w:t xml:space="preserve"> Д</w:t>
            </w:r>
            <w:r w:rsidR="00711E42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657EF" w14:textId="38F39DE2" w:rsidR="00106B13" w:rsidRPr="00106B13" w:rsidRDefault="00106B13" w:rsidP="00106B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7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82346" w14:textId="59A2B433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МБОУ СОШ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DF7CB" w14:textId="538F9B18" w:rsidR="00106B13" w:rsidRPr="00106B13" w:rsidRDefault="00106B13" w:rsidP="00F742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E58A" w14:textId="7DDCB325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участник</w:t>
            </w:r>
          </w:p>
        </w:tc>
      </w:tr>
      <w:tr w:rsidR="00106B13" w:rsidRPr="00106B13" w14:paraId="129E8153" w14:textId="77777777" w:rsidTr="00F74299">
        <w:trPr>
          <w:trHeight w:val="2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F71F5" w14:textId="77777777" w:rsidR="00106B13" w:rsidRPr="00106B13" w:rsidRDefault="00106B13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9F90" w14:textId="310EEBB4" w:rsidR="00106B13" w:rsidRPr="00106B13" w:rsidRDefault="00106B13" w:rsidP="00711E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Никитина А</w:t>
            </w:r>
            <w:r w:rsidR="00711E42">
              <w:rPr>
                <w:sz w:val="22"/>
                <w:szCs w:val="22"/>
              </w:rPr>
              <w:t>.</w:t>
            </w:r>
            <w:r w:rsidRPr="00106B13">
              <w:rPr>
                <w:sz w:val="22"/>
                <w:szCs w:val="22"/>
              </w:rPr>
              <w:t xml:space="preserve"> С</w:t>
            </w:r>
            <w:r w:rsidR="00711E42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D562C" w14:textId="74FCAFC7" w:rsidR="00106B13" w:rsidRPr="00106B13" w:rsidRDefault="00106B13" w:rsidP="00106B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7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F7707" w14:textId="3C310519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МБОУ СОШ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6255C" w14:textId="69944E5F" w:rsidR="00106B13" w:rsidRPr="00106B13" w:rsidRDefault="00106B13" w:rsidP="00F742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EE6C" w14:textId="40927E3D" w:rsidR="00106B13" w:rsidRPr="00106B13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6B13">
              <w:rPr>
                <w:sz w:val="22"/>
                <w:szCs w:val="22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lastRenderedPageBreak/>
        <w:t>Дата заполнения протокола  __________________________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AC1B2" w14:textId="77777777" w:rsidR="00D647E8" w:rsidRDefault="00D647E8">
      <w:r>
        <w:separator/>
      </w:r>
    </w:p>
  </w:endnote>
  <w:endnote w:type="continuationSeparator" w:id="0">
    <w:p w14:paraId="405EA854" w14:textId="77777777" w:rsidR="00D647E8" w:rsidRDefault="00D6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98E52" w14:textId="77777777" w:rsidR="00D647E8" w:rsidRDefault="00D647E8">
      <w:r>
        <w:separator/>
      </w:r>
    </w:p>
  </w:footnote>
  <w:footnote w:type="continuationSeparator" w:id="0">
    <w:p w14:paraId="562F52AB" w14:textId="77777777" w:rsidR="00D647E8" w:rsidRDefault="00D64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1935A1"/>
    <w:multiLevelType w:val="hybridMultilevel"/>
    <w:tmpl w:val="3E745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06B13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0B4B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33DBE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0CDE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1E42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5B1A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1F90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1F53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47E8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299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E3913-39D2-4944-989A-0E16B233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6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1824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3</cp:revision>
  <cp:lastPrinted>2023-09-06T06:20:00Z</cp:lastPrinted>
  <dcterms:created xsi:type="dcterms:W3CDTF">2023-10-13T03:22:00Z</dcterms:created>
  <dcterms:modified xsi:type="dcterms:W3CDTF">2023-10-13T03:36:00Z</dcterms:modified>
</cp:coreProperties>
</file>