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bookmarkStart w:id="0" w:name="_GoBack"/>
      <w:bookmarkEnd w:id="0"/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ВсОШ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3365"/>
        <w:gridCol w:w="2835"/>
        <w:gridCol w:w="2447"/>
      </w:tblGrid>
      <w:tr w:rsidR="000B5E2E" w:rsidRPr="00450DE8" w14:paraId="5A754310" w14:textId="77777777" w:rsidTr="00AB2DF7">
        <w:trPr>
          <w:trHeight w:val="29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1112BFA7" w:rsidR="000B5E2E" w:rsidRPr="00450DE8" w:rsidRDefault="005C6DFB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0B5E2E" w:rsidRPr="00450DE8" w14:paraId="5C34FA93" w14:textId="77777777" w:rsidTr="00AB2DF7">
        <w:trPr>
          <w:trHeight w:val="28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505F7313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AB2DF7">
        <w:trPr>
          <w:trHeight w:val="288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3571144F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6649B3" w14:textId="77777777" w:rsidTr="00AB2DF7">
        <w:trPr>
          <w:trHeight w:val="28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0B1D9D90" w:rsidR="000B5E2E" w:rsidRPr="00450DE8" w:rsidRDefault="00B51568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B2DF7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69E742EE" w14:textId="77777777" w:rsidTr="00AB2DF7">
        <w:trPr>
          <w:trHeight w:val="29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718DF571" w:rsidR="000B5E2E" w:rsidRPr="00450DE8" w:rsidRDefault="005C6DFB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B2DF7">
              <w:rPr>
                <w:sz w:val="24"/>
                <w:szCs w:val="24"/>
              </w:rPr>
              <w:t>.</w:t>
            </w:r>
            <w:r w:rsidR="00EA0D5B">
              <w:rPr>
                <w:sz w:val="24"/>
                <w:szCs w:val="24"/>
              </w:rPr>
              <w:t>10</w:t>
            </w:r>
            <w:r w:rsidR="00AB2DF7">
              <w:rPr>
                <w:sz w:val="24"/>
                <w:szCs w:val="24"/>
              </w:rPr>
              <w:t>.2023.</w:t>
            </w:r>
          </w:p>
        </w:tc>
      </w:tr>
      <w:tr w:rsidR="000B5E2E" w:rsidRPr="00450DE8" w14:paraId="5DCCC187" w14:textId="77777777" w:rsidTr="00AB2DF7">
        <w:trPr>
          <w:trHeight w:val="57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ВсОШ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14:paraId="203702EA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62BDD9D6" w:rsidR="000B5E2E" w:rsidRPr="00450DE8" w:rsidRDefault="00CF60D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6CCC6446" w:rsidR="000B5E2E" w:rsidRPr="00450DE8" w:rsidRDefault="00B515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Чернушкин М.П.</w:t>
            </w:r>
            <w:r w:rsidR="005C6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45FEF651" w:rsidR="000B5E2E" w:rsidRPr="00450DE8" w:rsidRDefault="00B51568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7651E5A6" w:rsidR="000B5E2E" w:rsidRPr="00450DE8" w:rsidRDefault="00B51568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37/80</w:t>
            </w:r>
          </w:p>
        </w:tc>
      </w:tr>
      <w:tr w:rsidR="006C6974" w:rsidRPr="00450DE8" w14:paraId="5B58B97D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31FD" w14:textId="285AC8C0" w:rsidR="006C6974" w:rsidRPr="00450DE8" w:rsidRDefault="00CF60D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7CD1" w14:textId="701370FB" w:rsidR="006C6974" w:rsidRDefault="00B515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Маркин М.Н.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49D2" w14:textId="6197A79E" w:rsidR="006C6974" w:rsidRDefault="00B51568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ECB5" w14:textId="157FA866" w:rsidR="006C6974" w:rsidRDefault="00B51568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30/65</w:t>
            </w:r>
          </w:p>
        </w:tc>
      </w:tr>
      <w:tr w:rsidR="006C6974" w:rsidRPr="00450DE8" w14:paraId="0C442133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E8EE" w14:textId="3DD437B4" w:rsidR="006C6974" w:rsidRPr="00450DE8" w:rsidRDefault="00CF60D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E9E6" w14:textId="58832739" w:rsidR="006C6974" w:rsidRDefault="00B515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Юрлов</w:t>
            </w:r>
            <w:r w:rsidR="005C6D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="005C6D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5C6DF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E48F" w14:textId="1D421752" w:rsidR="006C6974" w:rsidRDefault="00B51568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3124" w14:textId="2F33C847" w:rsidR="006C6974" w:rsidRDefault="00B51568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25/54</w:t>
            </w:r>
          </w:p>
        </w:tc>
      </w:tr>
      <w:tr w:rsidR="00F10658" w:rsidRPr="00450DE8" w14:paraId="0A8FBBA4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29D9" w14:textId="1169D8F3" w:rsidR="00F10658" w:rsidRPr="00450DE8" w:rsidRDefault="00CF60D3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253F" w14:textId="069519A6" w:rsidR="00F10658" w:rsidRDefault="00B51568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Коркин</w:t>
            </w:r>
            <w:r w:rsidR="005C6D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="005C6DFB">
              <w:rPr>
                <w:sz w:val="24"/>
                <w:szCs w:val="24"/>
              </w:rPr>
              <w:t>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E3A9" w14:textId="0B857737" w:rsidR="00F10658" w:rsidRDefault="00B51568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BB4F" w14:textId="284FF01B" w:rsidR="00F10658" w:rsidRDefault="00B51568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24/52</w:t>
            </w: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5FB65" w14:textId="77777777" w:rsidR="005F4534" w:rsidRDefault="005F4534">
      <w:r>
        <w:separator/>
      </w:r>
    </w:p>
  </w:endnote>
  <w:endnote w:type="continuationSeparator" w:id="0">
    <w:p w14:paraId="5D6EE8BA" w14:textId="77777777" w:rsidR="005F4534" w:rsidRDefault="005F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6BBAA" w14:textId="77777777" w:rsidR="005F4534" w:rsidRDefault="005F4534">
      <w:r>
        <w:separator/>
      </w:r>
    </w:p>
  </w:footnote>
  <w:footnote w:type="continuationSeparator" w:id="0">
    <w:p w14:paraId="60BC4401" w14:textId="77777777" w:rsidR="005F4534" w:rsidRDefault="005F4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228E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2AE7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4E0"/>
    <w:rsid w:val="00570BC5"/>
    <w:rsid w:val="00570CAD"/>
    <w:rsid w:val="00571637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C6DFB"/>
    <w:rsid w:val="005D197C"/>
    <w:rsid w:val="005D5241"/>
    <w:rsid w:val="005E0667"/>
    <w:rsid w:val="005E0B67"/>
    <w:rsid w:val="005E6016"/>
    <w:rsid w:val="005E72E3"/>
    <w:rsid w:val="005F04C2"/>
    <w:rsid w:val="005F4534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974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2DF0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08CE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A5F23"/>
    <w:rsid w:val="007B0246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3054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0672B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2DF7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5A62"/>
    <w:rsid w:val="00B26F6A"/>
    <w:rsid w:val="00B300A1"/>
    <w:rsid w:val="00B30B25"/>
    <w:rsid w:val="00B338AE"/>
    <w:rsid w:val="00B34002"/>
    <w:rsid w:val="00B42445"/>
    <w:rsid w:val="00B44DC9"/>
    <w:rsid w:val="00B4667D"/>
    <w:rsid w:val="00B51568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77F70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CF60D3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A0D5B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0658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205F5-B0DD-4492-8047-1F2A9B3C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737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2</cp:revision>
  <cp:lastPrinted>2023-09-06T06:20:00Z</cp:lastPrinted>
  <dcterms:created xsi:type="dcterms:W3CDTF">2023-10-13T01:07:00Z</dcterms:created>
  <dcterms:modified xsi:type="dcterms:W3CDTF">2023-10-13T01:07:00Z</dcterms:modified>
</cp:coreProperties>
</file>