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112BFA7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07A9F6D9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0DA419E0" w:rsidR="000B5E2E" w:rsidRPr="00450DE8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18DF571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</w:t>
            </w:r>
            <w:r w:rsidR="00EA0D5B"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A71A7" w:rsidRPr="00450DE8" w14:paraId="1473B3B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8C0C" w14:textId="79DEDDD1" w:rsidR="000A71A7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7E27" w14:textId="35C29148" w:rsidR="000A71A7" w:rsidRDefault="000A71A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772E" w14:textId="044C3F2B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17D3" w14:textId="6215E0A0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A71A7" w:rsidRPr="00450DE8" w14:paraId="35151AA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FEC8" w14:textId="75F098BB" w:rsidR="000A71A7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30F" w14:textId="5E70726D" w:rsidR="000A71A7" w:rsidRDefault="000A71A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DF93" w14:textId="1AE29EFC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DE2C" w14:textId="1EB89E34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2DD50650" w:rsidR="000B5E2E" w:rsidRPr="00450DE8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2C4AA12F" w:rsidR="000B5E2E" w:rsidRPr="00450DE8" w:rsidRDefault="000064C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  <w:r w:rsidR="005C6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5A474A0D" w:rsidR="000B5E2E" w:rsidRPr="00450DE8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5D236A0B" w:rsidR="000B5E2E" w:rsidRPr="00450DE8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A71A7" w:rsidRPr="00450DE8" w14:paraId="1941E2F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B943" w14:textId="606001AE" w:rsidR="000A71A7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10DD" w14:textId="0FADFD4C" w:rsidR="000A71A7" w:rsidRDefault="000A71A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9BD" w14:textId="20DB09FA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E21" w14:textId="79414F31" w:rsidR="000A71A7" w:rsidRDefault="000A71A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C6974" w:rsidRPr="00450DE8" w14:paraId="5B58B97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1FD" w14:textId="0A5C27F3" w:rsidR="006C6974" w:rsidRPr="00450DE8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CD1" w14:textId="24C72DF8" w:rsidR="006C6974" w:rsidRDefault="000064C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49D2" w14:textId="5BD896CF" w:rsidR="006C6974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CB5" w14:textId="04EE5E49" w:rsidR="006C6974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C6974" w:rsidRPr="00450DE8" w14:paraId="0C44213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E8EE" w14:textId="0C0D136D" w:rsidR="006C6974" w:rsidRPr="00450DE8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9E6" w14:textId="32ECD254" w:rsidR="006C6974" w:rsidRDefault="000064C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Густовский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E48F" w14:textId="6EE36C43" w:rsidR="006C6974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124" w14:textId="42BA1EB5" w:rsidR="006C6974" w:rsidRDefault="000064C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07143" w:rsidRPr="00450DE8" w14:paraId="7527206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2D1F" w14:textId="6CAEE5E1" w:rsidR="00907143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BF13" w14:textId="592BD815" w:rsidR="00907143" w:rsidRDefault="0090714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310884">
              <w:rPr>
                <w:sz w:val="24"/>
                <w:szCs w:val="24"/>
              </w:rPr>
              <w:t>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1A51" w14:textId="020D7274" w:rsidR="00907143" w:rsidRDefault="0031088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3CF" w14:textId="5141EFB2" w:rsidR="00907143" w:rsidRDefault="0031088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15CF4" w:rsidRPr="00450DE8" w14:paraId="1457ECD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4F60" w14:textId="0CB5EC2A" w:rsidR="00715CF4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1387" w14:textId="0C268094" w:rsidR="00715CF4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1369" w14:textId="3C1F5A46" w:rsidR="00715CF4" w:rsidRDefault="00715CF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63E" w14:textId="5776C00F" w:rsidR="00715CF4" w:rsidRDefault="00715CF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10658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244AE823" w:rsidR="00F10658" w:rsidRPr="00450DE8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231C3122" w:rsidR="00F10658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Мазитова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4AA4F68B" w:rsidR="00F10658" w:rsidRDefault="000064C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5F6E58D9" w:rsidR="00F10658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57AFA" w:rsidRPr="00450DE8" w14:paraId="43BA08D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73E9" w14:textId="68B85CCE" w:rsidR="00D57AFA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86FC" w14:textId="52F298CB" w:rsidR="00D57AFA" w:rsidRDefault="00D57AF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6D7A" w14:textId="3FDC786A" w:rsidR="00D57AFA" w:rsidRDefault="00D57AFA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CBCB" w14:textId="346C4C04" w:rsidR="00D57AFA" w:rsidRDefault="00D57AFA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90C45" w:rsidRPr="00450DE8" w14:paraId="64DA7FF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EAE9" w14:textId="741283D4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AA63" w14:textId="17DA36CE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Риль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6538" w14:textId="2975419F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D33D" w14:textId="5BF0DF01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91AA7" w:rsidRPr="00450DE8" w14:paraId="6F8C589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EDCA" w14:textId="0558643D" w:rsidR="00191AA7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24F8" w14:textId="27D9B2F8" w:rsidR="00191AA7" w:rsidRDefault="00191AA7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Ставский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F59E" w14:textId="65B3ADEE" w:rsidR="00191AA7" w:rsidRDefault="00191AA7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78BA" w14:textId="2403D0B0" w:rsidR="00191AA7" w:rsidRDefault="00191AA7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90C45" w:rsidRPr="00450DE8" w14:paraId="32B4995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5C11" w14:textId="41864EE3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DF34" w14:textId="7193C003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9E5D" w14:textId="3C34523E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32C6" w14:textId="2B36732C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90C45" w:rsidRPr="00450DE8" w14:paraId="45BA45D0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39F3" w14:textId="3964C54E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CE7B" w14:textId="6A400EBE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2F28" w14:textId="36827168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EFA5" w14:textId="04947614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5CF4" w:rsidRPr="00450DE8" w14:paraId="1FF8B1B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18F0" w14:textId="69F21A93" w:rsidR="00715CF4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77A5" w14:textId="22C5D0CF" w:rsidR="00715CF4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C138" w14:textId="19E85232" w:rsidR="00715CF4" w:rsidRDefault="00715CF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57BD" w14:textId="2C4C1E2D" w:rsidR="00715CF4" w:rsidRDefault="00715CF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90C45" w:rsidRPr="00450DE8" w14:paraId="181CDBB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B72F" w14:textId="785BCD14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4876" w14:textId="57F78EEE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AE28" w14:textId="4F331D85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25D2" w14:textId="600AA46F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10884" w:rsidRPr="00450DE8" w14:paraId="47CE8350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8F29" w14:textId="74D769DB" w:rsidR="00310884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31E" w14:textId="58907ACA" w:rsidR="00310884" w:rsidRDefault="0031088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6CF8" w14:textId="39C37259" w:rsidR="00310884" w:rsidRDefault="0031088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1C1E" w14:textId="669AF88E" w:rsidR="00310884" w:rsidRDefault="0031088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90C45" w:rsidRPr="00450DE8" w14:paraId="3E15118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1EAF" w14:textId="60D8127D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F020" w14:textId="29942B29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B938" w14:textId="3448962B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58A9" w14:textId="587A350E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90C45" w:rsidRPr="00450DE8" w14:paraId="422D053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BD37" w14:textId="7C45F58B" w:rsidR="00190C45" w:rsidRDefault="00190C45" w:rsidP="00715CF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CF4"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CEAE" w14:textId="143DDE72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209" w14:textId="248B653A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8187" w14:textId="3C724047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82215" w:rsidRPr="00450DE8" w14:paraId="2476273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4BCD" w14:textId="22E9C537" w:rsidR="0028221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C759" w14:textId="63CA7CEF" w:rsidR="00282215" w:rsidRDefault="0028221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6CF0" w14:textId="6A27B982" w:rsidR="00282215" w:rsidRDefault="0028221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F13A" w14:textId="5675DA5C" w:rsidR="00282215" w:rsidRDefault="0028221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90C45" w:rsidRPr="00450DE8" w14:paraId="523A2116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E361" w14:textId="52ECBD87" w:rsidR="00190C45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C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ABEC" w14:textId="5D03323C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529B" w14:textId="5EAAFD10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BDEF" w14:textId="32203628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627E9" w:rsidRPr="00450DE8" w14:paraId="680FCA46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2BE" w14:textId="5F2FC599" w:rsidR="00F627E9" w:rsidRDefault="00715CF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45D3" w14:textId="40CFCAE1" w:rsidR="00F627E9" w:rsidRDefault="00F627E9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8F55" w14:textId="7EA6DF58" w:rsidR="00F627E9" w:rsidRDefault="00F627E9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AE5C" w14:textId="2DEFD480" w:rsidR="00F627E9" w:rsidRDefault="00F627E9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0C45" w:rsidRPr="00450DE8" w14:paraId="0CF83FD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D780" w14:textId="4573180F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CF4"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1BC5" w14:textId="6AA6EB88" w:rsidR="00190C45" w:rsidRDefault="00190C45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3F56" w14:textId="64F3E0FF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C039" w14:textId="47B6A0FF" w:rsidR="00190C45" w:rsidRDefault="00190C45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801B2" w14:textId="77777777" w:rsidR="00666BB2" w:rsidRDefault="00666BB2">
      <w:r>
        <w:separator/>
      </w:r>
    </w:p>
  </w:endnote>
  <w:endnote w:type="continuationSeparator" w:id="0">
    <w:p w14:paraId="428CD6BD" w14:textId="77777777" w:rsidR="00666BB2" w:rsidRDefault="0066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8318B" w14:textId="77777777" w:rsidR="00666BB2" w:rsidRDefault="00666BB2">
      <w:r>
        <w:separator/>
      </w:r>
    </w:p>
  </w:footnote>
  <w:footnote w:type="continuationSeparator" w:id="0">
    <w:p w14:paraId="2EB946F2" w14:textId="77777777" w:rsidR="00666BB2" w:rsidRDefault="0066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4C4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A71A7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0C45"/>
    <w:rsid w:val="00191AA7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221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0884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4E0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6DFB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347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6BB2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974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15CF4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3054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3767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143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436D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72B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5A62"/>
    <w:rsid w:val="00B26F6A"/>
    <w:rsid w:val="00B300A1"/>
    <w:rsid w:val="00B30B25"/>
    <w:rsid w:val="00B338AE"/>
    <w:rsid w:val="00B34002"/>
    <w:rsid w:val="00B42445"/>
    <w:rsid w:val="00B44DC9"/>
    <w:rsid w:val="00B4667D"/>
    <w:rsid w:val="00B51568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50D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5374"/>
    <w:rsid w:val="00C67148"/>
    <w:rsid w:val="00C711DD"/>
    <w:rsid w:val="00C71796"/>
    <w:rsid w:val="00C721A9"/>
    <w:rsid w:val="00C727CB"/>
    <w:rsid w:val="00C72864"/>
    <w:rsid w:val="00C74D8B"/>
    <w:rsid w:val="00C77F70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60D3"/>
    <w:rsid w:val="00D00FDB"/>
    <w:rsid w:val="00D010E4"/>
    <w:rsid w:val="00D025FC"/>
    <w:rsid w:val="00D03400"/>
    <w:rsid w:val="00D0454A"/>
    <w:rsid w:val="00D052A1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AFA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01B7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27E9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08B7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452F-7014-4A62-844F-CB7B925F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1175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2023-10-13T01:08:00Z</dcterms:created>
  <dcterms:modified xsi:type="dcterms:W3CDTF">2023-10-13T07:42:00Z</dcterms:modified>
</cp:coreProperties>
</file>