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1EDBBBD5" w:rsidR="000B5E2E" w:rsidRPr="00450DE8" w:rsidRDefault="00617D3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6679FC3B" w:rsidR="000B5E2E" w:rsidRPr="00450DE8" w:rsidRDefault="00617D3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7A0123E3" w:rsidR="000B5E2E" w:rsidRPr="00450DE8" w:rsidRDefault="00617D3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4B5461D7" w:rsidR="000B5E2E" w:rsidRPr="00450DE8" w:rsidRDefault="00BF07C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17D34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8C238B9" w:rsidR="000B5E2E" w:rsidRPr="00450DE8" w:rsidRDefault="00617D3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BF07C8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1271EB15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39A49A6B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Гулаков М.И.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49611801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082ED11A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BF07C8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37543376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7AC4BBFB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Балясников К.А.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2CE2BB6D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071893F0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BF07C8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3446FD80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686C8677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Севостьянов А.С.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113D0F01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54F00839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BF07C8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2277E3DB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266F6DDB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6E755AFF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177848BA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BF07C8" w:rsidRPr="00450DE8" w14:paraId="56A4CEDB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BFE0" w14:textId="1777E554" w:rsidR="00BF07C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B81C" w14:textId="1BD6303F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Е.Р.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EBCE" w14:textId="2730ED56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0B4F" w14:textId="7C8ACF20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BF07C8" w:rsidRPr="00450DE8" w14:paraId="5670BF9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E607" w14:textId="7F414164" w:rsidR="00BF07C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5031" w14:textId="03059185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Загоруйко П.В.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43BD" w14:textId="1B0DCA18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7EA1" w14:textId="7438EA5E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F07C8" w:rsidRPr="00450DE8" w14:paraId="2C04F8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15C7" w14:textId="32DE3D4A" w:rsidR="00BF07C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6EC6" w14:textId="07AC4A60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В.О.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88F4" w14:textId="7B0EC9FD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EF7B" w14:textId="46842025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F07C8" w:rsidRPr="00450DE8" w14:paraId="08ACEDB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0209" w14:textId="07D9362F" w:rsidR="00BF07C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CFBD" w14:textId="77ADFB0C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М.С.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4F89" w14:textId="0167F5DC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3EB7" w14:textId="55D1F8FE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BF07C8" w:rsidRPr="00450DE8" w14:paraId="6961994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BCB6" w14:textId="2F86C36C" w:rsidR="00BF07C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63CB" w14:textId="6884F8B4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Ядренкина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15C6" w14:textId="0C4FB1A5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1B27" w14:textId="734A0209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BF07C8" w:rsidRPr="00450DE8" w14:paraId="28184CB0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898B" w14:textId="10FF26E6" w:rsidR="00BF07C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737D" w14:textId="5045FDF6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Лучкина И.А.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3BA7" w14:textId="685ECDAC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6D2D" w14:textId="793D0455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BF07C8" w:rsidRPr="00450DE8" w14:paraId="384FDB8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A91C" w14:textId="3DE2A3AA" w:rsidR="00BF07C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4E9E" w14:textId="282CA7C7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Маёрова Е.В.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ED1E" w14:textId="180536CF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A37D" w14:textId="34DC34D4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BF07C8" w:rsidRPr="00450DE8" w14:paraId="584200E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5D2B" w14:textId="0255EC75" w:rsidR="00BF07C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1A02" w14:textId="542D35DD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Солодянкин Д.Д.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7AF8" w14:textId="1B1473F9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044E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576E" w14:textId="7EE37DE8" w:rsidR="00BF07C8" w:rsidRPr="00450DE8" w:rsidRDefault="00BF07C8" w:rsidP="00BF07C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40931" w14:textId="77777777" w:rsidR="006D3839" w:rsidRDefault="006D3839">
      <w:r>
        <w:separator/>
      </w:r>
    </w:p>
  </w:endnote>
  <w:endnote w:type="continuationSeparator" w:id="0">
    <w:p w14:paraId="483ED9AF" w14:textId="77777777" w:rsidR="006D3839" w:rsidRDefault="006D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BCB8E" w14:textId="77777777" w:rsidR="006D3839" w:rsidRDefault="006D3839">
      <w:r>
        <w:separator/>
      </w:r>
    </w:p>
  </w:footnote>
  <w:footnote w:type="continuationSeparator" w:id="0">
    <w:p w14:paraId="41D50398" w14:textId="77777777" w:rsidR="006D3839" w:rsidRDefault="006D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34DB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D34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3839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07C8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3216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5FF4-8860-4207-A55E-6EB8EF69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855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2</cp:revision>
  <cp:lastPrinted>2023-09-06T06:20:00Z</cp:lastPrinted>
  <dcterms:created xsi:type="dcterms:W3CDTF">2023-10-13T01:11:00Z</dcterms:created>
  <dcterms:modified xsi:type="dcterms:W3CDTF">2023-10-13T01:11:00Z</dcterms:modified>
</cp:coreProperties>
</file>