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EDBBBD5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679FC3B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7A0123E3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4E8B4B9C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8C238B9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1271EB15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3EDAD6ED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C94D0DD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14FDD0C3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37543376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304B3F4A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BA5C92D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75FBE0F3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446FD80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250875AC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2C887E25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4EDDF63B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2277E3DB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AFB978E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66EBA70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05EDDCF5" w:rsidR="000B5E2E" w:rsidRPr="00450DE8" w:rsidRDefault="00617D34" w:rsidP="00617D3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E841" w14:textId="77777777" w:rsidR="002974F6" w:rsidRDefault="002974F6">
      <w:r>
        <w:separator/>
      </w:r>
    </w:p>
  </w:endnote>
  <w:endnote w:type="continuationSeparator" w:id="0">
    <w:p w14:paraId="3D4037CB" w14:textId="77777777" w:rsidR="002974F6" w:rsidRDefault="0029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9BD32" w14:textId="77777777" w:rsidR="002974F6" w:rsidRDefault="002974F6">
      <w:r>
        <w:separator/>
      </w:r>
    </w:p>
  </w:footnote>
  <w:footnote w:type="continuationSeparator" w:id="0">
    <w:p w14:paraId="6BC369BA" w14:textId="77777777" w:rsidR="002974F6" w:rsidRDefault="0029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4F6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D34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466E3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3E2B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9CA6-08E5-4840-A1AD-9378B4A1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666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2023-10-13T01:11:00Z</dcterms:created>
  <dcterms:modified xsi:type="dcterms:W3CDTF">2023-10-13T01:11:00Z</dcterms:modified>
</cp:coreProperties>
</file>