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21"/>
        <w:gridCol w:w="2835"/>
        <w:gridCol w:w="1701"/>
      </w:tblGrid>
      <w:tr w:rsidR="000B5E2E" w:rsidRPr="00457581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42228A1" w:rsidR="000B5E2E" w:rsidRPr="00457581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457581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D7D76A3" w:rsidR="000B5E2E" w:rsidRPr="00457581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100</w:t>
            </w:r>
          </w:p>
        </w:tc>
      </w:tr>
      <w:tr w:rsidR="000B5E2E" w:rsidRPr="00457581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C56B9" w14:textId="77777777" w:rsidR="00457581" w:rsidRPr="00457581" w:rsidRDefault="00457581" w:rsidP="0045758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198»</w:t>
            </w:r>
          </w:p>
          <w:p w14:paraId="2EE74574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  <w:tr w:rsidR="000B5E2E" w:rsidRPr="00457581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7F81D010" w:rsidR="000B5E2E" w:rsidRPr="00457581" w:rsidRDefault="00BF03E0" w:rsidP="00520C5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7-8</w:t>
            </w:r>
            <w:r w:rsidR="00B36325" w:rsidRPr="00457581">
              <w:rPr>
                <w:sz w:val="24"/>
                <w:szCs w:val="24"/>
              </w:rPr>
              <w:t xml:space="preserve"> класс (</w:t>
            </w:r>
            <w:r w:rsidR="00520C54" w:rsidRPr="00457581">
              <w:rPr>
                <w:sz w:val="24"/>
                <w:szCs w:val="24"/>
              </w:rPr>
              <w:t>девушки</w:t>
            </w:r>
            <w:r w:rsidR="00B36325" w:rsidRPr="00457581">
              <w:rPr>
                <w:sz w:val="24"/>
                <w:szCs w:val="24"/>
              </w:rPr>
              <w:t>)</w:t>
            </w:r>
          </w:p>
        </w:tc>
      </w:tr>
      <w:tr w:rsidR="000B5E2E" w:rsidRPr="00457581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78FF8B0" w:rsidR="000B5E2E" w:rsidRPr="00457581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11-12 октября</w:t>
            </w:r>
          </w:p>
        </w:tc>
      </w:tr>
      <w:tr w:rsidR="000B5E2E" w:rsidRPr="00457581" w14:paraId="5DCCC187" w14:textId="77777777" w:rsidTr="00457581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 xml:space="preserve">№ </w:t>
            </w:r>
            <w:proofErr w:type="gramStart"/>
            <w:r w:rsidRPr="00457581">
              <w:rPr>
                <w:sz w:val="24"/>
                <w:szCs w:val="24"/>
              </w:rPr>
              <w:t>п</w:t>
            </w:r>
            <w:proofErr w:type="gramEnd"/>
            <w:r w:rsidRPr="00457581">
              <w:rPr>
                <w:sz w:val="24"/>
                <w:szCs w:val="24"/>
              </w:rPr>
              <w:t>/п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7581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Фамилия и</w:t>
            </w:r>
            <w:r w:rsidR="00574178" w:rsidRPr="00457581">
              <w:rPr>
                <w:sz w:val="24"/>
                <w:szCs w:val="24"/>
              </w:rPr>
              <w:t xml:space="preserve"> </w:t>
            </w:r>
            <w:r w:rsidRPr="00457581">
              <w:rPr>
                <w:sz w:val="24"/>
                <w:szCs w:val="24"/>
              </w:rPr>
              <w:t>инициалы</w:t>
            </w:r>
            <w:r w:rsidR="00574178" w:rsidRPr="00457581">
              <w:rPr>
                <w:sz w:val="24"/>
                <w:szCs w:val="24"/>
              </w:rPr>
              <w:t xml:space="preserve"> </w:t>
            </w:r>
            <w:r w:rsidRPr="00457581">
              <w:rPr>
                <w:sz w:val="24"/>
                <w:szCs w:val="24"/>
              </w:rPr>
              <w:t>участника ШЭ</w:t>
            </w:r>
            <w:r w:rsidR="00574178" w:rsidRPr="00457581">
              <w:rPr>
                <w:sz w:val="24"/>
                <w:szCs w:val="24"/>
              </w:rPr>
              <w:t xml:space="preserve"> </w:t>
            </w:r>
            <w:r w:rsidRPr="00457581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7581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Класс</w:t>
            </w:r>
            <w:r w:rsidR="00574178" w:rsidRPr="00457581">
              <w:rPr>
                <w:sz w:val="24"/>
                <w:szCs w:val="24"/>
              </w:rPr>
              <w:t xml:space="preserve"> </w:t>
            </w:r>
            <w:r w:rsidRPr="00457581">
              <w:rPr>
                <w:sz w:val="24"/>
                <w:szCs w:val="24"/>
              </w:rPr>
              <w:t>(указывать в</w:t>
            </w:r>
            <w:r w:rsidR="00574178" w:rsidRPr="00457581">
              <w:rPr>
                <w:sz w:val="24"/>
                <w:szCs w:val="24"/>
              </w:rPr>
              <w:t xml:space="preserve"> </w:t>
            </w:r>
            <w:r w:rsidRPr="00457581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7581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Баллы</w:t>
            </w:r>
          </w:p>
        </w:tc>
      </w:tr>
      <w:tr w:rsidR="00BF03E0" w:rsidRPr="00457581" w14:paraId="203702EA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45D3842E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Язикова Елизавета Алексеевна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5E82AC68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7A0E42CC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68,56</w:t>
            </w:r>
          </w:p>
        </w:tc>
      </w:tr>
      <w:tr w:rsidR="00BF03E0" w:rsidRPr="00457581" w14:paraId="4AAE989E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561CE780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Мыскова</w:t>
            </w:r>
            <w:proofErr w:type="spellEnd"/>
            <w:r w:rsidRPr="00457581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2DE9EB8C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10257430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71,50</w:t>
            </w:r>
          </w:p>
        </w:tc>
      </w:tr>
      <w:tr w:rsidR="00BF03E0" w:rsidRPr="00457581" w14:paraId="725B4DA2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01FE2FBB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Шаманаева</w:t>
            </w:r>
            <w:proofErr w:type="spellEnd"/>
            <w:r w:rsidRPr="00457581"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0F79D28F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07E71475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65,62</w:t>
            </w:r>
          </w:p>
        </w:tc>
      </w:tr>
      <w:tr w:rsidR="00BF03E0" w:rsidRPr="00457581" w14:paraId="240FD44F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4F8F5F37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Мосолкова</w:t>
            </w:r>
            <w:proofErr w:type="spellEnd"/>
            <w:r w:rsidRPr="00457581">
              <w:rPr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4A44925A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3B3EFE3A" w:rsidR="00BF03E0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="00BF03E0" w:rsidRPr="00457581">
              <w:rPr>
                <w:color w:val="000000"/>
                <w:sz w:val="24"/>
                <w:szCs w:val="24"/>
              </w:rPr>
              <w:t>,27</w:t>
            </w:r>
          </w:p>
        </w:tc>
      </w:tr>
      <w:tr w:rsidR="00BF03E0" w:rsidRPr="00457581" w14:paraId="0168BF3A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43AF6A93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Саенок</w:t>
            </w:r>
            <w:proofErr w:type="spellEnd"/>
            <w:r w:rsidRPr="00457581">
              <w:rPr>
                <w:sz w:val="24"/>
                <w:szCs w:val="24"/>
              </w:rPr>
              <w:t xml:space="preserve">  Дарья Андреевна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3B98681D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25863BFB" w:rsidR="00BF03E0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BF03E0" w:rsidRPr="00457581">
              <w:rPr>
                <w:color w:val="000000"/>
                <w:sz w:val="24"/>
                <w:szCs w:val="24"/>
              </w:rPr>
              <w:t>,10</w:t>
            </w:r>
          </w:p>
        </w:tc>
      </w:tr>
      <w:tr w:rsidR="00BF03E0" w:rsidRPr="00457581" w14:paraId="31DAFDCA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60DEEACA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Бочкова Валерия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62E22172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496D7765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71,61</w:t>
            </w:r>
          </w:p>
        </w:tc>
      </w:tr>
      <w:tr w:rsidR="00BF03E0" w:rsidRPr="00457581" w14:paraId="2768F854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359BB43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Михайлина Алёна Михайловна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5471E503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7г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51515497" w:rsidR="00BF03E0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="00BF03E0" w:rsidRPr="00457581">
              <w:rPr>
                <w:color w:val="000000"/>
                <w:sz w:val="24"/>
                <w:szCs w:val="24"/>
              </w:rPr>
              <w:t>,58</w:t>
            </w:r>
          </w:p>
        </w:tc>
      </w:tr>
      <w:tr w:rsidR="00BF03E0" w:rsidRPr="00457581" w14:paraId="21E05AA0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BF03E0" w:rsidRPr="00457581" w:rsidRDefault="00BF03E0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17842CC5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ЕфимоваАнастасия</w:t>
            </w:r>
            <w:proofErr w:type="spellEnd"/>
            <w:r w:rsidRPr="00457581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44B639B0" w:rsidR="00BF03E0" w:rsidRPr="00457581" w:rsidRDefault="00BF03E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59917735" w:rsidR="00BF03E0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BF03E0" w:rsidRPr="00457581">
              <w:rPr>
                <w:color w:val="000000"/>
                <w:sz w:val="24"/>
                <w:szCs w:val="24"/>
              </w:rPr>
              <w:t>,62</w:t>
            </w:r>
          </w:p>
        </w:tc>
      </w:tr>
      <w:tr w:rsidR="00E84713" w:rsidRPr="00457581" w14:paraId="7361C7D2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00F91561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Шингарёва</w:t>
            </w:r>
            <w:proofErr w:type="spellEnd"/>
            <w:r w:rsidRPr="00457581">
              <w:rPr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6EB5E91A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070C1826" w:rsidR="00E84713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E84713" w:rsidRPr="00457581">
              <w:rPr>
                <w:color w:val="000000"/>
                <w:sz w:val="24"/>
                <w:szCs w:val="24"/>
              </w:rPr>
              <w:t>,15</w:t>
            </w:r>
          </w:p>
        </w:tc>
      </w:tr>
      <w:tr w:rsidR="00E84713" w:rsidRPr="00457581" w14:paraId="5796DE61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53BC737F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Криницина</w:t>
            </w:r>
            <w:proofErr w:type="spellEnd"/>
            <w:r w:rsidRPr="00457581">
              <w:rPr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FA7A779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2CF6EC0C" w:rsidR="00E84713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E84713" w:rsidRPr="00457581">
              <w:rPr>
                <w:color w:val="000000"/>
                <w:sz w:val="24"/>
                <w:szCs w:val="24"/>
              </w:rPr>
              <w:t>,53</w:t>
            </w:r>
          </w:p>
        </w:tc>
      </w:tr>
      <w:tr w:rsidR="00E84713" w:rsidRPr="00457581" w14:paraId="00F69BA5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5DD0D314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Бондаренко Мария Ивановна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2F3E8580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EC30B7F" w:rsidR="00E84713" w:rsidRPr="00457581" w:rsidRDefault="00826D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bookmarkStart w:id="0" w:name="_GoBack"/>
            <w:bookmarkEnd w:id="0"/>
            <w:r w:rsidR="00E84713" w:rsidRPr="00457581">
              <w:rPr>
                <w:color w:val="000000"/>
                <w:sz w:val="24"/>
                <w:szCs w:val="24"/>
              </w:rPr>
              <w:t>,74</w:t>
            </w:r>
          </w:p>
        </w:tc>
      </w:tr>
      <w:tr w:rsidR="00E84713" w:rsidRPr="00457581" w14:paraId="39F5B005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0C94542C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Цакашвили</w:t>
            </w:r>
            <w:proofErr w:type="spellEnd"/>
            <w:r w:rsidRPr="00457581">
              <w:rPr>
                <w:sz w:val="24"/>
                <w:szCs w:val="24"/>
              </w:rPr>
              <w:t xml:space="preserve"> </w:t>
            </w:r>
            <w:proofErr w:type="spellStart"/>
            <w:r w:rsidRPr="00457581">
              <w:rPr>
                <w:sz w:val="24"/>
                <w:szCs w:val="24"/>
              </w:rPr>
              <w:t>Дарина</w:t>
            </w:r>
            <w:proofErr w:type="spellEnd"/>
            <w:r w:rsidRPr="00457581">
              <w:rPr>
                <w:sz w:val="24"/>
                <w:szCs w:val="24"/>
              </w:rPr>
              <w:t xml:space="preserve"> </w:t>
            </w:r>
            <w:proofErr w:type="spellStart"/>
            <w:r w:rsidRPr="00457581">
              <w:rPr>
                <w:sz w:val="24"/>
                <w:szCs w:val="24"/>
              </w:rPr>
              <w:t>Нодаровна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316DD934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5A3E4FD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76,44</w:t>
            </w:r>
          </w:p>
        </w:tc>
      </w:tr>
      <w:tr w:rsidR="00E84713" w:rsidRPr="00457581" w14:paraId="3716EF9D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5E3262BA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 xml:space="preserve">Корнилова </w:t>
            </w:r>
            <w:proofErr w:type="spellStart"/>
            <w:r w:rsidRPr="00457581">
              <w:rPr>
                <w:sz w:val="24"/>
                <w:szCs w:val="24"/>
              </w:rPr>
              <w:t>Дарина</w:t>
            </w:r>
            <w:proofErr w:type="spellEnd"/>
            <w:r w:rsidRPr="00457581">
              <w:rPr>
                <w:sz w:val="24"/>
                <w:szCs w:val="24"/>
              </w:rPr>
              <w:t xml:space="preserve"> Артуровна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4E02544F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2389D595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73,92</w:t>
            </w:r>
          </w:p>
        </w:tc>
      </w:tr>
      <w:tr w:rsidR="00E84713" w:rsidRPr="00457581" w14:paraId="4D633EB9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0293DCB6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Голещихина</w:t>
            </w:r>
            <w:proofErr w:type="spellEnd"/>
            <w:r w:rsidRPr="00457581">
              <w:rPr>
                <w:sz w:val="24"/>
                <w:szCs w:val="24"/>
              </w:rPr>
              <w:t xml:space="preserve"> Мария</w:t>
            </w:r>
            <w:r w:rsidR="00457581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3D30D23A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</w:t>
            </w:r>
            <w:r w:rsidR="00457581"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9D36CDF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68,35</w:t>
            </w:r>
          </w:p>
        </w:tc>
      </w:tr>
      <w:tr w:rsidR="00E84713" w:rsidRPr="00457581" w14:paraId="101FC29D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0081A71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Долгополова Юлия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08F3BEDA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3F04AC9C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72,34</w:t>
            </w:r>
          </w:p>
        </w:tc>
      </w:tr>
      <w:tr w:rsidR="00E84713" w:rsidRPr="00457581" w14:paraId="695259ED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E84713" w:rsidRPr="00457581" w:rsidRDefault="00E84713" w:rsidP="00E84713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09ED6C18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457581">
              <w:rPr>
                <w:sz w:val="24"/>
                <w:szCs w:val="24"/>
              </w:rPr>
              <w:t>Долгушина</w:t>
            </w:r>
            <w:proofErr w:type="spellEnd"/>
            <w:r w:rsidRPr="00457581">
              <w:rPr>
                <w:sz w:val="24"/>
                <w:szCs w:val="24"/>
              </w:rPr>
              <w:t xml:space="preserve">  Диана </w:t>
            </w:r>
            <w:proofErr w:type="spellStart"/>
            <w:r w:rsidRPr="00457581">
              <w:rPr>
                <w:sz w:val="24"/>
                <w:szCs w:val="24"/>
              </w:rPr>
              <w:t>Макимовна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4588ADA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sz w:val="24"/>
                <w:szCs w:val="24"/>
              </w:rPr>
              <w:t>8в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315EB16B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7581">
              <w:rPr>
                <w:color w:val="000000"/>
                <w:sz w:val="24"/>
                <w:szCs w:val="24"/>
              </w:rPr>
              <w:t>71,71</w:t>
            </w:r>
          </w:p>
        </w:tc>
      </w:tr>
      <w:tr w:rsidR="00E84713" w:rsidRPr="00457581" w14:paraId="4DF4A4DA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4713" w:rsidRPr="00457581" w14:paraId="0FFB6FD6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4713" w:rsidRPr="00457581" w14:paraId="76EF5C58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4713" w:rsidRPr="00457581" w14:paraId="3F5FCD48" w14:textId="77777777" w:rsidTr="00457581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4713" w:rsidRPr="00457581" w14:paraId="061592DD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E84713" w:rsidRPr="00457581" w14:paraId="54676812" w14:textId="77777777" w:rsidTr="0045758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E84713" w:rsidRPr="00457581" w:rsidRDefault="00E8471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ABF00" w14:textId="77777777" w:rsidR="00C74682" w:rsidRDefault="00C74682">
      <w:r>
        <w:separator/>
      </w:r>
    </w:p>
  </w:endnote>
  <w:endnote w:type="continuationSeparator" w:id="0">
    <w:p w14:paraId="673C257F" w14:textId="77777777" w:rsidR="00C74682" w:rsidRDefault="00C7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DAA90" w14:textId="77777777" w:rsidR="00C74682" w:rsidRDefault="00C74682">
      <w:r>
        <w:separator/>
      </w:r>
    </w:p>
  </w:footnote>
  <w:footnote w:type="continuationSeparator" w:id="0">
    <w:p w14:paraId="33BAF049" w14:textId="77777777" w:rsidR="00C74682" w:rsidRDefault="00C7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C0689"/>
    <w:multiLevelType w:val="hybridMultilevel"/>
    <w:tmpl w:val="BA64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C3B"/>
    <w:multiLevelType w:val="hybridMultilevel"/>
    <w:tmpl w:val="98B6F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65B0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581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2823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0C54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6DF1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32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3E0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682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4713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1373-E5E4-4306-B49E-EEBFE05F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1310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Глазырин</cp:lastModifiedBy>
  <cp:revision>4</cp:revision>
  <cp:lastPrinted>2023-10-17T06:01:00Z</cp:lastPrinted>
  <dcterms:created xsi:type="dcterms:W3CDTF">2023-10-17T06:14:00Z</dcterms:created>
  <dcterms:modified xsi:type="dcterms:W3CDTF">2023-10-17T07:42:00Z</dcterms:modified>
</cp:coreProperties>
</file>