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E376FCC" w14:textId="77777777" w:rsidR="00C563B9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47B6B276" w14:textId="7FC89369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7A73EA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6918127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7A73EA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32EF58F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A73EA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7A73EA" w:rsidRPr="00450DE8" w:rsidRDefault="007A73EA" w:rsidP="007A73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83D2D51" w:rsidR="007A73EA" w:rsidRPr="00DD5FEC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7A73EA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765CC29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7A73EA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CF0741C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A73EA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2BEE0B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Билялова М.Р.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693AD896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E3E5439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5D21FFE7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7CE5775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7A73EA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4FBFA81E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2A9D5F5D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5E73A7AA" w:rsidR="007A73EA" w:rsidRPr="00662C1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9A2F68E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8D1CAFD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7A73EA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F5CBD72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06A1665C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Кириллов Т.А.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70F2E41E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4BE58BFA" w:rsidR="007A73EA" w:rsidRPr="00662C1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6D4B678A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3651B7D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7A73EA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3DCB40E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8E09AA1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Люберцев М.В.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385FE44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3B73720C" w:rsidR="007A73EA" w:rsidRPr="00662C1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79E70BC4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C0E4696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7A73EA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5540213F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B991011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2F9FE2B7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6EAF96B" w:rsidR="007A73EA" w:rsidRPr="00662C1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7A96CF02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5350FFB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7A73EA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8484D59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1A0A4680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Густовский Д.Э.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C1A02A5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F6F6D84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68403541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3E7AF1D5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7A73EA" w:rsidRPr="00450DE8" w14:paraId="08FB0170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F81" w14:textId="28CC128B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FBD1" w14:textId="173F6CAD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Долгушина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2F76" w14:textId="309F3FEA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DA1" w14:textId="40C92D28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6FF6" w14:textId="5ED18A39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0C3C" w14:textId="42EDEA4A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7A73EA" w:rsidRPr="00450DE8" w14:paraId="1B8CC4B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DC8A" w14:textId="37F035B7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4C1B" w14:textId="7738E9F5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Э.Г.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ADEE" w14:textId="56C5FC0C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2B2" w14:textId="00D626F6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B56" w14:textId="6107836E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6F76" w14:textId="48B338C2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7A73EA" w:rsidRPr="00450DE8" w14:paraId="5C82DD1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0822" w14:textId="15497172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B28E" w14:textId="5D745649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Мазитова Р.Н.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FE4" w14:textId="6EE2652B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5131" w14:textId="32A14D29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8397" w14:textId="5A6BF6FB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19F0" w14:textId="60A11B21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7A73EA" w:rsidRPr="00450DE8" w14:paraId="13DFD322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B9B" w14:textId="4A981EE5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1A62" w14:textId="531F1924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E99B" w14:textId="60AB891F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E81" w14:textId="7119F4A9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F39F" w14:textId="27BE13D9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DC8C" w14:textId="23DF106C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251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286A043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84F7" w14:textId="1D548E2F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A164" w14:textId="6B14661F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Риль М.М.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52DE" w14:textId="4FC53551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ACF" w14:textId="0BCBE9C7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F113" w14:textId="4A16AB8C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32B4" w14:textId="0C7E043C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251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38454A4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E615" w14:textId="43E448F1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6707" w14:textId="089EB09F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Ставский С.В.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689D" w14:textId="6F6B3475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0641" w14:textId="28D4223B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E6CD" w14:textId="4EF93795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B42" w14:textId="7D4F09AB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1251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696703B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74" w14:textId="27CF11C1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7F94" w14:textId="4AEA72E4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32B2" w14:textId="66CED23A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003" w14:textId="6D31E7FB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1BEB" w14:textId="6C0D6936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BE58" w14:textId="0D3774FD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26E999C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7EB2" w14:textId="4DE8E889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3102" w14:textId="1F467856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Айрапетян К.Р.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D200" w14:textId="3FD41350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0D49" w14:textId="2E9D6B04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87B4" w14:textId="6C1F02D4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EA97" w14:textId="5F22ABCE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32692C5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D83B" w14:textId="7B2DBE49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C14" w14:textId="6D83371C" w:rsidR="007A73EA" w:rsidRPr="00450DE8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М.П.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B3A5" w14:textId="7D3E72B6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7565" w14:textId="681F4268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5CDD" w14:textId="7697AA20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5477" w14:textId="58E68177" w:rsidR="007A73EA" w:rsidRPr="00450DE8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49B3DF8D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6252" w14:textId="4953DE1E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AF9E" w14:textId="5DE60C08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Шевелева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1359" w14:textId="6F84203A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F3BB" w14:textId="53DDE2EB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21D3" w14:textId="181CDAD9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9424" w14:textId="3C72DFB2" w:rsidR="007A73EA" w:rsidRPr="00AA0B4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26341C0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0016" w14:textId="317D0EC6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19FF" w14:textId="5D68673F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027C" w14:textId="20EA06CD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2763" w14:textId="02572D16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E0B8" w14:textId="31379F99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F84A" w14:textId="594CAB18" w:rsidR="007A73EA" w:rsidRPr="00AA0B4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115C4B2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1197" w14:textId="25AC8EA8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92CB" w14:textId="094DBBA6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2D6B" w14:textId="0802430B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3A23" w14:textId="6569650E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34F8" w14:textId="3B743AB4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E947" w14:textId="0D8CB5FC" w:rsidR="007A73EA" w:rsidRPr="00AA0B4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184F721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8C90" w14:textId="67E99CDE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1EEC" w14:textId="06248807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Минеев А.Ю.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F676" w14:textId="01F14D55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E595" w14:textId="1756AF8B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615E" w14:textId="50CBC11A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1DA0" w14:textId="6A2E2F8E" w:rsidR="007A73EA" w:rsidRPr="00AA0B4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0AFF230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DD02" w14:textId="0833E8B0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6AD9" w14:textId="42833B47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C780" w14:textId="5988B6C2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239B" w14:textId="73992FB9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F4A8" w14:textId="675B63AD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BAE9" w14:textId="08E33E78" w:rsidR="007A73EA" w:rsidRPr="00AA0B4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480F7A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DD90" w14:textId="4A725AF7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D558" w14:textId="3F85D840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0DF" w14:textId="37BD0F57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9740" w14:textId="56C8D04E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3CBA" w14:textId="156B3D73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9A8B" w14:textId="10E039F1" w:rsidR="007A73EA" w:rsidRPr="00AA0B4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5EA7669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767C" w14:textId="201883F5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37D4" w14:textId="0CC5F7B4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П.А.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B67B" w14:textId="51204317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46D3" w14:textId="70EC232A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0B0E" w14:textId="2D00FEBF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0255" w14:textId="051B9CCF" w:rsidR="007A73EA" w:rsidRPr="00AA0B4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7A73EA" w:rsidRPr="00450DE8" w14:paraId="2C8B721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CED4" w14:textId="678B19C1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6D49" w14:textId="21BC6FD0" w:rsidR="007A73EA" w:rsidRDefault="007A73EA" w:rsidP="007A73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744B" w14:textId="5B950C86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A53EF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34DD" w14:textId="2E0DF280" w:rsidR="007A73EA" w:rsidRPr="00AE660E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767" w14:textId="33952F50" w:rsidR="007A73EA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DA4D" w14:textId="0F5B64E7" w:rsidR="007A73EA" w:rsidRPr="00AA0B45" w:rsidRDefault="007A73EA" w:rsidP="007A73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2738770A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</w:t>
      </w:r>
      <w:r w:rsidR="00AE660E">
        <w:rPr>
          <w:sz w:val="24"/>
          <w:szCs w:val="24"/>
        </w:rPr>
        <w:t>1</w:t>
      </w:r>
      <w:r w:rsidR="007A73EA">
        <w:rPr>
          <w:sz w:val="24"/>
          <w:szCs w:val="24"/>
        </w:rPr>
        <w:t>4</w:t>
      </w:r>
      <w:bookmarkStart w:id="0" w:name="_GoBack"/>
      <w:bookmarkEnd w:id="0"/>
      <w:r w:rsidR="006736C4">
        <w:rPr>
          <w:sz w:val="24"/>
          <w:szCs w:val="24"/>
        </w:rPr>
        <w:t>.10.2023</w:t>
      </w:r>
      <w:r w:rsidRPr="00450DE8">
        <w:rPr>
          <w:sz w:val="24"/>
          <w:szCs w:val="24"/>
        </w:rPr>
        <w:t>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9293A" w14:textId="77777777" w:rsidR="000B2C80" w:rsidRDefault="000B2C80">
      <w:r>
        <w:separator/>
      </w:r>
    </w:p>
  </w:endnote>
  <w:endnote w:type="continuationSeparator" w:id="0">
    <w:p w14:paraId="5EECC4E6" w14:textId="77777777" w:rsidR="000B2C80" w:rsidRDefault="000B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8F904" w14:textId="77777777" w:rsidR="000B2C80" w:rsidRDefault="000B2C80">
      <w:r>
        <w:separator/>
      </w:r>
    </w:p>
  </w:footnote>
  <w:footnote w:type="continuationSeparator" w:id="0">
    <w:p w14:paraId="38E9CF29" w14:textId="77777777" w:rsidR="000B2C80" w:rsidRDefault="000B2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2C80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4555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36C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4A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4FCE"/>
    <w:rsid w:val="00782D1D"/>
    <w:rsid w:val="00786557"/>
    <w:rsid w:val="00796609"/>
    <w:rsid w:val="007A0F60"/>
    <w:rsid w:val="007A56B5"/>
    <w:rsid w:val="007A73EA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660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CC3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63B9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0F26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A66D-B452-425B-B6CF-DA85EEEE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2150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днс</cp:lastModifiedBy>
  <cp:revision>13</cp:revision>
  <cp:lastPrinted>2023-09-06T06:20:00Z</cp:lastPrinted>
  <dcterms:created xsi:type="dcterms:W3CDTF">2023-09-30T08:50:00Z</dcterms:created>
  <dcterms:modified xsi:type="dcterms:W3CDTF">2023-10-14T06:57:00Z</dcterms:modified>
</cp:coreProperties>
</file>