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19B0F" w14:textId="691D9743" w:rsidR="000B5E2E" w:rsidRPr="00A1045F" w:rsidRDefault="000B5E2E" w:rsidP="000B5E2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9</w:t>
      </w:r>
    </w:p>
    <w:p w14:paraId="5096BCAC" w14:textId="4FE921DB"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0E376FCC" w14:textId="77777777" w:rsidR="00C563B9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</w:p>
    <w:p w14:paraId="47B6B276" w14:textId="7FC89369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7A73EA" w:rsidRPr="00450DE8" w14:paraId="05E7FE78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7A73EA" w:rsidRPr="00450DE8" w:rsidRDefault="007A73EA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073EC341" w:rsidR="007A73EA" w:rsidRPr="00450DE8" w:rsidRDefault="0051585B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</w:tr>
      <w:tr w:rsidR="0038725B" w:rsidRPr="00450DE8" w14:paraId="6CB2765D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38725B" w:rsidRPr="00450DE8" w:rsidRDefault="0038725B" w:rsidP="003872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0DD55BA6" w:rsidR="0038725B" w:rsidRPr="00450DE8" w:rsidRDefault="0038725B" w:rsidP="003872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8725B" w:rsidRPr="00450DE8" w14:paraId="5799DA23" w14:textId="77777777" w:rsidTr="001263A9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38725B" w:rsidRPr="00450DE8" w:rsidRDefault="0038725B" w:rsidP="003872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16004462" w:rsidR="0038725B" w:rsidRPr="00DD5FEC" w:rsidRDefault="0038725B" w:rsidP="003872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38725B" w:rsidRPr="00450DE8" w14:paraId="6A796314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38725B" w:rsidRPr="00450DE8" w:rsidRDefault="0038725B" w:rsidP="003872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5449CFB6" w:rsidR="0038725B" w:rsidRPr="00450DE8" w:rsidRDefault="0051585B" w:rsidP="005158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  <w:r w:rsidR="0038725B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 xml:space="preserve"> (девушки)</w:t>
            </w:r>
          </w:p>
        </w:tc>
      </w:tr>
      <w:tr w:rsidR="007A73EA" w:rsidRPr="00450DE8" w14:paraId="0FA9A5A3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7A73EA" w:rsidRPr="00450DE8" w:rsidRDefault="007A73EA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0CDA1383" w:rsidR="007A73EA" w:rsidRPr="00450DE8" w:rsidRDefault="0051585B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  <w:r w:rsidR="007A73EA">
              <w:rPr>
                <w:sz w:val="24"/>
                <w:szCs w:val="24"/>
              </w:rPr>
              <w:t>.10.2023.</w:t>
            </w:r>
          </w:p>
        </w:tc>
      </w:tr>
      <w:tr w:rsidR="000B5E2E" w:rsidRPr="00450DE8" w14:paraId="75C5920C" w14:textId="77777777" w:rsidTr="00574178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 w:rsidR="00574178"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51585B" w:rsidRPr="00450DE8" w14:paraId="6E9FD587" w14:textId="77777777" w:rsidTr="00141F1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DBCF" w14:textId="745C4502" w:rsidR="0051585B" w:rsidRPr="00450DE8" w:rsidRDefault="0051585B" w:rsidP="00004D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D5B01" w14:textId="197C4D07" w:rsidR="0051585B" w:rsidRPr="00450DE8" w:rsidRDefault="0051585B" w:rsidP="00004D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Сысоева Л.С.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2828" w14:textId="142B9D77" w:rsidR="0051585B" w:rsidRPr="00450DE8" w:rsidRDefault="0051585B" w:rsidP="00004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4480" w14:textId="6E3E5439" w:rsidR="0051585B" w:rsidRPr="00AE660E" w:rsidRDefault="0051585B" w:rsidP="00004D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9E4B" w14:textId="32C81B1F" w:rsidR="0051585B" w:rsidRPr="00450DE8" w:rsidRDefault="0051585B" w:rsidP="00004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585B">
              <w:rPr>
                <w:sz w:val="24"/>
                <w:szCs w:val="24"/>
              </w:rPr>
              <w:t>80,44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7B24" w14:textId="37817E03" w:rsidR="0051585B" w:rsidRPr="00450DE8" w:rsidRDefault="0051585B" w:rsidP="00004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51585B" w:rsidRPr="00450DE8" w14:paraId="1C253C93" w14:textId="77777777" w:rsidTr="00141F1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C24" w14:textId="12D0626D" w:rsidR="0051585B" w:rsidRPr="00450DE8" w:rsidRDefault="0051585B" w:rsidP="00004D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A3617" w14:textId="50A3D078" w:rsidR="0051585B" w:rsidRPr="00450DE8" w:rsidRDefault="0051585B" w:rsidP="00004D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Шарая</w:t>
            </w:r>
            <w:proofErr w:type="spellEnd"/>
            <w:r>
              <w:rPr>
                <w:color w:val="000000"/>
              </w:rPr>
              <w:t xml:space="preserve"> А.А.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CEFF" w14:textId="6844A496" w:rsidR="0051585B" w:rsidRPr="00450DE8" w:rsidRDefault="0051585B" w:rsidP="00004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E0C8" w14:textId="5E73A7AA" w:rsidR="0051585B" w:rsidRPr="00662C15" w:rsidRDefault="0051585B" w:rsidP="00004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31D2" w14:textId="0B353B2B" w:rsidR="0051585B" w:rsidRPr="00450DE8" w:rsidRDefault="0051585B" w:rsidP="00004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585B">
              <w:rPr>
                <w:sz w:val="24"/>
                <w:szCs w:val="24"/>
              </w:rPr>
              <w:t>79,57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24F9" w14:textId="7DCBFA93" w:rsidR="0051585B" w:rsidRPr="00450DE8" w:rsidRDefault="0051585B" w:rsidP="00004D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22A8D07B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</w:p>
    <w:p w14:paraId="4152B5E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D195A1A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2C6AFDD6" w:rsidR="000B5E2E" w:rsidRPr="00450DE8" w:rsidRDefault="0051585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Глазырин Д.А.</w:t>
            </w: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1F98D170" w:rsidR="009B1622" w:rsidRPr="00450DE8" w:rsidRDefault="0051585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Воеводина Т.Б.</w:t>
            </w: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852048" w14:textId="66631774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  __</w:t>
      </w:r>
      <w:r w:rsidR="00AE660E">
        <w:rPr>
          <w:sz w:val="24"/>
          <w:szCs w:val="24"/>
        </w:rPr>
        <w:t>1</w:t>
      </w:r>
      <w:r w:rsidR="0051585B">
        <w:rPr>
          <w:sz w:val="24"/>
          <w:szCs w:val="24"/>
        </w:rPr>
        <w:t>9</w:t>
      </w:r>
      <w:r w:rsidR="006736C4">
        <w:rPr>
          <w:sz w:val="24"/>
          <w:szCs w:val="24"/>
        </w:rPr>
        <w:t>.10.2023</w:t>
      </w:r>
      <w:r w:rsidRPr="00450DE8">
        <w:rPr>
          <w:sz w:val="24"/>
          <w:szCs w:val="24"/>
        </w:rPr>
        <w:t>_________</w:t>
      </w:r>
    </w:p>
    <w:p w14:paraId="5C342B45" w14:textId="77777777" w:rsidR="000B5E2E" w:rsidRPr="00450DE8" w:rsidRDefault="000B5E2E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sectPr w:rsidR="000B5E2E" w:rsidRPr="00450DE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4B5E3" w14:textId="77777777" w:rsidR="006E4EFE" w:rsidRDefault="006E4EFE">
      <w:r>
        <w:separator/>
      </w:r>
    </w:p>
  </w:endnote>
  <w:endnote w:type="continuationSeparator" w:id="0">
    <w:p w14:paraId="1B8DAB8D" w14:textId="77777777" w:rsidR="006E4EFE" w:rsidRDefault="006E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5D274F" w14:textId="77777777" w:rsidR="006E4EFE" w:rsidRDefault="006E4EFE">
      <w:r>
        <w:separator/>
      </w:r>
    </w:p>
  </w:footnote>
  <w:footnote w:type="continuationSeparator" w:id="0">
    <w:p w14:paraId="14C42160" w14:textId="77777777" w:rsidR="006E4EFE" w:rsidRDefault="006E4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4DC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64A72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2C80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0FB5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8725B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2317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C7190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1585B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C79C1"/>
    <w:rsid w:val="005D197C"/>
    <w:rsid w:val="005D4555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62C15"/>
    <w:rsid w:val="00670149"/>
    <w:rsid w:val="006736C4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4AE6"/>
    <w:rsid w:val="006E4EFE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27285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74FCE"/>
    <w:rsid w:val="00782D1D"/>
    <w:rsid w:val="00786557"/>
    <w:rsid w:val="00796609"/>
    <w:rsid w:val="007A0F60"/>
    <w:rsid w:val="007A56B5"/>
    <w:rsid w:val="007A73EA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7F6DF2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4C57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E660E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0CC3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563B9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0F26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5FEC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06409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5D7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0DE12-AABB-458B-AF5E-567237A34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47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1213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None</dc:creator>
  <cp:keywords/>
  <dc:description/>
  <cp:lastModifiedBy>KAB-441</cp:lastModifiedBy>
  <cp:revision>18</cp:revision>
  <cp:lastPrinted>2023-09-06T06:20:00Z</cp:lastPrinted>
  <dcterms:created xsi:type="dcterms:W3CDTF">2023-09-30T08:50:00Z</dcterms:created>
  <dcterms:modified xsi:type="dcterms:W3CDTF">2023-10-19T04:36:00Z</dcterms:modified>
</cp:coreProperties>
</file>