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4A746" w14:textId="77777777" w:rsidR="00AB364E" w:rsidRPr="00450DE8" w:rsidRDefault="00AB364E" w:rsidP="00AB364E">
      <w:pPr>
        <w:ind w:left="5529"/>
        <w:rPr>
          <w:sz w:val="24"/>
          <w:szCs w:val="24"/>
        </w:rPr>
      </w:pPr>
    </w:p>
    <w:p w14:paraId="35CE559A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7B6B276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6E93794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134052" w:rsidRPr="00450DE8" w14:paraId="05E7FE78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2BE7A15F" w:rsidR="00134052" w:rsidRPr="00450DE8" w:rsidRDefault="00134052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5D685294" w:rsidR="00134052" w:rsidRPr="00450DE8" w:rsidRDefault="00423F52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</w:tr>
      <w:tr w:rsidR="00134052" w:rsidRPr="00450DE8" w14:paraId="6CB2765D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B673531" w:rsidR="00134052" w:rsidRPr="00450DE8" w:rsidRDefault="00134052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41708B24" w:rsidR="00134052" w:rsidRPr="00450DE8" w:rsidRDefault="00134052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34052" w:rsidRPr="00450DE8" w14:paraId="5799DA23" w14:textId="77777777" w:rsidTr="001263A9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5414A5A0" w:rsidR="00134052" w:rsidRPr="00450DE8" w:rsidRDefault="00134052" w:rsidP="001340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3722DEE4" w:rsidR="00134052" w:rsidRPr="00450DE8" w:rsidRDefault="00134052" w:rsidP="001340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№198»</w:t>
            </w:r>
          </w:p>
        </w:tc>
      </w:tr>
      <w:tr w:rsidR="00134052" w:rsidRPr="00450DE8" w14:paraId="6A796314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1DFFABFB" w:rsidR="00134052" w:rsidRPr="00450DE8" w:rsidRDefault="00134052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68469207" w:rsidR="00134052" w:rsidRPr="00450DE8" w:rsidRDefault="00C34B36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23F52">
              <w:rPr>
                <w:sz w:val="24"/>
                <w:szCs w:val="24"/>
              </w:rPr>
              <w:t xml:space="preserve">-11 </w:t>
            </w:r>
            <w:r w:rsidR="00134052">
              <w:rPr>
                <w:sz w:val="24"/>
                <w:szCs w:val="24"/>
              </w:rPr>
              <w:t>класс</w:t>
            </w:r>
            <w:r w:rsidR="00423F52">
              <w:rPr>
                <w:sz w:val="24"/>
                <w:szCs w:val="24"/>
              </w:rPr>
              <w:t xml:space="preserve"> (юноши)</w:t>
            </w:r>
          </w:p>
        </w:tc>
      </w:tr>
      <w:tr w:rsidR="00134052" w:rsidRPr="00450DE8" w14:paraId="0FA9A5A3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624A1F60" w:rsidR="00134052" w:rsidRPr="00450DE8" w:rsidRDefault="00134052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6C38AF51" w:rsidR="00134052" w:rsidRPr="00450DE8" w:rsidRDefault="00134052" w:rsidP="00423F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3F52">
              <w:rPr>
                <w:sz w:val="24"/>
                <w:szCs w:val="24"/>
              </w:rPr>
              <w:t>1-12</w:t>
            </w:r>
            <w:r>
              <w:rPr>
                <w:sz w:val="24"/>
                <w:szCs w:val="24"/>
              </w:rPr>
              <w:t>.10.2023</w:t>
            </w:r>
          </w:p>
        </w:tc>
      </w:tr>
      <w:tr w:rsidR="000B5E2E" w:rsidRPr="00450DE8" w14:paraId="75C5920C" w14:textId="77777777" w:rsidTr="00574178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0F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EA98" w14:textId="6644FFA4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 w:rsidR="00574178"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7FB2" w14:textId="499B4F7B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852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05D6A43" w14:textId="5331FD9C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433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60C7" w14:textId="1C805795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423F52" w:rsidRPr="00450DE8" w14:paraId="6E9FD587" w14:textId="77777777" w:rsidTr="005A6F0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DBCF" w14:textId="783E65E1" w:rsidR="00423F52" w:rsidRPr="00450DE8" w:rsidRDefault="00423F52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D5B01" w14:textId="0B4D05BB" w:rsidR="00423F52" w:rsidRPr="00450DE8" w:rsidRDefault="00423F52" w:rsidP="001340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Янковой</w:t>
            </w:r>
            <w:proofErr w:type="spellEnd"/>
            <w:r>
              <w:rPr>
                <w:color w:val="000000"/>
              </w:rPr>
              <w:t xml:space="preserve"> Н.А.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92828" w14:textId="4ED2FB05" w:rsidR="00423F52" w:rsidRPr="00450DE8" w:rsidRDefault="00423F52" w:rsidP="001340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64480" w14:textId="1B8BE40E" w:rsidR="00423F52" w:rsidRPr="00450DE8" w:rsidRDefault="00423F52" w:rsidP="001340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E9E4B" w14:textId="55488B8B" w:rsidR="00423F52" w:rsidRPr="00450DE8" w:rsidRDefault="00423F52" w:rsidP="00423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80,95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B7B24" w14:textId="5B1E2B3C" w:rsidR="00423F52" w:rsidRPr="00450DE8" w:rsidRDefault="00423F52" w:rsidP="00423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423F52" w:rsidRPr="00450DE8" w14:paraId="1C253C93" w14:textId="77777777" w:rsidTr="005A6F01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7C24" w14:textId="0CD755C3" w:rsidR="00423F52" w:rsidRPr="00450DE8" w:rsidRDefault="00423F52" w:rsidP="00C34B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A3617" w14:textId="24E1962D" w:rsidR="00423F52" w:rsidRPr="00450DE8" w:rsidRDefault="00423F52" w:rsidP="00C34B3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>Мищенко Д.С.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9CEFF" w14:textId="0EF4DE76" w:rsidR="00423F52" w:rsidRPr="00450DE8" w:rsidRDefault="00423F52" w:rsidP="00C34B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E0C8" w14:textId="289247DA" w:rsidR="00423F52" w:rsidRPr="00450DE8" w:rsidRDefault="00423F52" w:rsidP="00C34B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A31D2" w14:textId="2F6D9189" w:rsidR="00423F52" w:rsidRPr="00450DE8" w:rsidRDefault="00423F52" w:rsidP="00423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80,74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624F9" w14:textId="19750E76" w:rsidR="00423F52" w:rsidRPr="00450DE8" w:rsidRDefault="00423F52" w:rsidP="00423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423F52" w:rsidRPr="00450DE8" w14:paraId="3E1B849D" w14:textId="77777777" w:rsidTr="005A6F01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9E41" w14:textId="3C01D868" w:rsidR="00423F52" w:rsidRPr="00450DE8" w:rsidRDefault="00423F52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10F0F" w14:textId="7D4AFB82" w:rsidR="00423F52" w:rsidRPr="00450DE8" w:rsidRDefault="00423F52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Пилипович</w:t>
            </w:r>
            <w:proofErr w:type="spellEnd"/>
            <w:r>
              <w:rPr>
                <w:color w:val="000000"/>
              </w:rPr>
              <w:t xml:space="preserve"> А.В.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B9E6C" w14:textId="63072111" w:rsidR="00423F52" w:rsidRPr="00450DE8" w:rsidRDefault="00423F52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96556" w14:textId="0EDB4E77" w:rsidR="00423F52" w:rsidRPr="00450DE8" w:rsidRDefault="00423F52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14E62" w14:textId="3AB8889A" w:rsidR="00423F52" w:rsidRPr="00450DE8" w:rsidRDefault="00423F52" w:rsidP="00423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77,8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90401" w14:textId="545D5D93" w:rsidR="00423F52" w:rsidRPr="00450DE8" w:rsidRDefault="00423F52" w:rsidP="00423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423F52" w:rsidRPr="00450DE8" w14:paraId="08EB8059" w14:textId="77777777" w:rsidTr="005A6F0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4464" w14:textId="2DD7DAF5" w:rsidR="00423F52" w:rsidRPr="00450DE8" w:rsidRDefault="00423F52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B837F" w14:textId="409FAF26" w:rsidR="00423F52" w:rsidRPr="00450DE8" w:rsidRDefault="00423F52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>Шпак М.Ю.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090CD" w14:textId="238C7EF7" w:rsidR="00423F52" w:rsidRPr="00450DE8" w:rsidRDefault="00423F52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FF772" w14:textId="0E5DDDA9" w:rsidR="00423F52" w:rsidRPr="00450DE8" w:rsidRDefault="00423F52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48444" w14:textId="1CDBC43E" w:rsidR="00423F52" w:rsidRPr="00450DE8" w:rsidRDefault="00423F52" w:rsidP="00423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76,87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2F2DB" w14:textId="36045152" w:rsidR="00423F52" w:rsidRPr="00450DE8" w:rsidRDefault="00423F52" w:rsidP="00423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423F52" w:rsidRPr="00450DE8" w14:paraId="33453214" w14:textId="77777777" w:rsidTr="005A6F0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A3E6" w14:textId="03AF5661" w:rsidR="00423F52" w:rsidRDefault="00423F52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88A58" w14:textId="490F27A3" w:rsidR="00423F52" w:rsidRPr="00450DE8" w:rsidRDefault="00423F52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>Серебрянников А.К.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01901" w14:textId="5FEF91E3" w:rsidR="00423F52" w:rsidRPr="00450DE8" w:rsidRDefault="00423F52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BF656" w14:textId="35F804C2" w:rsidR="00423F52" w:rsidRDefault="00423F52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5F2D8" w14:textId="5EB0859D" w:rsidR="00423F52" w:rsidRPr="00450DE8" w:rsidRDefault="00423F52" w:rsidP="00423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75,39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22BC0" w14:textId="3502B52C" w:rsidR="00423F52" w:rsidRPr="00450DE8" w:rsidRDefault="00423F52" w:rsidP="00423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423F52" w:rsidRPr="00450DE8" w14:paraId="6BE7C32A" w14:textId="77777777" w:rsidTr="005A6F0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013F4" w14:textId="7FCA33E6" w:rsidR="00423F52" w:rsidRDefault="00423F52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A578C" w14:textId="65706218" w:rsidR="00423F52" w:rsidRPr="00450DE8" w:rsidRDefault="00423F52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Обытоцкий</w:t>
            </w:r>
            <w:proofErr w:type="spellEnd"/>
            <w:r>
              <w:rPr>
                <w:color w:val="000000"/>
              </w:rPr>
              <w:t xml:space="preserve"> Д.М.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D82E2" w14:textId="04BC883C" w:rsidR="00423F52" w:rsidRPr="00450DE8" w:rsidRDefault="00423F52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2D697" w14:textId="06DB4C2A" w:rsidR="00423F52" w:rsidRDefault="00423F52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F4B6D" w14:textId="43ED2A5B" w:rsidR="00423F52" w:rsidRPr="00450DE8" w:rsidRDefault="00423F52" w:rsidP="00423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66,99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D7614" w14:textId="7C7EC8EF" w:rsidR="00423F52" w:rsidRPr="00450DE8" w:rsidRDefault="00423F52" w:rsidP="00423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423F52" w:rsidRPr="00450DE8" w14:paraId="2C6EC2E5" w14:textId="77777777" w:rsidTr="005A6F0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58B26" w14:textId="3216633E" w:rsidR="00423F52" w:rsidRDefault="00423F52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7FA03" w14:textId="2370104E" w:rsidR="00423F52" w:rsidRPr="00450DE8" w:rsidRDefault="00423F52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>Дробышев М.А.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F0A54" w14:textId="4FC3264F" w:rsidR="00423F52" w:rsidRPr="00450DE8" w:rsidRDefault="00423F52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BE5B2" w14:textId="260597E3" w:rsidR="00423F52" w:rsidRDefault="00423F52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7CBCF" w14:textId="26EF7DE6" w:rsidR="00423F52" w:rsidRPr="00450DE8" w:rsidRDefault="00423F52" w:rsidP="00423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65,62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2A9F4" w14:textId="4CBDAACF" w:rsidR="00423F52" w:rsidRPr="00450DE8" w:rsidRDefault="00423F52" w:rsidP="00423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423F52" w:rsidRPr="00450DE8" w14:paraId="3102D868" w14:textId="77777777" w:rsidTr="005A6F0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4AC6A" w14:textId="6F881A3A" w:rsidR="00423F52" w:rsidRDefault="00423F52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73ABE" w14:textId="1D2E5528" w:rsidR="00423F52" w:rsidRPr="00450DE8" w:rsidRDefault="00423F52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>Синявский Е.А.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57BDE" w14:textId="0CA18D9A" w:rsidR="00423F52" w:rsidRPr="00450DE8" w:rsidRDefault="00423F52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DBC41" w14:textId="3FA0B4E2" w:rsidR="00423F52" w:rsidRDefault="00423F52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BE3D5" w14:textId="234EA144" w:rsidR="00423F52" w:rsidRPr="00450DE8" w:rsidRDefault="00423F52" w:rsidP="00423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65,52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00A2B" w14:textId="1A8D6DEB" w:rsidR="00423F52" w:rsidRPr="00450DE8" w:rsidRDefault="00423F52" w:rsidP="00423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призёр</w:t>
            </w:r>
          </w:p>
        </w:tc>
      </w:tr>
      <w:tr w:rsidR="00423F52" w:rsidRPr="00450DE8" w14:paraId="518DDA3A" w14:textId="77777777" w:rsidTr="005A6F0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042B3" w14:textId="63426BD6" w:rsidR="00423F52" w:rsidRDefault="00423F52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B6E72" w14:textId="1585AAB0" w:rsidR="00423F52" w:rsidRPr="00450DE8" w:rsidRDefault="00423F52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>Белов Д.И.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8E5B5" w14:textId="2CC20BD0" w:rsidR="00423F52" w:rsidRPr="00450DE8" w:rsidRDefault="00423F52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11684" w14:textId="13481EA4" w:rsidR="00423F52" w:rsidRDefault="00423F52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97D8D" w14:textId="3EBE9D66" w:rsidR="00423F52" w:rsidRPr="00450DE8" w:rsidRDefault="00423F52" w:rsidP="00423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63,84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25B84" w14:textId="31A92168" w:rsidR="00423F52" w:rsidRPr="00450DE8" w:rsidRDefault="00423F52" w:rsidP="00423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423F52" w:rsidRPr="00450DE8" w14:paraId="19C52EE8" w14:textId="77777777" w:rsidTr="005A6F0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ADD89" w14:textId="46C4D382" w:rsidR="00423F52" w:rsidRDefault="00423F52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1A24A" w14:textId="43F1DC88" w:rsidR="00423F52" w:rsidRPr="00450DE8" w:rsidRDefault="00423F52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Передня</w:t>
            </w:r>
            <w:proofErr w:type="spellEnd"/>
            <w:r>
              <w:rPr>
                <w:color w:val="000000"/>
              </w:rPr>
              <w:t xml:space="preserve"> К.В.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BE2B2" w14:textId="2B4BED40" w:rsidR="00423F52" w:rsidRPr="00450DE8" w:rsidRDefault="00423F52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4C393" w14:textId="50CC3991" w:rsidR="00423F52" w:rsidRDefault="00423F52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F8A16" w14:textId="407353F8" w:rsidR="00423F52" w:rsidRPr="00450DE8" w:rsidRDefault="00423F52" w:rsidP="00423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63,1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143DC" w14:textId="23692BFC" w:rsidR="00423F52" w:rsidRPr="00450DE8" w:rsidRDefault="00423F52" w:rsidP="00423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423F52" w:rsidRPr="00450DE8" w14:paraId="562ADDB1" w14:textId="77777777" w:rsidTr="005A6F0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6162B" w14:textId="21E7032B" w:rsidR="00423F52" w:rsidRDefault="00423F52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D6A5B" w14:textId="30A628E5" w:rsidR="00423F52" w:rsidRPr="00450DE8" w:rsidRDefault="00423F52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>Леонтьев А.А.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5ECE9" w14:textId="1AD97D0E" w:rsidR="00423F52" w:rsidRPr="00450DE8" w:rsidRDefault="00423F52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EAE44" w14:textId="45C94E29" w:rsidR="00423F52" w:rsidRDefault="00423F52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037DA" w14:textId="14C922B0" w:rsidR="00423F52" w:rsidRPr="00450DE8" w:rsidRDefault="00423F52" w:rsidP="00423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62,37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B752C" w14:textId="03448000" w:rsidR="00423F52" w:rsidRPr="00450DE8" w:rsidRDefault="00423F52" w:rsidP="00423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423F52" w:rsidRPr="00450DE8" w14:paraId="28B6717C" w14:textId="77777777" w:rsidTr="005A6F0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51BA7" w14:textId="5E42DCDC" w:rsidR="00423F52" w:rsidRDefault="00423F52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2A432" w14:textId="717BAAB6" w:rsidR="00423F52" w:rsidRDefault="00423F52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>Чесноков К.В.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1D36E" w14:textId="249F3C88" w:rsidR="00423F52" w:rsidRPr="00D044EE" w:rsidRDefault="00423F52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8DE74" w14:textId="4ECE6CB7" w:rsidR="00423F52" w:rsidRDefault="00423F52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AEA85" w14:textId="75EF2D1B" w:rsidR="00423F52" w:rsidRDefault="00423F52" w:rsidP="00423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61,63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3DD1C" w14:textId="73A24BFC" w:rsidR="00423F52" w:rsidRPr="00450DE8" w:rsidRDefault="00423F52" w:rsidP="00423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423F52" w:rsidRPr="00450DE8" w14:paraId="6A7168FB" w14:textId="77777777" w:rsidTr="005A6F0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99688" w14:textId="38C5F947" w:rsidR="00423F52" w:rsidRDefault="00423F52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0D558" w14:textId="3050F9EF" w:rsidR="00423F52" w:rsidRDefault="00423F52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>Тихомиров М.С.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56737" w14:textId="0BE1FAF6" w:rsidR="00423F52" w:rsidRPr="00D044EE" w:rsidRDefault="00423F52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55F15" w14:textId="118A4EDB" w:rsidR="00423F52" w:rsidRDefault="00423F52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546B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D61A6" w14:textId="3449F7F6" w:rsidR="00423F52" w:rsidRDefault="00423F52" w:rsidP="00423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60,69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7FFE9" w14:textId="14BA641F" w:rsidR="00423F52" w:rsidRDefault="00423F52" w:rsidP="00423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423F52" w:rsidRPr="00450DE8" w14:paraId="138E7E28" w14:textId="77777777" w:rsidTr="005A6F0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C30C9" w14:textId="1DF8F1A9" w:rsidR="00423F52" w:rsidRDefault="00423F52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84125" w14:textId="2D911C5E" w:rsidR="00423F52" w:rsidRDefault="00423F52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Загоруйко</w:t>
            </w:r>
            <w:proofErr w:type="spellEnd"/>
            <w:r>
              <w:rPr>
                <w:color w:val="000000"/>
              </w:rPr>
              <w:t xml:space="preserve"> П.В.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81622" w14:textId="776562C4" w:rsidR="00423F52" w:rsidRPr="00D044EE" w:rsidRDefault="00423F52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6138E" w14:textId="01FFDF89" w:rsidR="00423F52" w:rsidRDefault="00423F52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546B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91C81" w14:textId="4D9FC53D" w:rsidR="00423F52" w:rsidRDefault="00423F52" w:rsidP="00423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59,32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776C9D" w14:textId="055E960C" w:rsidR="00423F52" w:rsidRDefault="00423F52" w:rsidP="00423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423F52" w:rsidRPr="00450DE8" w14:paraId="2F569973" w14:textId="77777777" w:rsidTr="005A6F0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13950" w14:textId="0EDC72E9" w:rsidR="00423F52" w:rsidRDefault="00423F52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06431" w14:textId="32FA141F" w:rsidR="00423F52" w:rsidRDefault="00423F52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Маюнов</w:t>
            </w:r>
            <w:proofErr w:type="spellEnd"/>
            <w:r>
              <w:rPr>
                <w:color w:val="000000"/>
              </w:rPr>
              <w:t xml:space="preserve"> П.С.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07322" w14:textId="078AEA46" w:rsidR="00423F52" w:rsidRPr="00D044EE" w:rsidRDefault="00423F52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DB632" w14:textId="502F322E" w:rsidR="00423F52" w:rsidRDefault="00423F52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546B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363A6" w14:textId="18AEF885" w:rsidR="00423F52" w:rsidRDefault="00423F52" w:rsidP="00423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58,69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A295B9" w14:textId="0B80B59A" w:rsidR="00423F52" w:rsidRDefault="00423F52" w:rsidP="00423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423F52" w:rsidRPr="00450DE8" w14:paraId="66067692" w14:textId="77777777" w:rsidTr="005A6F0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FDAB0" w14:textId="3A3115D5" w:rsidR="00423F52" w:rsidRDefault="00423F52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575BF" w14:textId="3EE2B829" w:rsidR="00423F52" w:rsidRDefault="00423F52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>Кобяков А.В.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2D1C3" w14:textId="774A36A6" w:rsidR="00423F52" w:rsidRPr="00D044EE" w:rsidRDefault="00423F52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61A94" w14:textId="3DA4FD62" w:rsidR="00423F52" w:rsidRDefault="00423F52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546B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6799C" w14:textId="63C379A9" w:rsidR="00423F52" w:rsidRDefault="00423F52" w:rsidP="00423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57,43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E400FC" w14:textId="5D1F2262" w:rsidR="00423F52" w:rsidRDefault="00423F52" w:rsidP="00423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423F52" w:rsidRPr="00450DE8" w14:paraId="5B382036" w14:textId="77777777" w:rsidTr="005A6F0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4BD5B" w14:textId="081F6745" w:rsidR="00423F52" w:rsidRDefault="00423F52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14C6A" w14:textId="1ABFE100" w:rsidR="00423F52" w:rsidRDefault="00423F52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Кубрак</w:t>
            </w:r>
            <w:proofErr w:type="spellEnd"/>
            <w:r>
              <w:rPr>
                <w:color w:val="000000"/>
              </w:rPr>
              <w:t xml:space="preserve"> Н.Р.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D37D4" w14:textId="751F797C" w:rsidR="00423F52" w:rsidRPr="00D044EE" w:rsidRDefault="00423F52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39821" w14:textId="7D996DF1" w:rsidR="00423F52" w:rsidRDefault="00423F52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546B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01B35" w14:textId="0E76E937" w:rsidR="00423F52" w:rsidRDefault="00423F52" w:rsidP="00423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55,02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F08557" w14:textId="02DD8DC5" w:rsidR="00423F52" w:rsidRDefault="00423F52" w:rsidP="00423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  <w:tr w:rsidR="00423F52" w:rsidRPr="00450DE8" w14:paraId="35B39388" w14:textId="77777777" w:rsidTr="005A6F0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BC5C7" w14:textId="37C98235" w:rsidR="00423F52" w:rsidRDefault="00423F52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F19C4" w14:textId="07EB83BD" w:rsidR="00423F52" w:rsidRDefault="00423F52" w:rsidP="003E2FF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>Смирнов Д.А.</w:t>
            </w:r>
            <w:bookmarkStart w:id="0" w:name="_GoBack"/>
            <w:bookmarkEnd w:id="0"/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C5010" w14:textId="53847B90" w:rsidR="00423F52" w:rsidRPr="00D044EE" w:rsidRDefault="00423F52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86A2E" w14:textId="021BB27C" w:rsidR="00423F52" w:rsidRDefault="00423F52" w:rsidP="003E2FF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F546B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E1DA3" w14:textId="0894672E" w:rsidR="00423F52" w:rsidRDefault="00423F52" w:rsidP="00423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53,55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93AF29" w14:textId="4047146C" w:rsidR="00423F52" w:rsidRDefault="00423F52" w:rsidP="00423F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участник</w:t>
            </w:r>
          </w:p>
        </w:tc>
      </w:tr>
    </w:tbl>
    <w:p w14:paraId="22A8D07B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B5E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D195A1A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B5E2E" w:rsidRPr="00450DE8" w14:paraId="379051C5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A2629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AD688B" w14:textId="0C984501" w:rsidR="000B5E2E" w:rsidRPr="00450DE8" w:rsidRDefault="00423F52" w:rsidP="007D3A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Глазырин Д.А.</w:t>
            </w:r>
          </w:p>
        </w:tc>
      </w:tr>
      <w:tr w:rsidR="000B5E2E" w:rsidRPr="00450DE8" w14:paraId="0FDBD855" w14:textId="77777777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DD20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8F19C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006F8D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EAFF7A" w14:textId="64269423" w:rsidR="009B1622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257A757" w14:textId="77777777" w:rsidR="009B1622" w:rsidRPr="00450DE8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B1622" w:rsidRPr="00450DE8" w14:paraId="60126CB3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BB7B0A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6BFE96" w14:textId="208A2BE9" w:rsidR="009B1622" w:rsidRPr="00450DE8" w:rsidRDefault="00423F52" w:rsidP="007D3A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Воеводина Т.Б.</w:t>
            </w:r>
          </w:p>
        </w:tc>
      </w:tr>
      <w:tr w:rsidR="009B1622" w:rsidRPr="00450DE8" w14:paraId="16A0DBC7" w14:textId="77777777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0EF50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99332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F01BE36" w14:textId="77777777" w:rsidR="009B1622" w:rsidRPr="00450DE8" w:rsidRDefault="009B1622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6852048" w14:textId="6FC340CA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  _____</w:t>
      </w:r>
      <w:r w:rsidR="00423F52">
        <w:rPr>
          <w:sz w:val="24"/>
          <w:szCs w:val="24"/>
        </w:rPr>
        <w:t>19.10.2023</w:t>
      </w:r>
      <w:r w:rsidRPr="00450DE8">
        <w:rPr>
          <w:sz w:val="24"/>
          <w:szCs w:val="24"/>
        </w:rPr>
        <w:t>_____________________</w:t>
      </w:r>
    </w:p>
    <w:p w14:paraId="5C342B45" w14:textId="77777777" w:rsidR="000B5E2E" w:rsidRPr="00450DE8" w:rsidRDefault="000B5E2E" w:rsidP="000B5E2E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sectPr w:rsidR="000B5E2E" w:rsidRPr="00450DE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FF5ED5" w14:textId="77777777" w:rsidR="008A52D9" w:rsidRDefault="008A52D9">
      <w:r>
        <w:separator/>
      </w:r>
    </w:p>
  </w:endnote>
  <w:endnote w:type="continuationSeparator" w:id="0">
    <w:p w14:paraId="31EE3281" w14:textId="77777777" w:rsidR="008A52D9" w:rsidRDefault="008A5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4583BB" w14:textId="77777777" w:rsidR="008A52D9" w:rsidRDefault="008A52D9">
      <w:r>
        <w:separator/>
      </w:r>
    </w:p>
  </w:footnote>
  <w:footnote w:type="continuationSeparator" w:id="0">
    <w:p w14:paraId="3449C216" w14:textId="77777777" w:rsidR="008A52D9" w:rsidRDefault="008A5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4C3A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405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2FFD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3F52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A39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2D9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4B36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44785-EE1E-448A-8836-555C01CDB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7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1967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None</dc:creator>
  <cp:keywords/>
  <dc:description/>
  <cp:lastModifiedBy>KAB-441</cp:lastModifiedBy>
  <cp:revision>3</cp:revision>
  <cp:lastPrinted>2023-09-06T06:20:00Z</cp:lastPrinted>
  <dcterms:created xsi:type="dcterms:W3CDTF">2023-10-12T12:23:00Z</dcterms:created>
  <dcterms:modified xsi:type="dcterms:W3CDTF">2023-10-19T04:30:00Z</dcterms:modified>
</cp:coreProperties>
</file>