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1E4973AD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(юноши)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6F842278" w:rsidR="000B5E2E" w:rsidRPr="00450DE8" w:rsidRDefault="00153AB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4693410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72FF0E72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DDA13F1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23BC702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4194CEC3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Богомольный С.Т.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1E11B09D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227AD942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47DF6C74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27A7B8FE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Т.А.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27B13AD9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6AB47E43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29E5EC7E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001187AD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Спраговский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552B5911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01A76B70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70DCDEAE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472EB512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7B04D0E4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1FEBBD7E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002C3ECB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20B3AA5F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Риль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02CEB45E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64280168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64E633BD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0920605D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 А.А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4EEA1F3D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3740C612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0256844A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7E0DB3D4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06BD3DA2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121F5D25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29D7943D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305F0918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24F22B7F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63027FE3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673BF26B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2E2A1FB0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Минеев А.Ю.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797B7116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4EDDA476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01AC3BC4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72B0DCDB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С.И.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0FAE63EA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39D903A8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B5E2E" w:rsidRPr="00450DE8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2753DC84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234EB74E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З.В.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303BB27E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6801C944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2FD3802A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640AB5EA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7D3B653C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6207BF6B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6419B9A0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1642193C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Густовский</w:t>
            </w:r>
            <w:proofErr w:type="spellEnd"/>
            <w:r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6AA7AA5A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3C2C66C2" w:rsidR="000B5E2E" w:rsidRPr="00450DE8" w:rsidRDefault="00CF41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48899" w14:textId="77777777" w:rsidR="00F938C2" w:rsidRDefault="00F938C2">
      <w:r>
        <w:separator/>
      </w:r>
    </w:p>
  </w:endnote>
  <w:endnote w:type="continuationSeparator" w:id="0">
    <w:p w14:paraId="10D66190" w14:textId="77777777" w:rsidR="00F938C2" w:rsidRDefault="00F9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E4733" w14:textId="77777777" w:rsidR="00F938C2" w:rsidRDefault="00F938C2">
      <w:r>
        <w:separator/>
      </w:r>
    </w:p>
  </w:footnote>
  <w:footnote w:type="continuationSeparator" w:id="0">
    <w:p w14:paraId="03547834" w14:textId="77777777" w:rsidR="00F938C2" w:rsidRDefault="00F9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3AB4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020B1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0671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4B81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2F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410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8C2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F013-E8CE-4596-AFF6-E20DE133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980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5</cp:revision>
  <cp:lastPrinted>2023-09-06T06:20:00Z</cp:lastPrinted>
  <dcterms:created xsi:type="dcterms:W3CDTF">2023-10-19T14:51:00Z</dcterms:created>
  <dcterms:modified xsi:type="dcterms:W3CDTF">2023-10-20T10:58:00Z</dcterms:modified>
</cp:coreProperties>
</file>