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275"/>
        <w:gridCol w:w="2410"/>
        <w:gridCol w:w="992"/>
        <w:gridCol w:w="2268"/>
      </w:tblGrid>
      <w:tr w:rsidR="007F1D4B" w:rsidRPr="00450DE8" w14:paraId="05E7FE78" w14:textId="77777777" w:rsidTr="007F1D4B">
        <w:trPr>
          <w:trHeight w:val="288"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1FC7A93A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(юноши)</w:t>
            </w:r>
          </w:p>
        </w:tc>
      </w:tr>
      <w:tr w:rsidR="007F1D4B" w:rsidRPr="00450DE8" w14:paraId="6CB2765D" w14:textId="77777777" w:rsidTr="007F1D4B">
        <w:trPr>
          <w:trHeight w:val="288"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50AEBE40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F1D4B" w:rsidRPr="00450DE8" w14:paraId="5799DA23" w14:textId="77777777" w:rsidTr="007F1D4B">
        <w:trPr>
          <w:trHeight w:val="283"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7F1D4B" w:rsidRPr="00450DE8" w:rsidRDefault="007F1D4B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1CEEB75" w:rsidR="007F1D4B" w:rsidRPr="00450DE8" w:rsidRDefault="007F1D4B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7F1D4B" w:rsidRPr="00450DE8" w14:paraId="6A796314" w14:textId="77777777" w:rsidTr="007F1D4B">
        <w:trPr>
          <w:trHeight w:val="288"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4A2B98A8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7F1D4B" w:rsidRPr="00450DE8" w14:paraId="0FA9A5A3" w14:textId="77777777" w:rsidTr="007F1D4B">
        <w:trPr>
          <w:trHeight w:val="288"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58C44DE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16.10.2023</w:t>
            </w:r>
          </w:p>
        </w:tc>
      </w:tr>
      <w:tr w:rsidR="000B5E2E" w:rsidRPr="00450DE8" w14:paraId="75C5920C" w14:textId="77777777" w:rsidTr="007F1D4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7F1D4B" w:rsidRPr="00450DE8" w14:paraId="6E9FD587" w14:textId="77777777" w:rsidTr="007F1D4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3F7C9AE0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3E8D9E16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Богомольный С.Т.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521C59F4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75FB1A49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1EB87184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EF47570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F1D4B" w:rsidRPr="00450DE8" w14:paraId="1C253C93" w14:textId="77777777" w:rsidTr="007F1D4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2A4E4DEE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59F69319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Т.А.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24B3BAB0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380E9172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24E78762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1638846C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F1D4B" w:rsidRPr="00450DE8" w14:paraId="3E1B849D" w14:textId="77777777" w:rsidTr="007F1D4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1910730A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63760F81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Спраговский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1E0DABA2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21EE9822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61417771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5769687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F1D4B" w:rsidRPr="00450DE8" w14:paraId="08EB8059" w14:textId="77777777" w:rsidTr="007F1D4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2719F65D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433DB782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0D7E3A73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594F2266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279016C6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3DFCFA6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F1D4B" w:rsidRPr="00450DE8" w14:paraId="6D291961" w14:textId="77777777" w:rsidTr="007F1D4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2A0D1C50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31B5C26E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Риль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3E95040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4BE778EC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5DC672E9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2D1F0CA6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F1D4B" w:rsidRPr="00450DE8" w14:paraId="7A3DF1DE" w14:textId="77777777" w:rsidTr="007F1D4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5403EA53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24F0C563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Вилков А.А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75C8477F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0A16D5B9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21332B5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7E7EEECA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E23">
              <w:rPr>
                <w:sz w:val="24"/>
                <w:szCs w:val="24"/>
              </w:rPr>
              <w:t>участник</w:t>
            </w:r>
          </w:p>
        </w:tc>
      </w:tr>
      <w:tr w:rsidR="007F1D4B" w:rsidRPr="00450DE8" w14:paraId="74029187" w14:textId="77777777" w:rsidTr="007F1D4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35415402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43D12F1F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А.А.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1F6BD3DE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2911C179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4312622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669BBD28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E23">
              <w:rPr>
                <w:sz w:val="24"/>
                <w:szCs w:val="24"/>
              </w:rPr>
              <w:t>участник</w:t>
            </w:r>
          </w:p>
        </w:tc>
      </w:tr>
      <w:tr w:rsidR="007F1D4B" w:rsidRPr="00450DE8" w14:paraId="64EA3709" w14:textId="77777777" w:rsidTr="007F1D4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2640B31C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4B098F0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Ю.Д.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06ABA18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2937F954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334C38D4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7FB49872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E23">
              <w:rPr>
                <w:sz w:val="24"/>
                <w:szCs w:val="24"/>
              </w:rPr>
              <w:t>участник</w:t>
            </w:r>
          </w:p>
        </w:tc>
      </w:tr>
      <w:tr w:rsidR="007F1D4B" w:rsidRPr="00450DE8" w14:paraId="7CDE3778" w14:textId="77777777" w:rsidTr="007F1D4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1B23FF9B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48C0E66B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Минеев А.Ю.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01605C2A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6364D219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0E2CDB82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4E49435A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E23">
              <w:rPr>
                <w:sz w:val="24"/>
                <w:szCs w:val="24"/>
              </w:rPr>
              <w:t>участник</w:t>
            </w:r>
          </w:p>
        </w:tc>
      </w:tr>
      <w:tr w:rsidR="007F1D4B" w:rsidRPr="00450DE8" w14:paraId="617D656C" w14:textId="77777777" w:rsidTr="007F1D4B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4F11AD42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2B547FC6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С.И.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68BC597F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2DDCE6F8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69EDD06F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6BA9A9EF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E23">
              <w:rPr>
                <w:sz w:val="24"/>
                <w:szCs w:val="24"/>
              </w:rPr>
              <w:t>участник</w:t>
            </w:r>
          </w:p>
        </w:tc>
      </w:tr>
      <w:tr w:rsidR="007F1D4B" w:rsidRPr="00450DE8" w14:paraId="1F34E8EA" w14:textId="77777777" w:rsidTr="007F1D4B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AC14" w14:textId="74308F8B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7B9E" w14:textId="4BD81746" w:rsidR="007F1D4B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З.В.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3C02" w14:textId="1CC25DB8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E9E1" w14:textId="0E95826D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0559" w14:textId="636213BB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1267" w14:textId="66E938A6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E23">
              <w:rPr>
                <w:sz w:val="24"/>
                <w:szCs w:val="24"/>
              </w:rPr>
              <w:t>участник</w:t>
            </w:r>
          </w:p>
        </w:tc>
      </w:tr>
      <w:tr w:rsidR="007F1D4B" w:rsidRPr="00450DE8" w14:paraId="2659CDC5" w14:textId="77777777" w:rsidTr="007F1D4B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BC95" w14:textId="05FFCE25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612A" w14:textId="5E37D5B5" w:rsidR="007F1D4B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Зиненко А.А.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7B93" w14:textId="67920F18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7EDC" w14:textId="18B94A45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8A33" w14:textId="449BCBDE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9CEB" w14:textId="1C2F17D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E23">
              <w:rPr>
                <w:sz w:val="24"/>
                <w:szCs w:val="24"/>
              </w:rPr>
              <w:t>участник</w:t>
            </w:r>
          </w:p>
        </w:tc>
      </w:tr>
      <w:tr w:rsidR="007F1D4B" w:rsidRPr="00450DE8" w14:paraId="68C1BB4E" w14:textId="77777777" w:rsidTr="007F1D4B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B4B5" w14:textId="419424A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4D1C" w14:textId="6B3B8A1B" w:rsidR="007F1D4B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Густовский</w:t>
            </w:r>
            <w:proofErr w:type="spellEnd"/>
            <w:r>
              <w:rPr>
                <w:sz w:val="24"/>
                <w:szCs w:val="24"/>
              </w:rPr>
              <w:t xml:space="preserve"> Д.Э.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FE58" w14:textId="6959EED9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4145" w14:textId="1762F529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E2F6" w14:textId="27E8E2CF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CA9D" w14:textId="55B25D49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E23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567"/>
      </w:tblGrid>
      <w:tr w:rsidR="000B5E2E" w:rsidRPr="00450DE8" w14:paraId="379051C5" w14:textId="77777777" w:rsidTr="007F1D4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CF2A2F6" w:rsidR="000B5E2E" w:rsidRPr="00450DE8" w:rsidRDefault="00270C9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Кадничанский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0B5E2E" w:rsidRPr="00450DE8" w14:paraId="0FDBD855" w14:textId="77777777" w:rsidTr="007F1D4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1362A2BE" w:rsidR="009B1622" w:rsidRPr="00450DE8" w:rsidRDefault="00270C9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Ю.П.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4A0A11AA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</w:t>
      </w:r>
      <w:r w:rsidR="00270C93">
        <w:rPr>
          <w:sz w:val="24"/>
          <w:szCs w:val="24"/>
        </w:rPr>
        <w:t>22.10.2023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bookmarkStart w:id="0" w:name="_GoBack"/>
      <w:bookmarkEnd w:id="0"/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31C05" w14:textId="77777777" w:rsidR="007B1641" w:rsidRDefault="007B1641">
      <w:r>
        <w:separator/>
      </w:r>
    </w:p>
  </w:endnote>
  <w:endnote w:type="continuationSeparator" w:id="0">
    <w:p w14:paraId="69411DCC" w14:textId="77777777" w:rsidR="007B1641" w:rsidRDefault="007B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58A31" w14:textId="77777777" w:rsidR="007B1641" w:rsidRDefault="007B1641">
      <w:r>
        <w:separator/>
      </w:r>
    </w:p>
  </w:footnote>
  <w:footnote w:type="continuationSeparator" w:id="0">
    <w:p w14:paraId="45770453" w14:textId="77777777" w:rsidR="007B1641" w:rsidRDefault="007B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C29A9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C93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164E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1641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1D4B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B788C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150F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DED8E-BFDA-4F05-A9E1-91270693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1741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2023-10-19T15:11:00Z</dcterms:created>
  <dcterms:modified xsi:type="dcterms:W3CDTF">2023-10-23T03:31:00Z</dcterms:modified>
</cp:coreProperties>
</file>