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39E1B22A" w:rsidR="00010CCC" w:rsidRPr="00450DE8" w:rsidRDefault="008407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93C57A3" w:rsidR="00010CCC" w:rsidRPr="00450DE8" w:rsidRDefault="00E5351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2A0B9E5" w:rsidR="00010CCC" w:rsidRPr="00450DE8" w:rsidRDefault="008407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010CCC">
              <w:rPr>
                <w:sz w:val="24"/>
                <w:szCs w:val="24"/>
              </w:rPr>
              <w:t>.2023</w:t>
            </w:r>
          </w:p>
        </w:tc>
      </w:tr>
      <w:tr w:rsidR="00010CCC" w:rsidRPr="00450DE8" w14:paraId="75C5920C" w14:textId="77777777" w:rsidTr="00010CC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C11CA" w:rsidRPr="00450DE8" w14:paraId="6E9FD587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1C01194B" w:rsidR="00AC11CA" w:rsidRPr="00450DE8" w:rsidRDefault="00840769" w:rsidP="008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769">
              <w:rPr>
                <w:sz w:val="24"/>
                <w:szCs w:val="24"/>
              </w:rPr>
              <w:t>Орехова А</w:t>
            </w:r>
            <w:r w:rsidR="00885E28">
              <w:rPr>
                <w:sz w:val="24"/>
                <w:szCs w:val="24"/>
              </w:rPr>
              <w:t>.</w:t>
            </w:r>
            <w:r w:rsidRPr="00840769">
              <w:rPr>
                <w:sz w:val="24"/>
                <w:szCs w:val="24"/>
              </w:rPr>
              <w:t xml:space="preserve"> А</w:t>
            </w:r>
            <w:r w:rsidR="00885E28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755C764F" w:rsidR="00AC11CA" w:rsidRPr="00450DE8" w:rsidRDefault="00AC11CA" w:rsidP="006E5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4640FFE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79F06810" w:rsidR="00AC11CA" w:rsidRPr="00450DE8" w:rsidRDefault="00840769" w:rsidP="006E5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09DA9212" w:rsidR="00AC11CA" w:rsidRPr="00450DE8" w:rsidRDefault="00840769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C11CA" w:rsidRPr="00450DE8" w14:paraId="1C253C93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27C1F6D0" w:rsidR="00AC11CA" w:rsidRPr="00450DE8" w:rsidRDefault="00840769" w:rsidP="008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840769">
              <w:rPr>
                <w:sz w:val="24"/>
                <w:szCs w:val="24"/>
              </w:rPr>
              <w:t>Дуюнов</w:t>
            </w:r>
            <w:proofErr w:type="spellEnd"/>
            <w:r w:rsidRPr="00840769">
              <w:rPr>
                <w:sz w:val="24"/>
                <w:szCs w:val="24"/>
              </w:rPr>
              <w:t xml:space="preserve"> П</w:t>
            </w:r>
            <w:r w:rsidR="00885E28">
              <w:rPr>
                <w:sz w:val="24"/>
                <w:szCs w:val="24"/>
              </w:rPr>
              <w:t xml:space="preserve">. </w:t>
            </w:r>
            <w:r w:rsidRPr="00840769">
              <w:rPr>
                <w:sz w:val="24"/>
                <w:szCs w:val="24"/>
              </w:rPr>
              <w:t>Д</w:t>
            </w:r>
            <w:r w:rsidR="00885E28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7339BE0" w:rsidR="00AC11CA" w:rsidRPr="00450DE8" w:rsidRDefault="00AC11CA" w:rsidP="006E5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46A69663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6961C2FF" w:rsidR="00AC11CA" w:rsidRPr="00450DE8" w:rsidRDefault="00840769" w:rsidP="006E58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52FB6C17" w:rsidR="00AC11CA" w:rsidRPr="00450DE8" w:rsidRDefault="00304D24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C11CA" w:rsidRPr="00450DE8" w14:paraId="3E1B849D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6E6EA2FC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6D6105C2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7DDEFFC2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1DDE8D4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8CA8F0C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C11CA" w:rsidRPr="00450DE8" w14:paraId="08EB8059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256F8DCB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3E26C93B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CB2E27A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6FD94181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F06B84C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C11CA" w:rsidRPr="00450DE8" w14:paraId="6D291961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93EECC5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439F5C1E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102A9AF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8EA48" w14:textId="23145D98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3186FFE9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E93CE" w14:textId="75A762D2" w:rsidR="00AC11CA" w:rsidRPr="00450DE8" w:rsidRDefault="00AC11CA" w:rsidP="00AC11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374042C2" w:rsidR="000B5E2E" w:rsidRPr="00450DE8" w:rsidRDefault="00304D2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 </w:t>
            </w:r>
            <w:r w:rsidR="002B0E72">
              <w:rPr>
                <w:sz w:val="24"/>
                <w:szCs w:val="24"/>
              </w:rPr>
              <w:t>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20EA7CF5" w:rsidR="009B1622" w:rsidRPr="00450DE8" w:rsidRDefault="0084076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С.Н.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0CC07AE2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4D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0E72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4D24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57C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58EF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0769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85E28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1CA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E0D4-913B-4A3C-B71D-F7438A20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131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1199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11</cp:revision>
  <cp:lastPrinted>2023-09-06T06:20:00Z</cp:lastPrinted>
  <dcterms:created xsi:type="dcterms:W3CDTF">2023-09-26T06:23:00Z</dcterms:created>
  <dcterms:modified xsi:type="dcterms:W3CDTF">2023-10-30T07:04:00Z</dcterms:modified>
</cp:coreProperties>
</file>