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19B0F" w14:textId="691D9743" w:rsidR="000B5E2E" w:rsidRPr="00A1045F" w:rsidRDefault="000B5E2E" w:rsidP="000B5E2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9</w:t>
      </w:r>
    </w:p>
    <w:p w14:paraId="5096BCAC" w14:textId="4FE921DB" w:rsidR="000B5E2E" w:rsidRDefault="000B5E2E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14:paraId="3DC4A746" w14:textId="77777777" w:rsidR="00AB364E" w:rsidRPr="00450DE8" w:rsidRDefault="00AB364E" w:rsidP="00AB364E">
      <w:pPr>
        <w:ind w:left="5529"/>
        <w:rPr>
          <w:sz w:val="24"/>
          <w:szCs w:val="24"/>
        </w:rPr>
      </w:pPr>
    </w:p>
    <w:p w14:paraId="35CE559A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040F6">
        <w:rPr>
          <w:sz w:val="24"/>
          <w:szCs w:val="24"/>
          <w:u w:val="single"/>
        </w:rPr>
        <w:t>Итоговый</w:t>
      </w:r>
      <w:r>
        <w:rPr>
          <w:sz w:val="24"/>
          <w:szCs w:val="24"/>
        </w:rPr>
        <w:t xml:space="preserve"> рейтинговый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47B6B276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6E93794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2089"/>
        <w:gridCol w:w="1334"/>
        <w:gridCol w:w="1784"/>
        <w:gridCol w:w="1228"/>
        <w:gridCol w:w="1984"/>
      </w:tblGrid>
      <w:tr w:rsidR="00010CCC" w:rsidRPr="00450DE8" w14:paraId="05E7FE78" w14:textId="77777777" w:rsidTr="00010CCC">
        <w:trPr>
          <w:trHeight w:val="288"/>
        </w:trPr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05F304" w14:textId="77777777" w:rsidR="00010CCC" w:rsidRPr="00450DE8" w:rsidRDefault="00010CCC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32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48E0E2" w14:textId="23D4D724" w:rsidR="00010CCC" w:rsidRPr="00450DE8" w:rsidRDefault="0091056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</w:tr>
      <w:tr w:rsidR="00010CCC" w:rsidRPr="00450DE8" w14:paraId="6CB2765D" w14:textId="77777777" w:rsidTr="00010CCC">
        <w:trPr>
          <w:trHeight w:val="288"/>
        </w:trPr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19F632" w14:textId="77777777" w:rsidR="00010CCC" w:rsidRPr="00450DE8" w:rsidRDefault="00010CCC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32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06A345" w14:textId="75CF9686" w:rsidR="00010CCC" w:rsidRPr="00450DE8" w:rsidRDefault="00010CCC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10CCC" w:rsidRPr="00450DE8" w14:paraId="5799DA23" w14:textId="77777777" w:rsidTr="00010CCC">
        <w:trPr>
          <w:trHeight w:val="283"/>
        </w:trPr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73C7FF" w14:textId="77777777" w:rsidR="00010CCC" w:rsidRPr="00450DE8" w:rsidRDefault="00010CCC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32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CC3F02" w14:textId="37CE986E" w:rsidR="00010CCC" w:rsidRPr="00450DE8" w:rsidRDefault="00010CCC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3A87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198</w:t>
            </w:r>
          </w:p>
        </w:tc>
      </w:tr>
      <w:tr w:rsidR="00010CCC" w:rsidRPr="00450DE8" w14:paraId="6A796314" w14:textId="77777777" w:rsidTr="00010CCC">
        <w:trPr>
          <w:trHeight w:val="288"/>
        </w:trPr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524336" w14:textId="77777777" w:rsidR="00010CCC" w:rsidRPr="00450DE8" w:rsidRDefault="00010CCC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32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E947EF" w14:textId="5FD983D7" w:rsidR="00010CCC" w:rsidRPr="00450DE8" w:rsidRDefault="0023068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10CCC" w:rsidRPr="00450DE8" w14:paraId="0FA9A5A3" w14:textId="77777777" w:rsidTr="00010CCC">
        <w:trPr>
          <w:trHeight w:val="288"/>
        </w:trPr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DAEC80" w14:textId="77777777" w:rsidR="00010CCC" w:rsidRPr="00450DE8" w:rsidRDefault="00010CCC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32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AFDC77" w14:textId="67F8E7CE" w:rsidR="00010CCC" w:rsidRPr="00450DE8" w:rsidRDefault="00010CCC" w:rsidP="009105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1056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="00910566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.2023</w:t>
            </w:r>
          </w:p>
        </w:tc>
      </w:tr>
      <w:tr w:rsidR="00010CCC" w:rsidRPr="00450DE8" w14:paraId="75C5920C" w14:textId="77777777" w:rsidTr="00C11894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20F9" w14:textId="77777777" w:rsidR="00010CCC" w:rsidRPr="00450DE8" w:rsidRDefault="00010CCC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EA98" w14:textId="6644FFA4" w:rsidR="00010CCC" w:rsidRPr="00450DE8" w:rsidRDefault="00010CCC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7FB2" w14:textId="499B4F7B" w:rsidR="00010CCC" w:rsidRPr="00450DE8" w:rsidRDefault="00010CCC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8529" w14:textId="77777777" w:rsidR="00010CCC" w:rsidRPr="00450DE8" w:rsidRDefault="00010CCC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205D6A43" w14:textId="5331FD9C" w:rsidR="00010CCC" w:rsidRPr="00450DE8" w:rsidRDefault="00010CCC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24330" w14:textId="77777777" w:rsidR="00010CCC" w:rsidRPr="00450DE8" w:rsidRDefault="00010CCC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60C7" w14:textId="1C805795" w:rsidR="00010CCC" w:rsidRPr="00450DE8" w:rsidRDefault="00010CCC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23068B" w:rsidRPr="00450DE8" w14:paraId="6E9FD587" w14:textId="77777777" w:rsidTr="0034693A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0DBCF" w14:textId="25AB59FC" w:rsidR="0023068B" w:rsidRPr="00450DE8" w:rsidRDefault="0023068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7D5B01" w14:textId="15DB2A55" w:rsidR="0023068B" w:rsidRPr="00927509" w:rsidRDefault="00910566" w:rsidP="00DC61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Панина Вероника Евгеньевна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2828" w14:textId="050133D3" w:rsidR="0023068B" w:rsidRPr="00450DE8" w:rsidRDefault="00DC619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264480" w14:textId="203F15BE" w:rsidR="0023068B" w:rsidRPr="00450DE8" w:rsidRDefault="0023068B" w:rsidP="009275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1E9E4B" w14:textId="06C921D7" w:rsidR="0023068B" w:rsidRPr="00450DE8" w:rsidRDefault="0091056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7B24" w14:textId="27DEEEF1" w:rsidR="0023068B" w:rsidRPr="00450DE8" w:rsidRDefault="0023068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910566" w:rsidRPr="00450DE8" w14:paraId="339653A8" w14:textId="77777777" w:rsidTr="0034693A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F9A44" w14:textId="4A101E6F" w:rsidR="00910566" w:rsidRDefault="0091056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DDE3BE" w14:textId="6D23D7F2" w:rsidR="00910566" w:rsidRPr="00927509" w:rsidRDefault="00910566" w:rsidP="00DC61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Теплотанская</w:t>
            </w:r>
            <w:proofErr w:type="spellEnd"/>
            <w:r>
              <w:rPr>
                <w:sz w:val="24"/>
                <w:szCs w:val="24"/>
              </w:rPr>
              <w:t xml:space="preserve"> Анастасия Вячеславовна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6BCFA" w14:textId="41481ACF" w:rsidR="00910566" w:rsidRDefault="0091056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3C8B33" w14:textId="659D2A4D" w:rsidR="00910566" w:rsidRDefault="00910566" w:rsidP="00927509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B50F32" w14:textId="13204A84" w:rsidR="00910566" w:rsidRDefault="0091056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4F20A" w14:textId="58D75722" w:rsidR="00910566" w:rsidRDefault="0091056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910566" w:rsidRPr="00450DE8" w14:paraId="0A595CDD" w14:textId="77777777" w:rsidTr="0034693A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4B4E0" w14:textId="676C6575" w:rsidR="00910566" w:rsidRDefault="0091056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DFBDCC7" w14:textId="5836A17F" w:rsidR="00910566" w:rsidRPr="00927509" w:rsidRDefault="00910566" w:rsidP="00DC61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Франк Евгения Витальевна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18B3E" w14:textId="0639510B" w:rsidR="00910566" w:rsidRDefault="0091056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D57B844" w14:textId="22C189FB" w:rsidR="00910566" w:rsidRDefault="00910566" w:rsidP="00927509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44F460" w14:textId="42DE5F6D" w:rsidR="00910566" w:rsidRDefault="0091056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FE177" w14:textId="1736415E" w:rsidR="00910566" w:rsidRDefault="0091056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910566" w:rsidRPr="00450DE8" w14:paraId="39F73683" w14:textId="77777777" w:rsidTr="0034693A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1797E" w14:textId="447D313D" w:rsidR="00910566" w:rsidRDefault="0091056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0EB2C9" w14:textId="596CC13C" w:rsidR="00910566" w:rsidRPr="00927509" w:rsidRDefault="00910566" w:rsidP="00DC61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Екатерина Евгеньевна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DA4F6" w14:textId="5FE6BE4E" w:rsidR="00910566" w:rsidRDefault="0091056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DE1FF8" w14:textId="75D734D4" w:rsidR="00910566" w:rsidRDefault="00910566" w:rsidP="00927509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77D6C8C" w14:textId="3C3DFEE7" w:rsidR="00910566" w:rsidRDefault="0091056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A0FA6" w14:textId="0C7E3285" w:rsidR="00910566" w:rsidRDefault="0091056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7509">
              <w:rPr>
                <w:sz w:val="24"/>
                <w:szCs w:val="24"/>
              </w:rPr>
              <w:t>призёр</w:t>
            </w:r>
          </w:p>
        </w:tc>
      </w:tr>
      <w:tr w:rsidR="00910566" w:rsidRPr="00450DE8" w14:paraId="718EFF0B" w14:textId="77777777" w:rsidTr="0034693A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CBBFC" w14:textId="11D6D50B" w:rsidR="00910566" w:rsidRDefault="0091056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D4552B" w14:textId="497B3483" w:rsidR="00910566" w:rsidRPr="00927509" w:rsidRDefault="00910566" w:rsidP="00DC61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Фомин Максим Артемович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402F4" w14:textId="169A5517" w:rsidR="00910566" w:rsidRDefault="0091056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E820430" w14:textId="39BF227B" w:rsidR="00910566" w:rsidRDefault="00910566" w:rsidP="00927509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E78319" w14:textId="6C04C47E" w:rsidR="00910566" w:rsidRDefault="0091056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D31DE" w14:textId="6A45CCC4" w:rsidR="00910566" w:rsidRDefault="0091056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910566" w:rsidRPr="00450DE8" w14:paraId="36863E34" w14:textId="77777777" w:rsidTr="000E060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3D3B7" w14:textId="79B7BF57" w:rsidR="00910566" w:rsidRDefault="0091056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9DBD5D" w14:textId="57F287E0" w:rsidR="00910566" w:rsidRDefault="00910566" w:rsidP="00DC619E">
            <w:pPr>
              <w:autoSpaceDE w:val="0"/>
              <w:autoSpaceDN w:val="0"/>
              <w:adjustRightInd w:val="0"/>
              <w:rPr>
                <w:rFonts w:ascii="LiberationSans" w:hAnsi="LiberationSans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Sans" w:hAnsi="LiberationSans"/>
                <w:color w:val="000000"/>
                <w:sz w:val="22"/>
                <w:szCs w:val="22"/>
              </w:rPr>
              <w:t>Солодянкин</w:t>
            </w:r>
            <w:proofErr w:type="spellEnd"/>
            <w:r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 Даниил Дмитриевич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6873C" w14:textId="0E538FEB" w:rsidR="00910566" w:rsidRDefault="0091056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2EB262" w14:textId="36C4E14B" w:rsidR="00910566" w:rsidRDefault="00910566" w:rsidP="00927509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7E2C2C" w14:textId="3CD66ED5" w:rsidR="00910566" w:rsidRDefault="00910566" w:rsidP="009105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717444" w14:textId="40BDF839" w:rsidR="00910566" w:rsidRDefault="0091056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910566" w:rsidRPr="00450DE8" w14:paraId="6E34F807" w14:textId="77777777" w:rsidTr="00F3459B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B10BE" w14:textId="19345D3A" w:rsidR="00910566" w:rsidRDefault="0091056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6DDEDAA" w14:textId="120B9723" w:rsidR="00910566" w:rsidRDefault="00910566" w:rsidP="00DC619E">
            <w:pPr>
              <w:autoSpaceDE w:val="0"/>
              <w:autoSpaceDN w:val="0"/>
              <w:adjustRightInd w:val="0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 xml:space="preserve">Кузьмина Виктория </w:t>
            </w:r>
            <w:proofErr w:type="spellStart"/>
            <w:r>
              <w:rPr>
                <w:rFonts w:ascii="LiberationSans" w:hAnsi="LiberationSans"/>
                <w:color w:val="000000"/>
                <w:sz w:val="22"/>
                <w:szCs w:val="22"/>
              </w:rPr>
              <w:t>Анатольеван</w:t>
            </w:r>
            <w:proofErr w:type="spellEnd"/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365C8" w14:textId="61B1C9D1" w:rsidR="00910566" w:rsidRDefault="0091056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946707" w14:textId="7C98484A" w:rsidR="00910566" w:rsidRDefault="00910566" w:rsidP="00927509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4121F5" w14:textId="0FFE0487" w:rsidR="00910566" w:rsidRDefault="0091056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C06024" w14:textId="7DED6C6E" w:rsidR="00910566" w:rsidRDefault="0091056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10566" w:rsidRPr="00450DE8" w14:paraId="09C57329" w14:textId="77777777" w:rsidTr="00F3459B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4FC1A" w14:textId="08E92DD9" w:rsidR="00910566" w:rsidRDefault="0091056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C81DCE" w14:textId="2334C234" w:rsidR="00910566" w:rsidRDefault="00910566" w:rsidP="00DC619E">
            <w:pPr>
              <w:autoSpaceDE w:val="0"/>
              <w:autoSpaceDN w:val="0"/>
              <w:adjustRightInd w:val="0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Чупров Вадим Антонович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C2FB0" w14:textId="3A0B12F7" w:rsidR="00910566" w:rsidRDefault="0091056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2E7A8F" w14:textId="55E371E9" w:rsidR="00910566" w:rsidRDefault="00910566" w:rsidP="00927509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209119" w14:textId="3B9BB3D1" w:rsidR="00910566" w:rsidRDefault="00910566" w:rsidP="001263A9">
            <w:pPr>
              <w:autoSpaceDE w:val="0"/>
              <w:autoSpaceDN w:val="0"/>
              <w:adjustRightInd w:val="0"/>
              <w:jc w:val="both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6B3B10" w14:textId="3ABABD6B" w:rsidR="00910566" w:rsidRDefault="0091056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10566" w:rsidRPr="00450DE8" w14:paraId="1C253C93" w14:textId="77777777" w:rsidTr="0034693A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7C24" w14:textId="6C17535B" w:rsidR="00910566" w:rsidRPr="00450DE8" w:rsidRDefault="0091056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DA3617" w14:textId="7217AC60" w:rsidR="00910566" w:rsidRPr="00927509" w:rsidRDefault="00910566" w:rsidP="00DC61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Воронина Милослава Константиновна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9CEFF" w14:textId="1A2DDEE6" w:rsidR="00910566" w:rsidRPr="00450DE8" w:rsidRDefault="0091056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66E0C8" w14:textId="29650C9D" w:rsidR="00910566" w:rsidRPr="00450DE8" w:rsidRDefault="00910566" w:rsidP="009275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CA31D2" w14:textId="53385AD1" w:rsidR="00910566" w:rsidRPr="00450DE8" w:rsidRDefault="0091056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24F9" w14:textId="70965690" w:rsidR="00910566" w:rsidRPr="00450DE8" w:rsidRDefault="00910566" w:rsidP="009275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10566" w:rsidRPr="00450DE8" w14:paraId="7C9BEBFA" w14:textId="77777777" w:rsidTr="0034693A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9A6AE" w14:textId="55E5C038" w:rsidR="00910566" w:rsidRDefault="0091056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BC3CB3" w14:textId="4372E4DB" w:rsidR="00910566" w:rsidRDefault="00910566" w:rsidP="00DC619E">
            <w:pPr>
              <w:autoSpaceDE w:val="0"/>
              <w:autoSpaceDN w:val="0"/>
              <w:adjustRightInd w:val="0"/>
              <w:rPr>
                <w:rFonts w:ascii="LiberationSans" w:hAnsi="LiberationSans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Sans" w:hAnsi="LiberationSans"/>
                <w:color w:val="000000"/>
                <w:sz w:val="22"/>
                <w:szCs w:val="22"/>
              </w:rPr>
              <w:t>Авхимович</w:t>
            </w:r>
            <w:proofErr w:type="spellEnd"/>
            <w:r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Михаил Александрович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1708D" w14:textId="321F8FBA" w:rsidR="00910566" w:rsidRDefault="0091056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F79CAE" w14:textId="380677F3" w:rsidR="00910566" w:rsidRDefault="00910566" w:rsidP="00927509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D426F51" w14:textId="29C27F06" w:rsidR="00910566" w:rsidRDefault="0091056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5416F" w14:textId="258FDE60" w:rsidR="00910566" w:rsidRDefault="00910566" w:rsidP="009275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10566" w:rsidRPr="00450DE8" w14:paraId="09FCCC12" w14:textId="77777777" w:rsidTr="0034693A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07695" w14:textId="6A0C0F6A" w:rsidR="00910566" w:rsidRDefault="0091056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521B1B" w14:textId="422D9592" w:rsidR="00910566" w:rsidRDefault="00910566" w:rsidP="00DC619E">
            <w:pPr>
              <w:autoSpaceDE w:val="0"/>
              <w:autoSpaceDN w:val="0"/>
              <w:adjustRightInd w:val="0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Смирнов Дмитрий Алексеевич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6A0B7" w14:textId="7FD9A0CB" w:rsidR="00910566" w:rsidRDefault="0091056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B07861" w14:textId="6B3464BD" w:rsidR="00910566" w:rsidRDefault="00910566" w:rsidP="00927509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06EA4B" w14:textId="69CFE35E" w:rsidR="00910566" w:rsidRDefault="0091056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71CE8" w14:textId="67528B7A" w:rsidR="00910566" w:rsidRDefault="00910566" w:rsidP="009275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10566" w:rsidRPr="00450DE8" w14:paraId="524E482A" w14:textId="77777777" w:rsidTr="00D23601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4B19B" w14:textId="6BB84500" w:rsidR="00910566" w:rsidRDefault="0091056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5E6B7C" w14:textId="76AF0CA7" w:rsidR="00910566" w:rsidRDefault="00910566" w:rsidP="00DC619E">
            <w:pPr>
              <w:autoSpaceDE w:val="0"/>
              <w:autoSpaceDN w:val="0"/>
              <w:adjustRightInd w:val="0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Балясников Константин Александрович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E6EA0" w14:textId="34854FEA" w:rsidR="00910566" w:rsidRDefault="0091056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F6F69F" w14:textId="7957978D" w:rsidR="00910566" w:rsidRDefault="00910566" w:rsidP="00927509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600D67" w14:textId="590B478C" w:rsidR="00910566" w:rsidRDefault="0091056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EEE183" w14:textId="0EF1894B" w:rsidR="00910566" w:rsidRDefault="00910566" w:rsidP="009275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619E">
              <w:rPr>
                <w:sz w:val="24"/>
                <w:szCs w:val="24"/>
              </w:rPr>
              <w:t>участник</w:t>
            </w:r>
          </w:p>
        </w:tc>
      </w:tr>
      <w:tr w:rsidR="00910566" w:rsidRPr="00450DE8" w14:paraId="3E1B849D" w14:textId="77777777" w:rsidTr="00D23601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19E41" w14:textId="724AF93A" w:rsidR="00910566" w:rsidRPr="00450DE8" w:rsidRDefault="0091056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710F0F" w14:textId="3CF2D522" w:rsidR="00910566" w:rsidRPr="00927509" w:rsidRDefault="00910566" w:rsidP="00DC61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Кабанова София Алексеевна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B9E6C" w14:textId="6CCCEEB3" w:rsidR="00910566" w:rsidRPr="00450DE8" w:rsidRDefault="0091056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D96556" w14:textId="69F3F0C0" w:rsidR="00910566" w:rsidRPr="00450DE8" w:rsidRDefault="00910566" w:rsidP="009275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114E62" w14:textId="5E01CA46" w:rsidR="00910566" w:rsidRPr="00450DE8" w:rsidRDefault="00910566" w:rsidP="00DC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F90401" w14:textId="632CC096" w:rsidR="00910566" w:rsidRPr="00450DE8" w:rsidRDefault="0091056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14:paraId="22A8D07B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52B5E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1D195A1A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0" w:name="_GoBack"/>
      <w:bookmarkEnd w:id="0"/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B5E2E" w:rsidRPr="00450DE8" w14:paraId="379051C5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A2629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AD688B" w14:textId="15732CEE" w:rsidR="000B5E2E" w:rsidRPr="00450DE8" w:rsidRDefault="006F5B6F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Солдатова</w:t>
            </w:r>
            <w:r w:rsidR="00ED126B">
              <w:rPr>
                <w:sz w:val="24"/>
                <w:szCs w:val="24"/>
              </w:rPr>
              <w:t xml:space="preserve"> Н.С.</w:t>
            </w:r>
          </w:p>
        </w:tc>
      </w:tr>
      <w:tr w:rsidR="000B5E2E" w:rsidRPr="00450DE8" w14:paraId="0FDBD855" w14:textId="77777777" w:rsidTr="009B1622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DD207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8F19C1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0006F8D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0EAFF7A" w14:textId="64269423" w:rsidR="009B1622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2257A757" w14:textId="77777777" w:rsidR="009B1622" w:rsidRPr="00450DE8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9B1622" w:rsidRPr="00450DE8" w14:paraId="60126CB3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7BB7B0A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E6BFE96" w14:textId="6ADABF08" w:rsidR="009B1622" w:rsidRPr="00450DE8" w:rsidRDefault="00027A7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Глазырина П. А.</w:t>
            </w:r>
          </w:p>
        </w:tc>
      </w:tr>
      <w:tr w:rsidR="009B1622" w:rsidRPr="00450DE8" w14:paraId="16A0DBC7" w14:textId="77777777" w:rsidTr="001263A9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E0EF50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499332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4F01BE36" w14:textId="77777777" w:rsidR="009B1622" w:rsidRPr="00450DE8" w:rsidRDefault="009B1622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C342B45" w14:textId="3AB4EDB5" w:rsidR="000B5E2E" w:rsidRPr="00450DE8" w:rsidRDefault="000B5E2E" w:rsidP="00010CC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  _____</w:t>
      </w:r>
      <w:r w:rsidR="00910566">
        <w:rPr>
          <w:sz w:val="24"/>
          <w:szCs w:val="24"/>
        </w:rPr>
        <w:t>3</w:t>
      </w:r>
      <w:r w:rsidR="00E73F61">
        <w:rPr>
          <w:sz w:val="24"/>
          <w:szCs w:val="24"/>
        </w:rPr>
        <w:t>0.</w:t>
      </w:r>
      <w:r w:rsidR="00910566">
        <w:rPr>
          <w:sz w:val="24"/>
          <w:szCs w:val="24"/>
        </w:rPr>
        <w:t>10</w:t>
      </w:r>
      <w:r w:rsidR="00E73F61">
        <w:rPr>
          <w:sz w:val="24"/>
          <w:szCs w:val="24"/>
        </w:rPr>
        <w:t>.2023</w:t>
      </w:r>
      <w:r w:rsidRPr="00450DE8">
        <w:rPr>
          <w:sz w:val="24"/>
          <w:szCs w:val="24"/>
        </w:rPr>
        <w:t>_____________________</w:t>
      </w:r>
    </w:p>
    <w:sectPr w:rsidR="000B5E2E" w:rsidRPr="00450DE8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E6E660" w14:textId="77777777" w:rsidR="006B17DB" w:rsidRDefault="006B17DB">
      <w:r>
        <w:separator/>
      </w:r>
    </w:p>
  </w:endnote>
  <w:endnote w:type="continuationSeparator" w:id="0">
    <w:p w14:paraId="51474913" w14:textId="77777777" w:rsidR="006B17DB" w:rsidRDefault="006B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iberatio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4E8581" w14:textId="77777777" w:rsidR="006B17DB" w:rsidRDefault="006B17DB">
      <w:r>
        <w:separator/>
      </w:r>
    </w:p>
  </w:footnote>
  <w:footnote w:type="continuationSeparator" w:id="0">
    <w:p w14:paraId="5A9FD338" w14:textId="77777777" w:rsidR="006B17DB" w:rsidRDefault="006B17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CCC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A72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6B3"/>
    <w:rsid w:val="0022473D"/>
    <w:rsid w:val="002250F0"/>
    <w:rsid w:val="00225637"/>
    <w:rsid w:val="002278FE"/>
    <w:rsid w:val="0023068B"/>
    <w:rsid w:val="00234F6F"/>
    <w:rsid w:val="00237DE1"/>
    <w:rsid w:val="0024209B"/>
    <w:rsid w:val="00244A2D"/>
    <w:rsid w:val="0024729D"/>
    <w:rsid w:val="00247AC5"/>
    <w:rsid w:val="00251042"/>
    <w:rsid w:val="00251A9C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3F36A6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0671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17DB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E38"/>
    <w:rsid w:val="006E30E6"/>
    <w:rsid w:val="006E618C"/>
    <w:rsid w:val="006F0111"/>
    <w:rsid w:val="006F081E"/>
    <w:rsid w:val="006F4AB1"/>
    <w:rsid w:val="006F5B6F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4ECB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566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27509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15250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89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3AB2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C619E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51D"/>
    <w:rsid w:val="00E53C5A"/>
    <w:rsid w:val="00E53F6D"/>
    <w:rsid w:val="00E55BF4"/>
    <w:rsid w:val="00E57ECF"/>
    <w:rsid w:val="00E636DA"/>
    <w:rsid w:val="00E64247"/>
    <w:rsid w:val="00E6692E"/>
    <w:rsid w:val="00E73F61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126B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FFBA9-3796-43DB-B133-FE97F20A4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8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1909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KAB222</cp:lastModifiedBy>
  <cp:revision>8</cp:revision>
  <cp:lastPrinted>2023-10-30T06:47:00Z</cp:lastPrinted>
  <dcterms:created xsi:type="dcterms:W3CDTF">2023-09-27T08:22:00Z</dcterms:created>
  <dcterms:modified xsi:type="dcterms:W3CDTF">2023-10-30T06:48:00Z</dcterms:modified>
</cp:coreProperties>
</file>