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866726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A227796" w:rsidR="00010CCC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Биология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866726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866726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866726" w:rsidRDefault="00010CCC" w:rsidP="00126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866726" w:rsidRDefault="00010CCC" w:rsidP="00126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866726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846F476" w:rsidR="00010CCC" w:rsidRPr="00866726" w:rsidRDefault="00C11894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866726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 xml:space="preserve">Дата, месяц, год проведения ШЭ </w:t>
            </w:r>
            <w:proofErr w:type="spellStart"/>
            <w:r w:rsidRPr="00866726">
              <w:rPr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F7F74D2" w:rsidR="00010CCC" w:rsidRPr="00866726" w:rsidRDefault="00866726" w:rsidP="008667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13</w:t>
            </w:r>
            <w:r w:rsidR="00010CCC" w:rsidRPr="00866726">
              <w:rPr>
                <w:sz w:val="22"/>
                <w:szCs w:val="22"/>
              </w:rPr>
              <w:t>.</w:t>
            </w:r>
            <w:r w:rsidRPr="00866726">
              <w:rPr>
                <w:sz w:val="22"/>
                <w:szCs w:val="22"/>
              </w:rPr>
              <w:t>10</w:t>
            </w:r>
            <w:r w:rsidR="00010CCC" w:rsidRPr="00866726">
              <w:rPr>
                <w:sz w:val="22"/>
                <w:szCs w:val="22"/>
              </w:rPr>
              <w:t>.2023</w:t>
            </w:r>
          </w:p>
        </w:tc>
      </w:tr>
      <w:tr w:rsidR="00010CCC" w:rsidRPr="00450DE8" w14:paraId="75C5920C" w14:textId="77777777" w:rsidTr="00C1189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866726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№</w:t>
            </w:r>
            <w:r w:rsidRPr="00866726">
              <w:rPr>
                <w:sz w:val="22"/>
                <w:szCs w:val="22"/>
              </w:rPr>
              <w:br/>
            </w:r>
            <w:proofErr w:type="gramStart"/>
            <w:r w:rsidRPr="00866726">
              <w:rPr>
                <w:sz w:val="22"/>
                <w:szCs w:val="22"/>
              </w:rPr>
              <w:t>п</w:t>
            </w:r>
            <w:proofErr w:type="gramEnd"/>
            <w:r w:rsidRPr="00866726">
              <w:rPr>
                <w:sz w:val="22"/>
                <w:szCs w:val="22"/>
              </w:rPr>
              <w:t>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866726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 xml:space="preserve">Фамилия, инициалы участника </w:t>
            </w:r>
            <w:r w:rsidRPr="00866726">
              <w:rPr>
                <w:sz w:val="22"/>
                <w:szCs w:val="22"/>
              </w:rPr>
              <w:br/>
              <w:t xml:space="preserve">ШЭ </w:t>
            </w:r>
            <w:proofErr w:type="spellStart"/>
            <w:r w:rsidRPr="00866726">
              <w:rPr>
                <w:sz w:val="22"/>
                <w:szCs w:val="22"/>
              </w:rPr>
              <w:t>ВсОШ</w:t>
            </w:r>
            <w:proofErr w:type="spellEnd"/>
            <w:r w:rsidRPr="00866726">
              <w:rPr>
                <w:sz w:val="22"/>
                <w:szCs w:val="22"/>
              </w:rPr>
              <w:t xml:space="preserve"> 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866726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Класс (указывать в каждой 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866726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ОО</w:t>
            </w:r>
          </w:p>
          <w:p w14:paraId="205D6A43" w14:textId="5331FD9C" w:rsidR="00010CCC" w:rsidRPr="00866726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(указывать сокращённое название в каждой 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866726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866726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Тип диплома</w:t>
            </w:r>
            <w:r w:rsidRPr="00866726">
              <w:rPr>
                <w:sz w:val="22"/>
                <w:szCs w:val="22"/>
              </w:rPr>
              <w:br/>
              <w:t>(победитель, призёр, участник)</w:t>
            </w:r>
          </w:p>
        </w:tc>
      </w:tr>
      <w:tr w:rsidR="00927509" w:rsidRPr="00450DE8" w14:paraId="6E9FD587" w14:textId="77777777" w:rsidTr="00334B7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7B6899C0" w:rsidR="00927509" w:rsidRPr="00866726" w:rsidRDefault="00866726" w:rsidP="00416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Логвиненко С</w:t>
            </w:r>
            <w:r w:rsidR="00416FDC">
              <w:rPr>
                <w:sz w:val="22"/>
                <w:szCs w:val="22"/>
              </w:rPr>
              <w:t>.</w:t>
            </w:r>
            <w:r w:rsidRPr="00866726">
              <w:rPr>
                <w:sz w:val="22"/>
                <w:szCs w:val="22"/>
              </w:rPr>
              <w:t xml:space="preserve"> Р</w:t>
            </w:r>
            <w:r w:rsidR="00416FDC">
              <w:rPr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747041A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203F15BE" w:rsidR="00927509" w:rsidRPr="00866726" w:rsidRDefault="00927509" w:rsidP="008667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57FDA2D8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85D2976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победитель</w:t>
            </w:r>
          </w:p>
        </w:tc>
      </w:tr>
      <w:tr w:rsidR="00927509" w:rsidRPr="00450DE8" w14:paraId="1C253C93" w14:textId="77777777" w:rsidTr="00334B7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551A03F5" w:rsidR="00927509" w:rsidRPr="00866726" w:rsidRDefault="00866726" w:rsidP="00416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Спирина Э</w:t>
            </w:r>
            <w:r w:rsidR="00416FDC">
              <w:rPr>
                <w:sz w:val="22"/>
                <w:szCs w:val="22"/>
              </w:rPr>
              <w:t>.</w:t>
            </w:r>
            <w:r w:rsidRPr="00866726">
              <w:rPr>
                <w:sz w:val="22"/>
                <w:szCs w:val="22"/>
              </w:rPr>
              <w:t xml:space="preserve"> Г</w:t>
            </w:r>
            <w:r w:rsidR="00416FDC">
              <w:rPr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A750A99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29650C9D" w:rsidR="00927509" w:rsidRPr="00866726" w:rsidRDefault="00927509" w:rsidP="008667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1C5B101E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6C861DCC" w:rsidR="00927509" w:rsidRPr="00866726" w:rsidRDefault="00866726" w:rsidP="009275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призёр</w:t>
            </w:r>
          </w:p>
        </w:tc>
      </w:tr>
      <w:tr w:rsidR="00927509" w:rsidRPr="00450DE8" w14:paraId="3E1B849D" w14:textId="77777777" w:rsidTr="00334B7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2B186EE7" w:rsidR="00927509" w:rsidRPr="00866726" w:rsidRDefault="00866726" w:rsidP="00416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66726">
              <w:rPr>
                <w:sz w:val="22"/>
                <w:szCs w:val="22"/>
              </w:rPr>
              <w:t>Билялова</w:t>
            </w:r>
            <w:proofErr w:type="spellEnd"/>
            <w:r w:rsidRPr="00866726">
              <w:rPr>
                <w:sz w:val="22"/>
                <w:szCs w:val="22"/>
              </w:rPr>
              <w:t xml:space="preserve"> М</w:t>
            </w:r>
            <w:r w:rsidR="00416FDC">
              <w:rPr>
                <w:sz w:val="22"/>
                <w:szCs w:val="22"/>
              </w:rPr>
              <w:t>.</w:t>
            </w:r>
            <w:r w:rsidRPr="00866726">
              <w:rPr>
                <w:sz w:val="22"/>
                <w:szCs w:val="22"/>
              </w:rPr>
              <w:t xml:space="preserve"> Р</w:t>
            </w:r>
            <w:r w:rsidR="00416FDC">
              <w:rPr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7246F6B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69F3F0C0" w:rsidR="00927509" w:rsidRPr="00866726" w:rsidRDefault="00927509" w:rsidP="008667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4918AE3B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52E0F1C3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призёр</w:t>
            </w:r>
          </w:p>
        </w:tc>
      </w:tr>
      <w:tr w:rsidR="00927509" w:rsidRPr="00450DE8" w14:paraId="08EB8059" w14:textId="77777777" w:rsidTr="00334B7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7A82922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6E7835AD" w:rsidR="00927509" w:rsidRPr="00866726" w:rsidRDefault="00866726" w:rsidP="00416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66726">
              <w:rPr>
                <w:sz w:val="22"/>
                <w:szCs w:val="22"/>
              </w:rPr>
              <w:t>Криницына</w:t>
            </w:r>
            <w:proofErr w:type="spellEnd"/>
            <w:r w:rsidRPr="00866726">
              <w:rPr>
                <w:sz w:val="22"/>
                <w:szCs w:val="22"/>
              </w:rPr>
              <w:t xml:space="preserve"> А</w:t>
            </w:r>
            <w:r w:rsidR="00416FDC">
              <w:rPr>
                <w:sz w:val="22"/>
                <w:szCs w:val="22"/>
              </w:rPr>
              <w:t>.</w:t>
            </w:r>
            <w:r w:rsidRPr="00866726">
              <w:rPr>
                <w:sz w:val="22"/>
                <w:szCs w:val="22"/>
              </w:rPr>
              <w:t xml:space="preserve"> В</w:t>
            </w:r>
            <w:r w:rsidR="00416FDC">
              <w:rPr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1BD31B90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741A2995" w:rsidR="00927509" w:rsidRPr="00866726" w:rsidRDefault="00927509" w:rsidP="008667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2CE4B987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5DAE4C5A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призёр</w:t>
            </w:r>
          </w:p>
        </w:tc>
      </w:tr>
      <w:tr w:rsidR="00927509" w:rsidRPr="00450DE8" w14:paraId="6D291961" w14:textId="77777777" w:rsidTr="009815E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4C4C204B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6CC23E8B" w:rsidR="00927509" w:rsidRPr="00866726" w:rsidRDefault="00866726" w:rsidP="00416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Левченко М</w:t>
            </w:r>
            <w:r w:rsidR="00416FDC">
              <w:rPr>
                <w:sz w:val="22"/>
                <w:szCs w:val="22"/>
              </w:rPr>
              <w:t>. 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0CD525ED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8EA48" w14:textId="78B50A62" w:rsidR="00927509" w:rsidRPr="00866726" w:rsidRDefault="00927509" w:rsidP="008667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50EA0FB6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E93CE" w14:textId="3E6993B5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призёр</w:t>
            </w:r>
          </w:p>
        </w:tc>
      </w:tr>
      <w:tr w:rsidR="00927509" w:rsidRPr="00450DE8" w14:paraId="7A3DF1DE" w14:textId="77777777" w:rsidTr="009815E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7A6A2C60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214245EA" w:rsidR="00927509" w:rsidRPr="00866726" w:rsidRDefault="00866726" w:rsidP="00416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66726">
              <w:rPr>
                <w:sz w:val="22"/>
                <w:szCs w:val="22"/>
              </w:rPr>
              <w:t>Тайлашев</w:t>
            </w:r>
            <w:proofErr w:type="spellEnd"/>
            <w:r w:rsidRPr="00866726">
              <w:rPr>
                <w:sz w:val="22"/>
                <w:szCs w:val="22"/>
              </w:rPr>
              <w:t xml:space="preserve"> С</w:t>
            </w:r>
            <w:r w:rsidR="00416FDC">
              <w:rPr>
                <w:sz w:val="22"/>
                <w:szCs w:val="22"/>
              </w:rPr>
              <w:t>.</w:t>
            </w:r>
            <w:r w:rsidRPr="00866726">
              <w:rPr>
                <w:sz w:val="22"/>
                <w:szCs w:val="22"/>
              </w:rPr>
              <w:t xml:space="preserve"> А</w:t>
            </w:r>
            <w:r w:rsidR="00416FDC">
              <w:rPr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681CBAEE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BEEB8" w14:textId="4660D87D" w:rsidR="00927509" w:rsidRPr="00866726" w:rsidRDefault="00927509" w:rsidP="008667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08356B72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751E8" w14:textId="0467A100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участник</w:t>
            </w:r>
          </w:p>
        </w:tc>
      </w:tr>
      <w:tr w:rsidR="00927509" w:rsidRPr="00450DE8" w14:paraId="74029187" w14:textId="77777777" w:rsidTr="009815E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54F85D31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019712EA" w:rsidR="00927509" w:rsidRPr="00866726" w:rsidRDefault="00866726" w:rsidP="00416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Айрапетян К</w:t>
            </w:r>
            <w:r w:rsidR="00416FDC">
              <w:rPr>
                <w:sz w:val="22"/>
                <w:szCs w:val="22"/>
              </w:rPr>
              <w:t>.</w:t>
            </w:r>
            <w:r w:rsidRPr="00866726">
              <w:rPr>
                <w:sz w:val="22"/>
                <w:szCs w:val="22"/>
              </w:rPr>
              <w:t xml:space="preserve"> Р</w:t>
            </w:r>
            <w:r w:rsidR="00416FDC">
              <w:rPr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313C2164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FC28B" w14:textId="54706753" w:rsidR="00927509" w:rsidRPr="00866726" w:rsidRDefault="00927509" w:rsidP="008667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67F8A4F2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9118A" w14:textId="48DCD066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участник</w:t>
            </w:r>
          </w:p>
        </w:tc>
      </w:tr>
      <w:tr w:rsidR="00927509" w:rsidRPr="00450DE8" w14:paraId="64EA3709" w14:textId="77777777" w:rsidTr="009815E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053B9B52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7DDC2FBD" w:rsidR="00927509" w:rsidRPr="00866726" w:rsidRDefault="00866726" w:rsidP="00416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66726">
              <w:rPr>
                <w:sz w:val="22"/>
                <w:szCs w:val="22"/>
              </w:rPr>
              <w:t>Барнашова</w:t>
            </w:r>
            <w:proofErr w:type="spellEnd"/>
            <w:r w:rsidRPr="00866726">
              <w:rPr>
                <w:sz w:val="22"/>
                <w:szCs w:val="22"/>
              </w:rPr>
              <w:t xml:space="preserve"> В</w:t>
            </w:r>
            <w:r w:rsidR="00416FDC">
              <w:rPr>
                <w:sz w:val="22"/>
                <w:szCs w:val="22"/>
              </w:rPr>
              <w:t>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6AD9C681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E22459" w14:textId="063789AF" w:rsidR="00927509" w:rsidRPr="00866726" w:rsidRDefault="00927509" w:rsidP="008667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0CD5C7B2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C3997" w14:textId="005A9F4E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участник</w:t>
            </w:r>
          </w:p>
        </w:tc>
      </w:tr>
      <w:tr w:rsidR="00927509" w:rsidRPr="00450DE8" w14:paraId="30EC609A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F1E9" w14:textId="6A1C2CE6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092353" w14:textId="62CB083F" w:rsidR="00927509" w:rsidRPr="00866726" w:rsidRDefault="00866726" w:rsidP="00416FDC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Огольцова</w:t>
            </w:r>
            <w:proofErr w:type="spellEnd"/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</w:t>
            </w:r>
            <w:r w:rsidR="00416FDC">
              <w:rPr>
                <w:rFonts w:ascii="LiberationSans" w:hAnsi="LiberationSans" w:cs="Calibri"/>
                <w:color w:val="000000"/>
                <w:sz w:val="22"/>
                <w:szCs w:val="22"/>
              </w:rPr>
              <w:t>.</w:t>
            </w: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</w:t>
            </w:r>
            <w:r w:rsidR="00416FDC">
              <w:rPr>
                <w:rFonts w:ascii="LiberationSans" w:hAnsi="LiberationSans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2362" w14:textId="3FA12026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346BB" w14:textId="79D44089" w:rsidR="00927509" w:rsidRPr="00866726" w:rsidRDefault="00927509" w:rsidP="00866726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D75EF" w14:textId="61C5256A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C2315C" w14:textId="633941A7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участник</w:t>
            </w:r>
          </w:p>
        </w:tc>
      </w:tr>
      <w:tr w:rsidR="00927509" w:rsidRPr="00450DE8" w14:paraId="1D105856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B6E8" w14:textId="55F37495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87AAF5" w14:textId="7C28FF11" w:rsidR="00927509" w:rsidRPr="00866726" w:rsidRDefault="00866726" w:rsidP="00416FDC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Семченко А</w:t>
            </w:r>
            <w:r w:rsidR="00416FDC">
              <w:rPr>
                <w:rFonts w:ascii="LiberationSans" w:hAnsi="LiberationSans" w:cs="Calibri"/>
                <w:color w:val="000000"/>
                <w:sz w:val="22"/>
                <w:szCs w:val="22"/>
              </w:rPr>
              <w:t>.</w:t>
            </w: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П</w:t>
            </w:r>
            <w:r w:rsidR="00416FDC">
              <w:rPr>
                <w:rFonts w:ascii="LiberationSans" w:hAnsi="LiberationSans" w:cs="Calibri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808E" w14:textId="235B3131" w:rsidR="00927509" w:rsidRPr="00866726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E6B53" w14:textId="3F9EF237" w:rsidR="00927509" w:rsidRPr="00866726" w:rsidRDefault="00927509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1841A4" w14:textId="4324F51F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 w:rsidRPr="00866726">
              <w:rPr>
                <w:rFonts w:ascii="LiberationSans" w:hAnsi="LiberationSan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9B1F66" w14:textId="7BDC8D49" w:rsidR="00927509" w:rsidRPr="00866726" w:rsidRDefault="00866726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6726">
              <w:rPr>
                <w:sz w:val="22"/>
                <w:szCs w:val="22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2575A7E" w:rsidR="000B5E2E" w:rsidRPr="00450DE8" w:rsidRDefault="000A6CC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Солдатова</w:t>
            </w:r>
            <w:r w:rsidR="00ED126B">
              <w:rPr>
                <w:sz w:val="24"/>
                <w:szCs w:val="24"/>
              </w:rPr>
              <w:t xml:space="preserve"> 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3725CA7A" w:rsidR="009B1622" w:rsidRPr="00450DE8" w:rsidRDefault="00AD4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Глазырина П. А</w:t>
            </w:r>
            <w:r w:rsidR="00ED126B">
              <w:rPr>
                <w:sz w:val="24"/>
                <w:szCs w:val="24"/>
              </w:rPr>
              <w:t>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C342B45" w14:textId="62443EA6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</w:t>
      </w:r>
      <w:r w:rsidR="00866726">
        <w:rPr>
          <w:sz w:val="24"/>
          <w:szCs w:val="24"/>
        </w:rPr>
        <w:t>3</w:t>
      </w:r>
      <w:r w:rsidR="00E73F61">
        <w:rPr>
          <w:sz w:val="24"/>
          <w:szCs w:val="24"/>
        </w:rPr>
        <w:t>0.</w:t>
      </w:r>
      <w:r w:rsidR="00866726">
        <w:rPr>
          <w:sz w:val="24"/>
          <w:szCs w:val="24"/>
        </w:rPr>
        <w:t>10</w:t>
      </w:r>
      <w:r w:rsidR="00E73F61">
        <w:rPr>
          <w:sz w:val="24"/>
          <w:szCs w:val="24"/>
        </w:rPr>
        <w:t>.2023</w:t>
      </w:r>
      <w:r w:rsidRPr="00450DE8">
        <w:rPr>
          <w:sz w:val="24"/>
          <w:szCs w:val="24"/>
        </w:rPr>
        <w:t>_____________________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F4322" w14:textId="77777777" w:rsidR="00E77B03" w:rsidRDefault="00E77B03">
      <w:r>
        <w:separator/>
      </w:r>
    </w:p>
  </w:endnote>
  <w:endnote w:type="continuationSeparator" w:id="0">
    <w:p w14:paraId="1B45F733" w14:textId="77777777" w:rsidR="00E77B03" w:rsidRDefault="00E7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CAC97" w14:textId="77777777" w:rsidR="00E77B03" w:rsidRDefault="00E77B03">
      <w:r>
        <w:separator/>
      </w:r>
    </w:p>
  </w:footnote>
  <w:footnote w:type="continuationSeparator" w:id="0">
    <w:p w14:paraId="78F8B621" w14:textId="77777777" w:rsidR="00E77B03" w:rsidRDefault="00E7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A6CC1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0514"/>
    <w:rsid w:val="003E4F6A"/>
    <w:rsid w:val="003F3383"/>
    <w:rsid w:val="00410672"/>
    <w:rsid w:val="00413FED"/>
    <w:rsid w:val="00415496"/>
    <w:rsid w:val="004154EA"/>
    <w:rsid w:val="004158B7"/>
    <w:rsid w:val="00416FDC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0721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26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27509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B1A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250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89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3AB2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3F61"/>
    <w:rsid w:val="00E75AE0"/>
    <w:rsid w:val="00E764C3"/>
    <w:rsid w:val="00E777E2"/>
    <w:rsid w:val="00E77B03"/>
    <w:rsid w:val="00E77C00"/>
    <w:rsid w:val="00E8323B"/>
    <w:rsid w:val="00E852FE"/>
    <w:rsid w:val="00E9029E"/>
    <w:rsid w:val="00E90A4D"/>
    <w:rsid w:val="00E92526"/>
    <w:rsid w:val="00E95632"/>
    <w:rsid w:val="00E9646D"/>
    <w:rsid w:val="00EB226F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26B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1663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D109-8D11-40B6-8582-FCFD1BED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1582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9</cp:revision>
  <cp:lastPrinted>2023-10-30T06:38:00Z</cp:lastPrinted>
  <dcterms:created xsi:type="dcterms:W3CDTF">2023-09-27T08:13:00Z</dcterms:created>
  <dcterms:modified xsi:type="dcterms:W3CDTF">2023-10-30T07:11:00Z</dcterms:modified>
</cp:coreProperties>
</file>