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19B0F" w14:textId="691D9743" w:rsidR="000B5E2E" w:rsidRPr="00A1045F" w:rsidRDefault="000B5E2E" w:rsidP="000B5E2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9</w:t>
      </w:r>
    </w:p>
    <w:p w14:paraId="5096BCAC" w14:textId="4FE921DB"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7B6B276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781" w:type="dxa"/>
        <w:tblInd w:w="-71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992"/>
        <w:gridCol w:w="3119"/>
        <w:gridCol w:w="992"/>
        <w:gridCol w:w="1984"/>
      </w:tblGrid>
      <w:tr w:rsidR="007E4D21" w:rsidRPr="00450DE8" w14:paraId="05E7FE78" w14:textId="77777777" w:rsidTr="007E4D21">
        <w:trPr>
          <w:trHeight w:val="288"/>
        </w:trPr>
        <w:tc>
          <w:tcPr>
            <w:tcW w:w="68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7E4D21" w:rsidRPr="00450DE8" w:rsidRDefault="007E4D21" w:rsidP="007E4D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05BB6AAE" w:rsidR="007E4D21" w:rsidRPr="00450DE8" w:rsidRDefault="007E4D21" w:rsidP="007E4D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</w:tr>
      <w:tr w:rsidR="007E4D21" w:rsidRPr="00450DE8" w14:paraId="6CB2765D" w14:textId="77777777" w:rsidTr="007E4D21">
        <w:trPr>
          <w:trHeight w:val="288"/>
        </w:trPr>
        <w:tc>
          <w:tcPr>
            <w:tcW w:w="68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7E4D21" w:rsidRPr="00450DE8" w:rsidRDefault="007E4D21" w:rsidP="007E4D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01F83E93" w:rsidR="007E4D21" w:rsidRPr="00450DE8" w:rsidRDefault="007E4D21" w:rsidP="007E4D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E4D21" w:rsidRPr="00450DE8" w14:paraId="5799DA23" w14:textId="77777777" w:rsidTr="007E4D21">
        <w:trPr>
          <w:trHeight w:val="283"/>
        </w:trPr>
        <w:tc>
          <w:tcPr>
            <w:tcW w:w="68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7E4D21" w:rsidRPr="00450DE8" w:rsidRDefault="007E4D21" w:rsidP="007E4D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2B854B12" w:rsidR="007E4D21" w:rsidRPr="00450DE8" w:rsidRDefault="007E4D21" w:rsidP="007E4D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</w:tr>
      <w:tr w:rsidR="007E4D21" w:rsidRPr="00450DE8" w14:paraId="6A796314" w14:textId="77777777" w:rsidTr="007E4D21">
        <w:trPr>
          <w:trHeight w:val="288"/>
        </w:trPr>
        <w:tc>
          <w:tcPr>
            <w:tcW w:w="68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7E4D21" w:rsidRPr="00450DE8" w:rsidRDefault="007E4D21" w:rsidP="007E4D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339DB7D3" w:rsidR="007E4D21" w:rsidRPr="00450DE8" w:rsidRDefault="007E4D21" w:rsidP="007E4D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E4D21" w:rsidRPr="00450DE8" w14:paraId="0FA9A5A3" w14:textId="77777777" w:rsidTr="007E4D21">
        <w:trPr>
          <w:trHeight w:val="288"/>
        </w:trPr>
        <w:tc>
          <w:tcPr>
            <w:tcW w:w="68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7E4D21" w:rsidRPr="00450DE8" w:rsidRDefault="007E4D21" w:rsidP="007E4D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44A1F2AB" w:rsidR="007E4D21" w:rsidRPr="00450DE8" w:rsidRDefault="007E4D21" w:rsidP="007E4D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21.09.2023г.</w:t>
            </w:r>
          </w:p>
        </w:tc>
      </w:tr>
      <w:tr w:rsidR="000B5E2E" w:rsidRPr="00450DE8" w14:paraId="75C5920C" w14:textId="77777777" w:rsidTr="007E4D21">
        <w:trPr>
          <w:trHeight w:val="11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 w:rsidR="00574178"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7E4D21" w:rsidRPr="00450DE8" w14:paraId="6E9FD587" w14:textId="77777777" w:rsidTr="007E4D21">
        <w:trPr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DBCF" w14:textId="294BA552" w:rsidR="007E4D21" w:rsidRPr="00450DE8" w:rsidRDefault="007E4D21" w:rsidP="007E4D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D5B01" w14:textId="5611F887" w:rsidR="007E4D21" w:rsidRPr="00450DE8" w:rsidRDefault="007E4D21" w:rsidP="007E4D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Следевский</w:t>
            </w:r>
            <w:proofErr w:type="spellEnd"/>
            <w:r>
              <w:rPr>
                <w:sz w:val="24"/>
                <w:szCs w:val="24"/>
              </w:rPr>
              <w:t xml:space="preserve"> К.К.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2828" w14:textId="0A7846A9" w:rsidR="007E4D21" w:rsidRPr="00450DE8" w:rsidRDefault="007E4D21" w:rsidP="007E4D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4480" w14:textId="0A871914" w:rsidR="007E4D21" w:rsidRPr="00450DE8" w:rsidRDefault="007E4D21" w:rsidP="007E4D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9E4B" w14:textId="73AB9305" w:rsidR="007E4D21" w:rsidRPr="00450DE8" w:rsidRDefault="007E4D21" w:rsidP="007E4D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7B24" w14:textId="506E7A2A" w:rsidR="007E4D21" w:rsidRPr="00450DE8" w:rsidRDefault="007E4D21" w:rsidP="007E4D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7E4D21" w:rsidRPr="00450DE8" w14:paraId="1C253C93" w14:textId="77777777" w:rsidTr="007E4D21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C24" w14:textId="433B7F49" w:rsidR="007E4D21" w:rsidRPr="00450DE8" w:rsidRDefault="007E4D21" w:rsidP="007E4D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3617" w14:textId="5C8EEEB5" w:rsidR="007E4D21" w:rsidRPr="00450DE8" w:rsidRDefault="007E4D21" w:rsidP="007E4D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Орехова А.А.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CEFF" w14:textId="726871C3" w:rsidR="007E4D21" w:rsidRPr="00450DE8" w:rsidRDefault="007E4D21" w:rsidP="007E4D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E0C8" w14:textId="7BD9D24E" w:rsidR="007E4D21" w:rsidRPr="00450DE8" w:rsidRDefault="007E4D21" w:rsidP="007E4D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3D77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31D2" w14:textId="183411BE" w:rsidR="007E4D21" w:rsidRPr="00450DE8" w:rsidRDefault="007E4D21" w:rsidP="007E4D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24F9" w14:textId="6E8B9BFC" w:rsidR="007E4D21" w:rsidRPr="00450DE8" w:rsidRDefault="007E4D21" w:rsidP="007E4D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7E4D21" w:rsidRPr="00450DE8" w14:paraId="3E1B849D" w14:textId="77777777" w:rsidTr="007E4D21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9E41" w14:textId="2BE14824" w:rsidR="007E4D21" w:rsidRPr="00450DE8" w:rsidRDefault="007E4D21" w:rsidP="007E4D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0F0F" w14:textId="7C99621E" w:rsidR="007E4D21" w:rsidRPr="00450DE8" w:rsidRDefault="007E4D21" w:rsidP="007E4D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Пылаев Н.В.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9E6C" w14:textId="23561F52" w:rsidR="007E4D21" w:rsidRPr="00450DE8" w:rsidRDefault="007E4D21" w:rsidP="007E4D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6556" w14:textId="6E65E375" w:rsidR="007E4D21" w:rsidRPr="00450DE8" w:rsidRDefault="007E4D21" w:rsidP="007E4D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3D77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14E62" w14:textId="2099614B" w:rsidR="007E4D21" w:rsidRPr="00450DE8" w:rsidRDefault="007E4D21" w:rsidP="007E4D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0401" w14:textId="28826ABB" w:rsidR="007E4D21" w:rsidRPr="00450DE8" w:rsidRDefault="007E4D21" w:rsidP="007E4D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7E4D21" w:rsidRPr="00450DE8" w14:paraId="08EB8059" w14:textId="77777777" w:rsidTr="007E4D21">
        <w:trPr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4464" w14:textId="39FC6189" w:rsidR="007E4D21" w:rsidRPr="00450DE8" w:rsidRDefault="007E4D21" w:rsidP="007E4D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B837F" w14:textId="223688F5" w:rsidR="007E4D21" w:rsidRPr="00450DE8" w:rsidRDefault="007E4D21" w:rsidP="007E4D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Вилков А.А.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90CD" w14:textId="2130DDB9" w:rsidR="007E4D21" w:rsidRPr="00450DE8" w:rsidRDefault="007E4D21" w:rsidP="007E4D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F772" w14:textId="55D3F9B6" w:rsidR="007E4D21" w:rsidRPr="00450DE8" w:rsidRDefault="007E4D21" w:rsidP="007E4D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3D77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8444" w14:textId="373647B9" w:rsidR="007E4D21" w:rsidRPr="00450DE8" w:rsidRDefault="007E4D21" w:rsidP="007E4D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F2DB" w14:textId="5BC110D2" w:rsidR="007E4D21" w:rsidRPr="00450DE8" w:rsidRDefault="007E4D21" w:rsidP="007E4D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7E4D21" w:rsidRPr="00450DE8" w14:paraId="6D291961" w14:textId="77777777" w:rsidTr="007E4D21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8011" w14:textId="6AB6B6F4" w:rsidR="007E4D21" w:rsidRPr="00450DE8" w:rsidRDefault="007E4D21" w:rsidP="007E4D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ECAF" w14:textId="7E95AA0B" w:rsidR="007E4D21" w:rsidRPr="00450DE8" w:rsidRDefault="007E4D21" w:rsidP="007E4D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Панченко Д.А.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CD9D" w14:textId="4EA96E6B" w:rsidR="007E4D21" w:rsidRPr="00450DE8" w:rsidRDefault="007E4D21" w:rsidP="007E4D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EA48" w14:textId="401F9ED9" w:rsidR="007E4D21" w:rsidRPr="00450DE8" w:rsidRDefault="007E4D21" w:rsidP="007E4D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3D77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0BBBA" w14:textId="386A5701" w:rsidR="007E4D21" w:rsidRPr="00450DE8" w:rsidRDefault="007E4D21" w:rsidP="007E4D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93CE" w14:textId="77994C84" w:rsidR="007E4D21" w:rsidRPr="00450DE8" w:rsidRDefault="007E4D21" w:rsidP="007E4D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7E4D21" w:rsidRPr="00450DE8" w14:paraId="7A3DF1DE" w14:textId="77777777" w:rsidTr="007E4D21">
        <w:trPr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8C62" w14:textId="54FDD39D" w:rsidR="007E4D21" w:rsidRPr="00450DE8" w:rsidRDefault="007E4D21" w:rsidP="007E4D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9660A" w14:textId="28AC1896" w:rsidR="007E4D21" w:rsidRPr="00450DE8" w:rsidRDefault="007E4D21" w:rsidP="007E4D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Ельчанин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70B0" w14:textId="6D37F134" w:rsidR="007E4D21" w:rsidRPr="00450DE8" w:rsidRDefault="007E4D21" w:rsidP="007E4D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BEEB8" w14:textId="181DBB9C" w:rsidR="007E4D21" w:rsidRPr="00450DE8" w:rsidRDefault="007E4D21" w:rsidP="007E4D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3D77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006E" w14:textId="62989030" w:rsidR="007E4D21" w:rsidRPr="00450DE8" w:rsidRDefault="007E4D21" w:rsidP="007E4D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751E8" w14:textId="4E07969F" w:rsidR="007E4D21" w:rsidRPr="00450DE8" w:rsidRDefault="007E4D21" w:rsidP="007E4D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E4D21" w:rsidRPr="00450DE8" w14:paraId="74029187" w14:textId="77777777" w:rsidTr="007E4D21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4C184" w14:textId="162D595F" w:rsidR="007E4D21" w:rsidRPr="00450DE8" w:rsidRDefault="007E4D21" w:rsidP="007E4D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0C622" w14:textId="64CA4031" w:rsidR="007E4D21" w:rsidRPr="00450DE8" w:rsidRDefault="007E4D21" w:rsidP="007E4D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Обысова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DF6BE" w14:textId="3E0D77DC" w:rsidR="007E4D21" w:rsidRPr="00450DE8" w:rsidRDefault="007E4D21" w:rsidP="007E4D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FC28B" w14:textId="47B2FBCE" w:rsidR="007E4D21" w:rsidRPr="00450DE8" w:rsidRDefault="007E4D21" w:rsidP="007E4D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3D77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74183" w14:textId="11E05E94" w:rsidR="007E4D21" w:rsidRPr="00450DE8" w:rsidRDefault="007E4D21" w:rsidP="007E4D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9118A" w14:textId="142A36FE" w:rsidR="007E4D21" w:rsidRPr="00450DE8" w:rsidRDefault="007E4D21" w:rsidP="007E4D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E4D21" w:rsidRPr="00450DE8" w14:paraId="64EA3709" w14:textId="77777777" w:rsidTr="007E4D21">
        <w:trPr>
          <w:trHeight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5E34E" w14:textId="25BC0785" w:rsidR="007E4D21" w:rsidRPr="00450DE8" w:rsidRDefault="007E4D21" w:rsidP="007E4D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DE18F" w14:textId="39792F91" w:rsidR="007E4D21" w:rsidRPr="00450DE8" w:rsidRDefault="007E4D21" w:rsidP="007E4D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К.А.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2E398" w14:textId="792294A1" w:rsidR="007E4D21" w:rsidRPr="00450DE8" w:rsidRDefault="007E4D21" w:rsidP="007E4D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22459" w14:textId="3872E727" w:rsidR="007E4D21" w:rsidRPr="00450DE8" w:rsidRDefault="007E4D21" w:rsidP="007E4D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3D77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933FD" w14:textId="6798FEC6" w:rsidR="007E4D21" w:rsidRPr="00450DE8" w:rsidRDefault="007E4D21" w:rsidP="007E4D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C3997" w14:textId="328C70F6" w:rsidR="007E4D21" w:rsidRPr="00450DE8" w:rsidRDefault="007E4D21" w:rsidP="007E4D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E4D21" w:rsidRPr="00450DE8" w14:paraId="7CDE3778" w14:textId="77777777" w:rsidTr="007E4D21">
        <w:trPr>
          <w:trHeight w:val="2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E44AA" w14:textId="1657F981" w:rsidR="007E4D21" w:rsidRPr="00450DE8" w:rsidRDefault="009B7BCD" w:rsidP="007E4D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CF2EB" w14:textId="7457AE87" w:rsidR="007E4D21" w:rsidRPr="00450DE8" w:rsidRDefault="009B7BCD" w:rsidP="009B7B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Алатаева</w:t>
            </w:r>
            <w:proofErr w:type="spellEnd"/>
            <w:r>
              <w:rPr>
                <w:sz w:val="24"/>
                <w:szCs w:val="24"/>
              </w:rPr>
              <w:t xml:space="preserve"> М.П.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FEDF3" w14:textId="62CF73DE" w:rsidR="007E4D21" w:rsidRPr="00450DE8" w:rsidRDefault="009B7BCD" w:rsidP="007E4D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84F2E" w14:textId="3A0C4494" w:rsidR="007E4D21" w:rsidRPr="00450DE8" w:rsidRDefault="007E4D21" w:rsidP="007E4D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3D77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271A1" w14:textId="7372D5CE" w:rsidR="007E4D21" w:rsidRPr="00450DE8" w:rsidRDefault="007E4D21" w:rsidP="007E4D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DDFC5" w14:textId="50D65A2B" w:rsidR="007E4D21" w:rsidRPr="00450DE8" w:rsidRDefault="007E4D21" w:rsidP="007E4D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E4D21" w:rsidRPr="00450DE8" w14:paraId="617D656C" w14:textId="77777777" w:rsidTr="007E4D21">
        <w:trPr>
          <w:trHeight w:val="2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EB8E" w14:textId="480B8A60" w:rsidR="007E4D21" w:rsidRPr="00450DE8" w:rsidRDefault="009B7BCD" w:rsidP="007E4D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39542" w14:textId="4B9CEB2E" w:rsidR="007E4D21" w:rsidRPr="00450DE8" w:rsidRDefault="009B7BCD" w:rsidP="007E4D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Дворникова</w:t>
            </w:r>
            <w:proofErr w:type="spellEnd"/>
            <w:r>
              <w:rPr>
                <w:sz w:val="24"/>
                <w:szCs w:val="24"/>
              </w:rPr>
              <w:t xml:space="preserve"> А.Е.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1C365" w14:textId="5DF73440" w:rsidR="007E4D21" w:rsidRPr="00450DE8" w:rsidRDefault="009B7BCD" w:rsidP="007E4D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1B8EE" w14:textId="03AFB3BE" w:rsidR="007E4D21" w:rsidRPr="00450DE8" w:rsidRDefault="007E4D21" w:rsidP="007E4D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3D77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067FC" w14:textId="178144E9" w:rsidR="007E4D21" w:rsidRPr="00450DE8" w:rsidRDefault="007E4D21" w:rsidP="007E4D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23379" w14:textId="4A4E046E" w:rsidR="007E4D21" w:rsidRPr="00450DE8" w:rsidRDefault="007E4D21" w:rsidP="007E4D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22A8D07B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B5E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D195A1A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3F2A03FE" w:rsidR="000B5E2E" w:rsidRPr="00450DE8" w:rsidRDefault="007E4D2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Ефремова Л.И.</w:t>
            </w: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269F539F" w:rsidR="009B1622" w:rsidRPr="00450DE8" w:rsidRDefault="007E4D2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Долгова И.Н.</w:t>
            </w: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852048" w14:textId="52202350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</w:t>
      </w:r>
      <w:r w:rsidR="007E4D21">
        <w:rPr>
          <w:sz w:val="24"/>
          <w:szCs w:val="24"/>
        </w:rPr>
        <w:t xml:space="preserve">   28.09.2023</w:t>
      </w:r>
    </w:p>
    <w:p w14:paraId="5C342B45" w14:textId="77777777" w:rsidR="000B5E2E" w:rsidRPr="00450DE8" w:rsidRDefault="000B5E2E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sectPr w:rsidR="000B5E2E" w:rsidRPr="00450DE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A1E228" w14:textId="77777777" w:rsidR="00E91986" w:rsidRDefault="00E91986">
      <w:r>
        <w:separator/>
      </w:r>
    </w:p>
  </w:endnote>
  <w:endnote w:type="continuationSeparator" w:id="0">
    <w:p w14:paraId="07B5189D" w14:textId="77777777" w:rsidR="00E91986" w:rsidRDefault="00E9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3AD26" w14:textId="77777777" w:rsidR="00E91986" w:rsidRDefault="00E91986">
      <w:r>
        <w:separator/>
      </w:r>
    </w:p>
  </w:footnote>
  <w:footnote w:type="continuationSeparator" w:id="0">
    <w:p w14:paraId="345D8686" w14:textId="77777777" w:rsidR="00E91986" w:rsidRDefault="00E91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3838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57A9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4D21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08A2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B7BC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DF6549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1986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5EC90-1694-486D-A7B4-D580B1AA3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1451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KAB-441</cp:lastModifiedBy>
  <cp:revision>2</cp:revision>
  <cp:lastPrinted>2023-09-06T06:20:00Z</cp:lastPrinted>
  <dcterms:created xsi:type="dcterms:W3CDTF">2023-11-01T02:46:00Z</dcterms:created>
  <dcterms:modified xsi:type="dcterms:W3CDTF">2023-11-01T02:46:00Z</dcterms:modified>
</cp:coreProperties>
</file>