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618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5A190B5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2684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26842" w:rsidRPr="00450DE8" w14:paraId="6E9FD587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BCE7B25" w:rsidR="00526842" w:rsidRPr="00454F66" w:rsidRDefault="00526842" w:rsidP="00131609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r w:rsidRPr="00454F66">
              <w:rPr>
                <w:color w:val="000000"/>
                <w:sz w:val="24"/>
                <w:szCs w:val="24"/>
              </w:rPr>
              <w:t>Ш</w:t>
            </w:r>
            <w:bookmarkStart w:id="0" w:name="_GoBack"/>
            <w:bookmarkEnd w:id="0"/>
            <w:r w:rsidRPr="00454F66">
              <w:rPr>
                <w:color w:val="000000"/>
                <w:sz w:val="24"/>
                <w:szCs w:val="24"/>
              </w:rPr>
              <w:t>ироких М. М.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DB469D3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AA799C5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710D956D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Призер</w:t>
            </w:r>
          </w:p>
        </w:tc>
      </w:tr>
      <w:tr w:rsidR="00526842" w:rsidRPr="00450DE8" w14:paraId="1C253C93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6B57231D" w:rsidR="00526842" w:rsidRPr="00454F66" w:rsidRDefault="00526842" w:rsidP="00131609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454F66">
              <w:rPr>
                <w:color w:val="000000"/>
                <w:sz w:val="24"/>
                <w:szCs w:val="24"/>
              </w:rPr>
              <w:t>Ходяков</w:t>
            </w:r>
            <w:proofErr w:type="spellEnd"/>
            <w:r w:rsidRPr="00454F66"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D4C96C0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4260DFE3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F08B8F3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призер</w:t>
            </w:r>
          </w:p>
        </w:tc>
      </w:tr>
      <w:tr w:rsidR="00526842" w:rsidRPr="00450DE8" w14:paraId="3E1B849D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08EB064D" w:rsidR="00526842" w:rsidRPr="00454F66" w:rsidRDefault="00526842" w:rsidP="00131609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454F66">
              <w:rPr>
                <w:color w:val="000000"/>
                <w:sz w:val="24"/>
                <w:szCs w:val="24"/>
              </w:rPr>
              <w:t>Хоркин</w:t>
            </w:r>
            <w:proofErr w:type="spellEnd"/>
            <w:r w:rsidRPr="00454F66">
              <w:rPr>
                <w:color w:val="000000"/>
                <w:sz w:val="24"/>
                <w:szCs w:val="24"/>
              </w:rPr>
              <w:t xml:space="preserve"> З. Н.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E400815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38BC197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CAC08C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08EB8059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B5D67B4" w:rsidR="00526842" w:rsidRPr="00454F66" w:rsidRDefault="00526842" w:rsidP="00131609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r w:rsidRPr="00454F66">
              <w:rPr>
                <w:color w:val="000000"/>
                <w:sz w:val="24"/>
                <w:szCs w:val="24"/>
              </w:rPr>
              <w:t>Харламов Н.А.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98300A5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538EC34D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ED9DDE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6D2919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3E1AD9D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59DCE41A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7777777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68CC646A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7777777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7777777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3DFC" w14:textId="77777777" w:rsidR="00321C4A" w:rsidRDefault="00321C4A">
      <w:r>
        <w:separator/>
      </w:r>
    </w:p>
  </w:endnote>
  <w:endnote w:type="continuationSeparator" w:id="0">
    <w:p w14:paraId="13CD7DBB" w14:textId="77777777" w:rsidR="00321C4A" w:rsidRDefault="0032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B240E" w14:textId="77777777" w:rsidR="00321C4A" w:rsidRDefault="00321C4A">
      <w:r>
        <w:separator/>
      </w:r>
    </w:p>
  </w:footnote>
  <w:footnote w:type="continuationSeparator" w:id="0">
    <w:p w14:paraId="10ED5230" w14:textId="77777777" w:rsidR="00321C4A" w:rsidRDefault="0032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5036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1609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4A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F6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4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4B1C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4756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33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4E1E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1E71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F625-5ABF-45B9-8924-0E355E1B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1263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10</cp:revision>
  <cp:lastPrinted>2023-11-07T10:00:00Z</cp:lastPrinted>
  <dcterms:created xsi:type="dcterms:W3CDTF">2023-11-07T08:44:00Z</dcterms:created>
  <dcterms:modified xsi:type="dcterms:W3CDTF">2023-11-07T10:00:00Z</dcterms:modified>
</cp:coreProperties>
</file>