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B5377B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3790387" w:rsidR="000B5E2E" w:rsidRPr="00450DE8" w:rsidRDefault="001841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2394FE4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21987" w:rsidRPr="00450DE8" w14:paraId="6E9FD587" w14:textId="77777777" w:rsidTr="002D3DF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29086403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Самохин Ю.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8D1CD14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254ED3EE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E0E3BE1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Победитель</w:t>
            </w:r>
          </w:p>
        </w:tc>
      </w:tr>
      <w:tr w:rsidR="00221987" w:rsidRPr="00450DE8" w14:paraId="1C253C93" w14:textId="77777777" w:rsidTr="002D3DF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0F8DBE7C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Яшина Д.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3B53E2D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15B0C08A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678DE5DB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призер</w:t>
            </w:r>
          </w:p>
        </w:tc>
        <w:bookmarkStart w:id="0" w:name="_GoBack"/>
        <w:bookmarkEnd w:id="0"/>
      </w:tr>
      <w:tr w:rsidR="00221987" w:rsidRPr="00450DE8" w14:paraId="3E1B849D" w14:textId="77777777" w:rsidTr="002D3DF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21A93911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Мешков В.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B1F09E2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38D7335E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66918A45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08EB8059" w14:textId="77777777" w:rsidTr="002D3DF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41FBB180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Казанцев Н.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60CAEC2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32DA70B2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8725E5E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6D291961" w14:textId="77777777" w:rsidTr="002D3DF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BC2872C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7898910C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Отто Д.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3D29831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1885299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01222473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ABE089E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7A3DF1DE" w14:textId="77777777" w:rsidTr="002D3DF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0C86B9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0862A91D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Быков Е.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21256B97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5D59264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15DD03B5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475D86D7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74029187" w14:textId="77777777" w:rsidTr="002D3DF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3D45A11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158CB484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Казаченко 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339D46E3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D5E0C3A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5AE3E582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6A0AC01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64EA3709" w14:textId="77777777" w:rsidTr="002D3DF8">
        <w:trPr>
          <w:trHeight w:val="35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349032B1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287B252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Вилков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33B553CC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3C07D753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73E89EC0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39783854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7CDE3778" w14:textId="77777777" w:rsidTr="002D3DF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1AF5752A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44E7AE67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Грязнова В.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4E5C9113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13DC653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3E1F3146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5415BFA9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617D656C" w14:textId="77777777" w:rsidTr="002D3DF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559C7CF6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39542" w14:textId="690DE377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Кудрин В.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5036692F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923D590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067FC" w14:textId="4DB21848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6166ABBB" w:rsidR="00221987" w:rsidRPr="0049537F" w:rsidRDefault="00221987" w:rsidP="004953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F">
              <w:rPr>
                <w:sz w:val="24"/>
                <w:szCs w:val="24"/>
              </w:rPr>
              <w:t>участник</w:t>
            </w:r>
          </w:p>
        </w:tc>
      </w:tr>
      <w:tr w:rsidR="00221987" w:rsidRPr="00450DE8" w14:paraId="286F2483" w14:textId="77777777" w:rsidTr="000E06D6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8D8B" w14:textId="3114C49B" w:rsidR="00221987" w:rsidRDefault="0022198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2ED07" w14:textId="6E60916F" w:rsidR="00221987" w:rsidRPr="00450DE8" w:rsidRDefault="00221987" w:rsidP="002219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1615" w14:textId="77777777" w:rsidR="00221987" w:rsidRPr="00450DE8" w:rsidRDefault="0022198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1D17" w14:textId="09B84890" w:rsidR="00221987" w:rsidRPr="00450DE8" w:rsidRDefault="0022198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BFB1" w14:textId="77777777" w:rsidR="00221987" w:rsidRPr="00450DE8" w:rsidRDefault="0022198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B5F4" w14:textId="77777777" w:rsidR="00221987" w:rsidRPr="00450DE8" w:rsidRDefault="0022198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B39B9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F64F3">
        <w:rPr>
          <w:sz w:val="24"/>
          <w:szCs w:val="24"/>
        </w:rPr>
        <w:t>07.11.2023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D6D8C" w14:textId="77777777" w:rsidR="00C72870" w:rsidRDefault="00C72870">
      <w:r>
        <w:separator/>
      </w:r>
    </w:p>
  </w:endnote>
  <w:endnote w:type="continuationSeparator" w:id="0">
    <w:p w14:paraId="50720902" w14:textId="77777777" w:rsidR="00C72870" w:rsidRDefault="00C7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97D02" w14:textId="77777777" w:rsidR="00C72870" w:rsidRDefault="00C72870">
      <w:r>
        <w:separator/>
      </w:r>
    </w:p>
  </w:footnote>
  <w:footnote w:type="continuationSeparator" w:id="0">
    <w:p w14:paraId="19F54EDD" w14:textId="77777777" w:rsidR="00C72870" w:rsidRDefault="00C7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4183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987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9537F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0F47"/>
    <w:rsid w:val="00541D04"/>
    <w:rsid w:val="00543444"/>
    <w:rsid w:val="00543935"/>
    <w:rsid w:val="0055173C"/>
    <w:rsid w:val="005545C7"/>
    <w:rsid w:val="00555E9B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265C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2870"/>
    <w:rsid w:val="00C74D8B"/>
    <w:rsid w:val="00C80D05"/>
    <w:rsid w:val="00C83DF1"/>
    <w:rsid w:val="00C84A41"/>
    <w:rsid w:val="00C930D9"/>
    <w:rsid w:val="00C937ED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23E7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4B8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6E9D-E20F-4B19-910A-C6D00C0A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1544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10</cp:revision>
  <cp:lastPrinted>2023-09-06T06:20:00Z</cp:lastPrinted>
  <dcterms:created xsi:type="dcterms:W3CDTF">2023-11-07T08:42:00Z</dcterms:created>
  <dcterms:modified xsi:type="dcterms:W3CDTF">2023-11-07T09:56:00Z</dcterms:modified>
</cp:coreProperties>
</file>