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CB5377B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A080400" w:rsidR="000B5E2E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2394FE4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90B63" w:rsidRPr="00450DE8" w14:paraId="6E9FD587" w14:textId="77777777" w:rsidTr="005118D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782A69A2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Ягницина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5C3E151A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390B63" w:rsidRPr="007F64F3" w:rsidRDefault="00390B63" w:rsidP="001263A9">
            <w:pPr>
              <w:autoSpaceDE w:val="0"/>
              <w:autoSpaceDN w:val="0"/>
              <w:adjustRightInd w:val="0"/>
              <w:jc w:val="both"/>
            </w:pPr>
            <w:r w:rsidRPr="007F64F3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4D59ACE8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BA44C78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90B63" w:rsidRPr="00450DE8" w14:paraId="1C253C93" w14:textId="77777777" w:rsidTr="005118D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226EA1D0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 В.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54BC6155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52F6293F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59166D63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90B63" w:rsidRPr="00450DE8" w14:paraId="3E1B849D" w14:textId="77777777" w:rsidTr="005118D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001CD39C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4E728CDF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Семьян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59EEE061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433E519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3BA2B7E2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C6F47FB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90B63" w:rsidRPr="00450DE8" w14:paraId="08EB8059" w14:textId="77777777" w:rsidTr="005118D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CEEAF28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7C768F38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Иванова Е. 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3C22D5A9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5E8DD8E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6C753868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42939EE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90B63" w:rsidRPr="00450DE8" w14:paraId="6D291961" w14:textId="77777777" w:rsidTr="005118D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BC2872C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1CC9FFCA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Пилецкая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1F6B87DE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1885299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6801EFC8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0CB34611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3EF9">
              <w:rPr>
                <w:sz w:val="24"/>
                <w:szCs w:val="24"/>
              </w:rPr>
              <w:t>участник</w:t>
            </w:r>
          </w:p>
        </w:tc>
      </w:tr>
      <w:tr w:rsidR="00390B63" w:rsidRPr="00450DE8" w14:paraId="7A3DF1DE" w14:textId="77777777" w:rsidTr="005118D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0C86B98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1FE91856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Хило Ю.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B481075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5D59264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2D58AB31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5493BFC9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3EF9">
              <w:rPr>
                <w:sz w:val="24"/>
                <w:szCs w:val="24"/>
              </w:rPr>
              <w:t>участник</w:t>
            </w:r>
          </w:p>
        </w:tc>
      </w:tr>
      <w:tr w:rsidR="00390B63" w:rsidRPr="00450DE8" w14:paraId="74029187" w14:textId="77777777" w:rsidTr="005118D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73D45A11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7050923E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Богданов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6D834189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D5E0C3A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3DAC40FB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4331520B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3EF9">
              <w:rPr>
                <w:sz w:val="24"/>
                <w:szCs w:val="24"/>
              </w:rPr>
              <w:t>участник</w:t>
            </w:r>
          </w:p>
        </w:tc>
      </w:tr>
      <w:tr w:rsidR="00390B63" w:rsidRPr="00450DE8" w14:paraId="64EA3709" w14:textId="77777777" w:rsidTr="005118DC">
        <w:trPr>
          <w:trHeight w:val="35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349032B1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3BEF832C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Баланов А.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5F760F51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3C07D753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1445B048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56254989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3EF9">
              <w:rPr>
                <w:sz w:val="24"/>
                <w:szCs w:val="24"/>
              </w:rPr>
              <w:t>участник</w:t>
            </w:r>
          </w:p>
        </w:tc>
      </w:tr>
      <w:tr w:rsidR="00390B63" w:rsidRPr="00450DE8" w14:paraId="7CDE3778" w14:textId="77777777" w:rsidTr="005118D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1AF5752A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6DF0B09B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Томышева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4F367BA7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13DC6538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50887E7D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6F82E8EE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3EF9">
              <w:rPr>
                <w:sz w:val="24"/>
                <w:szCs w:val="24"/>
              </w:rPr>
              <w:t>участник</w:t>
            </w:r>
          </w:p>
        </w:tc>
      </w:tr>
      <w:tr w:rsidR="00390B63" w:rsidRPr="00450DE8" w14:paraId="617D656C" w14:textId="77777777" w:rsidTr="005118D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559C7CF6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39542" w14:textId="15DADEB0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Александрова М.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78329EB7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0923D590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067FC" w14:textId="02876D9C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0C2EDC57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3EF9">
              <w:rPr>
                <w:sz w:val="24"/>
                <w:szCs w:val="24"/>
              </w:rPr>
              <w:t>участник</w:t>
            </w:r>
          </w:p>
        </w:tc>
      </w:tr>
      <w:tr w:rsidR="00390B63" w:rsidRPr="00450DE8" w14:paraId="286F2483" w14:textId="77777777" w:rsidTr="005118D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8D8B" w14:textId="001E3957" w:rsidR="00390B63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2ED07" w14:textId="272B3BC3" w:rsidR="00390B63" w:rsidRPr="00450DE8" w:rsidRDefault="00390B63" w:rsidP="00390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 И. Д.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1615" w14:textId="48FFC5A5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D4E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1D17" w14:textId="3EC49BFA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0BFB1" w14:textId="20849DF0" w:rsidR="00390B63" w:rsidRPr="00450DE8" w:rsidRDefault="00390B63" w:rsidP="00390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B5F4" w14:textId="7CC79C0A" w:rsidR="00390B63" w:rsidRPr="00450DE8" w:rsidRDefault="00390B6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3EF9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7B39B9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7F64F3">
        <w:rPr>
          <w:sz w:val="24"/>
          <w:szCs w:val="24"/>
        </w:rPr>
        <w:t>07.11.2023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B2F95" w14:textId="77777777" w:rsidR="000320E1" w:rsidRDefault="000320E1">
      <w:r>
        <w:separator/>
      </w:r>
    </w:p>
  </w:endnote>
  <w:endnote w:type="continuationSeparator" w:id="0">
    <w:p w14:paraId="17A1897A" w14:textId="77777777" w:rsidR="000320E1" w:rsidRDefault="0003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69049" w14:textId="77777777" w:rsidR="000320E1" w:rsidRDefault="000320E1">
      <w:r>
        <w:separator/>
      </w:r>
    </w:p>
  </w:footnote>
  <w:footnote w:type="continuationSeparator" w:id="0">
    <w:p w14:paraId="04F1D72F" w14:textId="77777777" w:rsidR="000320E1" w:rsidRDefault="0003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20E1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0C58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0B63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67EF1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0FF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7C7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F438-DB0E-4D06-AC91-D96FF04B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1601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CAB334</cp:lastModifiedBy>
  <cp:revision>4</cp:revision>
  <cp:lastPrinted>2023-09-06T06:20:00Z</cp:lastPrinted>
  <dcterms:created xsi:type="dcterms:W3CDTF">2023-11-07T08:43:00Z</dcterms:created>
  <dcterms:modified xsi:type="dcterms:W3CDTF">2023-11-07T09:28:00Z</dcterms:modified>
</cp:coreProperties>
</file>