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805"/>
        <w:gridCol w:w="1618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6D7E8B54" w:rsidR="000B5E2E" w:rsidRPr="00450DE8" w:rsidRDefault="00B04B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6F9832A" w:rsidR="000B5E2E" w:rsidRPr="00450DE8" w:rsidRDefault="00FC5E2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29FEF405" w:rsidR="000B5E2E" w:rsidRPr="00450DE8" w:rsidRDefault="007F64F3" w:rsidP="00B04B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B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.10.2023</w:t>
            </w:r>
          </w:p>
        </w:tc>
      </w:tr>
      <w:tr w:rsidR="000B5E2E" w:rsidRPr="00450DE8" w14:paraId="75C5920C" w14:textId="77777777" w:rsidTr="00526842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953E0" w:rsidRPr="00450DE8" w14:paraId="6E9FD587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8A98" w14:textId="24EEF589" w:rsidR="00FC5E2C" w:rsidRPr="00FC5E2C" w:rsidRDefault="00FC5E2C" w:rsidP="00FC5E2C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 w:rsidRPr="00FC5E2C">
              <w:rPr>
                <w:sz w:val="24"/>
                <w:szCs w:val="24"/>
              </w:rPr>
              <w:t>Шуклин</w:t>
            </w:r>
            <w:proofErr w:type="spellEnd"/>
            <w:r w:rsidRPr="00FC5E2C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FC5E2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  <w:p w14:paraId="657D5B01" w14:textId="499EA523" w:rsidR="000953E0" w:rsidRPr="00454F66" w:rsidRDefault="000953E0" w:rsidP="00FC5E2C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45808766" w:rsidR="000953E0" w:rsidRPr="00454F66" w:rsidRDefault="00FC5E2C" w:rsidP="000953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5F69BCF0" w:rsidR="000953E0" w:rsidRPr="00454F66" w:rsidRDefault="00FC5E2C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65F1DF0A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0953E0" w:rsidRPr="00450DE8" w14:paraId="1C253C93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6FA43E0E" w:rsidR="000953E0" w:rsidRPr="00454F66" w:rsidRDefault="00FC5E2C" w:rsidP="00FC5E2C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 w:rsidRPr="00FC5E2C">
              <w:rPr>
                <w:sz w:val="24"/>
                <w:szCs w:val="24"/>
              </w:rPr>
              <w:t>Трегубов</w:t>
            </w:r>
            <w:proofErr w:type="spellEnd"/>
            <w:r w:rsidRPr="00FC5E2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Pr="00FC5E2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50955587" w:rsidR="000953E0" w:rsidRPr="00454F66" w:rsidRDefault="00FC5E2C" w:rsidP="000953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1D13D48E" w:rsidR="000953E0" w:rsidRPr="00454F66" w:rsidRDefault="00FC5E2C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132B2D0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526842" w:rsidRPr="00450DE8" w14:paraId="3E1B849D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63E6B164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127FB406" w:rsidR="00526842" w:rsidRPr="00454F66" w:rsidRDefault="00526842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336279C8" w:rsidR="00526842" w:rsidRPr="00454F66" w:rsidRDefault="00526842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5E5D1103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1F997CFF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6644436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26842" w:rsidRPr="00450DE8" w14:paraId="08EB8059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73854628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3DFED02E" w:rsidR="00526842" w:rsidRPr="00454F66" w:rsidRDefault="00526842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E091886" w:rsidR="00526842" w:rsidRPr="00454F66" w:rsidRDefault="00526842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2A46ED44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66ECECD7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4302AF6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20652" w:rsidRPr="00450DE8" w14:paraId="6D2919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C4B7AD9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348DD30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564E36CB" w:rsidR="00120652" w:rsidRPr="00454F66" w:rsidRDefault="00120652" w:rsidP="00120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37947B62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63AE7A3E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168411E0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20652" w:rsidRPr="00450DE8" w14:paraId="4006B5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F057" w14:textId="46B485F6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E0954" w14:textId="7BD36405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BF8B" w14:textId="5BB357D5" w:rsidR="00120652" w:rsidRPr="00454F66" w:rsidRDefault="00120652" w:rsidP="00120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2438" w14:textId="2A60B959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4153" w14:textId="302C3101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E3D9" w14:textId="1198DB92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20652" w:rsidRPr="00450DE8" w14:paraId="501A8504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A6A9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562BC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88C2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58BC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1178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F518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044B34A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>протокола  _</w:t>
      </w:r>
      <w:proofErr w:type="gramEnd"/>
      <w:r w:rsidRPr="00450DE8">
        <w:rPr>
          <w:sz w:val="24"/>
          <w:szCs w:val="24"/>
        </w:rPr>
        <w:t>___</w:t>
      </w:r>
      <w:r w:rsidR="00B04B9E">
        <w:rPr>
          <w:sz w:val="24"/>
          <w:szCs w:val="24"/>
        </w:rPr>
        <w:t>15</w:t>
      </w:r>
      <w:r w:rsidR="007F64F3">
        <w:rPr>
          <w:sz w:val="24"/>
          <w:szCs w:val="24"/>
        </w:rPr>
        <w:t>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17EE4" w14:textId="77777777" w:rsidR="00A46F3E" w:rsidRDefault="00A46F3E">
      <w:r>
        <w:separator/>
      </w:r>
    </w:p>
  </w:endnote>
  <w:endnote w:type="continuationSeparator" w:id="0">
    <w:p w14:paraId="5A13DF5C" w14:textId="77777777" w:rsidR="00A46F3E" w:rsidRDefault="00A4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99C01" w14:textId="77777777" w:rsidR="00A46F3E" w:rsidRDefault="00A46F3E">
      <w:r>
        <w:separator/>
      </w:r>
    </w:p>
  </w:footnote>
  <w:footnote w:type="continuationSeparator" w:id="0">
    <w:p w14:paraId="23078689" w14:textId="77777777" w:rsidR="00A46F3E" w:rsidRDefault="00A4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3E0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5036"/>
    <w:rsid w:val="00113028"/>
    <w:rsid w:val="001135CD"/>
    <w:rsid w:val="00113B11"/>
    <w:rsid w:val="001174F3"/>
    <w:rsid w:val="001203B1"/>
    <w:rsid w:val="00120652"/>
    <w:rsid w:val="0012278B"/>
    <w:rsid w:val="00122936"/>
    <w:rsid w:val="001263A9"/>
    <w:rsid w:val="00126F9F"/>
    <w:rsid w:val="001307FE"/>
    <w:rsid w:val="00131609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1C4A"/>
    <w:rsid w:val="00322556"/>
    <w:rsid w:val="00330494"/>
    <w:rsid w:val="00330C58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1A68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5ECA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4F66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6842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594A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4B1C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0FF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4BC1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46F3E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777C7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4B9E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4756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33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4E1E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1E71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316A"/>
    <w:rsid w:val="00F35275"/>
    <w:rsid w:val="00F4185E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5E2C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4156"/>
  <w15:docId w15:val="{56372CDE-D287-4EC5-AF08-567FD51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B99F-52EF-4CEE-A0A9-5703F31E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1205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Лариса В. Буханцова</cp:lastModifiedBy>
  <cp:revision>3</cp:revision>
  <cp:lastPrinted>2023-11-07T10:00:00Z</cp:lastPrinted>
  <dcterms:created xsi:type="dcterms:W3CDTF">2023-11-15T04:05:00Z</dcterms:created>
  <dcterms:modified xsi:type="dcterms:W3CDTF">2023-11-15T04:07:00Z</dcterms:modified>
</cp:coreProperties>
</file>