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805"/>
        <w:gridCol w:w="1618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6D7E8B54" w:rsidR="000B5E2E" w:rsidRPr="00450DE8" w:rsidRDefault="00B04B9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28329BE2" w:rsidR="000B5E2E" w:rsidRPr="00450DE8" w:rsidRDefault="00F4185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bookmarkStart w:id="0" w:name="_GoBack"/>
            <w:bookmarkEnd w:id="0"/>
            <w:r w:rsidR="007F64F3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29FEF405" w:rsidR="000B5E2E" w:rsidRPr="00450DE8" w:rsidRDefault="007F64F3" w:rsidP="00B04B9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04B9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.10.2023</w:t>
            </w:r>
          </w:p>
        </w:tc>
      </w:tr>
      <w:tr w:rsidR="000B5E2E" w:rsidRPr="00450DE8" w14:paraId="75C5920C" w14:textId="77777777" w:rsidTr="00526842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0953E0" w:rsidRPr="00450DE8" w14:paraId="6E9FD587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643FA8C6" w:rsidR="000953E0" w:rsidRPr="00454F66" w:rsidRDefault="00F4185E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Загоруйко</w:t>
            </w:r>
            <w:proofErr w:type="spellEnd"/>
            <w:r>
              <w:rPr>
                <w:sz w:val="24"/>
                <w:szCs w:val="24"/>
              </w:rPr>
              <w:t xml:space="preserve"> П. В.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2318E175" w:rsidR="000953E0" w:rsidRPr="00454F66" w:rsidRDefault="00F4185E" w:rsidP="000953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11E1FEFB" w:rsidR="000953E0" w:rsidRPr="00454F66" w:rsidRDefault="00F4185E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65F1DF0A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0953E0" w:rsidRPr="00450DE8" w14:paraId="1C253C93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562BC7E6" w:rsidR="000953E0" w:rsidRPr="00454F66" w:rsidRDefault="00F4185E" w:rsidP="00F4185E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  <w:proofErr w:type="spellStart"/>
            <w:r w:rsidRPr="00F4185E">
              <w:rPr>
                <w:sz w:val="24"/>
                <w:szCs w:val="24"/>
              </w:rPr>
              <w:t>Солодянкин</w:t>
            </w:r>
            <w:proofErr w:type="spellEnd"/>
            <w:r w:rsidRPr="00F4185E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 Д.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3EB21A0D" w:rsidR="000953E0" w:rsidRPr="00454F66" w:rsidRDefault="00F4185E" w:rsidP="000953E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5912C544" w:rsidR="000953E0" w:rsidRPr="00454F66" w:rsidRDefault="00F4185E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132B2D0" w:rsidR="000953E0" w:rsidRPr="00454F66" w:rsidRDefault="000953E0" w:rsidP="000953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4F66">
              <w:rPr>
                <w:sz w:val="24"/>
                <w:szCs w:val="24"/>
              </w:rPr>
              <w:t>участник</w:t>
            </w:r>
          </w:p>
        </w:tc>
      </w:tr>
      <w:tr w:rsidR="00526842" w:rsidRPr="00450DE8" w14:paraId="3E1B849D" w14:textId="77777777" w:rsidTr="0013160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63E6B164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127FB406" w:rsidR="00526842" w:rsidRPr="00454F66" w:rsidRDefault="00526842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336279C8" w:rsidR="00526842" w:rsidRPr="00454F66" w:rsidRDefault="00526842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5E5D1103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1F997CFF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6644436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26842" w:rsidRPr="00450DE8" w14:paraId="08EB8059" w14:textId="77777777" w:rsidTr="0013160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73854628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3DFED02E" w:rsidR="00526842" w:rsidRPr="00454F66" w:rsidRDefault="00526842" w:rsidP="000953E0">
            <w:pPr>
              <w:autoSpaceDE w:val="0"/>
              <w:autoSpaceDN w:val="0"/>
              <w:adjustRightInd w:val="0"/>
              <w:ind w:left="-78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E091886" w:rsidR="00526842" w:rsidRPr="00454F66" w:rsidRDefault="00526842" w:rsidP="005268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2A46ED44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66ECECD7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24302AF6" w:rsidR="00526842" w:rsidRPr="00454F66" w:rsidRDefault="0052684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20652" w:rsidRPr="00450DE8" w14:paraId="6D29196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0C4B7AD9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348DD30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564E36CB" w:rsidR="00120652" w:rsidRPr="00454F66" w:rsidRDefault="00120652" w:rsidP="00120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37947B62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63AE7A3E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168411E0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20652" w:rsidRPr="00450DE8" w14:paraId="4006B561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1F057" w14:textId="46B485F6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8E0954" w14:textId="7BD36405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8BF8B" w14:textId="5BB357D5" w:rsidR="00120652" w:rsidRPr="00454F66" w:rsidRDefault="00120652" w:rsidP="001206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2438" w14:textId="2A60B959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4153" w14:textId="302C3101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9E3D9" w14:textId="1198DB92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20652" w:rsidRPr="00450DE8" w14:paraId="501A8504" w14:textId="77777777" w:rsidTr="00526842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A6A9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0562BC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988C2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58BC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91178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FF518" w14:textId="77777777" w:rsidR="00120652" w:rsidRPr="00454F66" w:rsidRDefault="00120652" w:rsidP="0012065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044B34A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>протокола  _</w:t>
      </w:r>
      <w:proofErr w:type="gramEnd"/>
      <w:r w:rsidRPr="00450DE8">
        <w:rPr>
          <w:sz w:val="24"/>
          <w:szCs w:val="24"/>
        </w:rPr>
        <w:t>___</w:t>
      </w:r>
      <w:r w:rsidR="00B04B9E">
        <w:rPr>
          <w:sz w:val="24"/>
          <w:szCs w:val="24"/>
        </w:rPr>
        <w:t>15</w:t>
      </w:r>
      <w:r w:rsidR="007F64F3">
        <w:rPr>
          <w:sz w:val="24"/>
          <w:szCs w:val="24"/>
        </w:rPr>
        <w:t>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5F231" w14:textId="77777777" w:rsidR="00FC77DA" w:rsidRDefault="00FC77DA">
      <w:r>
        <w:separator/>
      </w:r>
    </w:p>
  </w:endnote>
  <w:endnote w:type="continuationSeparator" w:id="0">
    <w:p w14:paraId="359A3263" w14:textId="77777777" w:rsidR="00FC77DA" w:rsidRDefault="00FC7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39EF47" w14:textId="77777777" w:rsidR="00FC77DA" w:rsidRDefault="00FC77DA">
      <w:r>
        <w:separator/>
      </w:r>
    </w:p>
  </w:footnote>
  <w:footnote w:type="continuationSeparator" w:id="0">
    <w:p w14:paraId="71EC9968" w14:textId="77777777" w:rsidR="00FC77DA" w:rsidRDefault="00FC77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3E0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05036"/>
    <w:rsid w:val="00113028"/>
    <w:rsid w:val="001135CD"/>
    <w:rsid w:val="00113B11"/>
    <w:rsid w:val="001174F3"/>
    <w:rsid w:val="001203B1"/>
    <w:rsid w:val="00120652"/>
    <w:rsid w:val="0012278B"/>
    <w:rsid w:val="00122936"/>
    <w:rsid w:val="001263A9"/>
    <w:rsid w:val="00126F9F"/>
    <w:rsid w:val="001307FE"/>
    <w:rsid w:val="00131609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1C4A"/>
    <w:rsid w:val="00322556"/>
    <w:rsid w:val="00330494"/>
    <w:rsid w:val="00330C58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1A68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5ECA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4F66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6842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8594A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4B1C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0FF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777C7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4B9E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4756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155A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33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4E1E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1E71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316A"/>
    <w:rsid w:val="00F35275"/>
    <w:rsid w:val="00F4185E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C77DA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CD4156"/>
  <w15:docId w15:val="{56372CDE-D287-4EC5-AF08-567FD512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E3C4D-55AE-4074-8AAC-DA45F531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1207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Лариса В. Буханцова</cp:lastModifiedBy>
  <cp:revision>3</cp:revision>
  <cp:lastPrinted>2023-11-07T10:00:00Z</cp:lastPrinted>
  <dcterms:created xsi:type="dcterms:W3CDTF">2023-11-15T04:03:00Z</dcterms:created>
  <dcterms:modified xsi:type="dcterms:W3CDTF">2023-11-15T04:05:00Z</dcterms:modified>
</cp:coreProperties>
</file>